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93D1" w14:textId="77777777" w:rsidR="00ED584B" w:rsidRDefault="00ED584B" w:rsidP="00ED584B">
      <w:pPr>
        <w:jc w:val="center"/>
        <w:rPr>
          <w:b/>
          <w:bCs/>
          <w:sz w:val="36"/>
          <w:szCs w:val="36"/>
        </w:rPr>
      </w:pPr>
      <w:r w:rsidRPr="004149F2">
        <w:rPr>
          <w:b/>
          <w:bCs/>
          <w:sz w:val="36"/>
          <w:szCs w:val="36"/>
        </w:rPr>
        <w:t>Technická specifikace</w:t>
      </w:r>
    </w:p>
    <w:p w14:paraId="7F27819C" w14:textId="1757FA02" w:rsidR="00ED584B" w:rsidRDefault="00ED584B" w:rsidP="00ED584B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Výměna stávajících oken za plastová dvojskla v 1.NP</w:t>
      </w:r>
    </w:p>
    <w:p w14:paraId="17A5A0DE" w14:textId="70AADB68" w:rsidR="00ED584B" w:rsidRDefault="00ED584B" w:rsidP="00ED584B">
      <w:pPr>
        <w:jc w:val="center"/>
        <w:rPr>
          <w:rFonts w:cs="Arial"/>
          <w:bCs/>
        </w:rPr>
      </w:pPr>
      <w:r w:rsidRPr="005D42D7">
        <w:rPr>
          <w:rFonts w:cs="Arial"/>
          <w:bCs/>
        </w:rPr>
        <w:t>- Krajská zdravotní a.s., Ústí nad Labem – O.Z. Nemocnice Rumburk</w:t>
      </w:r>
    </w:p>
    <w:p w14:paraId="65B00A02" w14:textId="2D7CD7DA" w:rsidR="00922649" w:rsidRDefault="00922649" w:rsidP="00ED584B">
      <w:pPr>
        <w:jc w:val="center"/>
        <w:rPr>
          <w:rFonts w:cs="Arial"/>
          <w:bCs/>
        </w:rPr>
      </w:pPr>
    </w:p>
    <w:p w14:paraId="297199F8" w14:textId="062C756C" w:rsidR="00922649" w:rsidRDefault="00922649" w:rsidP="00ED584B">
      <w:pPr>
        <w:jc w:val="center"/>
        <w:rPr>
          <w:rFonts w:cs="Arial"/>
          <w:bCs/>
        </w:rPr>
      </w:pPr>
    </w:p>
    <w:p w14:paraId="7237703B" w14:textId="77777777" w:rsidR="00922649" w:rsidRDefault="00922649" w:rsidP="00922649"/>
    <w:p w14:paraId="53D96DC9" w14:textId="24E9C562" w:rsidR="00922649" w:rsidRDefault="00922649" w:rsidP="00922649">
      <w:r>
        <w:t>Barva oken – bílá</w:t>
      </w:r>
    </w:p>
    <w:p w14:paraId="3745F4E7" w14:textId="0568B9CE" w:rsidR="00E85BBE" w:rsidRDefault="00E85BBE" w:rsidP="00922649">
      <w:r>
        <w:t>Profil oken</w:t>
      </w:r>
      <w:r w:rsidR="00807569">
        <w:t xml:space="preserve"> TROCAL 70, či podobný, který splňuje zadanou specifikaci a vlastnosti.</w:t>
      </w:r>
    </w:p>
    <w:p w14:paraId="1DACC31E" w14:textId="05BC9157" w:rsidR="00807569" w:rsidRDefault="00807569" w:rsidP="00922649">
      <w:r>
        <w:t>V případě jiného profilu než je TROCAL 70 je nutné předložit k porovnání navrhovaný profil pro zachování jednotného vzhledu nemocnice. Jedno patro je již osaze</w:t>
      </w:r>
      <w:r w:rsidR="0057755B">
        <w:t>no</w:t>
      </w:r>
      <w:r>
        <w:t xml:space="preserve"> okny </w:t>
      </w:r>
      <w:r w:rsidR="00DA209C">
        <w:t>TROCAL 70 a je tedy nutné dodržet celkový vzhled nemocnice.</w:t>
      </w:r>
    </w:p>
    <w:p w14:paraId="575596A7" w14:textId="1702D866" w:rsidR="00922649" w:rsidRDefault="00922649" w:rsidP="00922649">
      <w:r>
        <w:t>Skla – dvojskla</w:t>
      </w:r>
      <w:r w:rsidR="00F2725C">
        <w:t>, Ug max 1,1</w:t>
      </w:r>
    </w:p>
    <w:p w14:paraId="633480E4" w14:textId="06E933DB" w:rsidR="00F2725C" w:rsidRDefault="00F2725C" w:rsidP="00922649">
      <w:r>
        <w:t>Prostup tepla – Uw max 1,2</w:t>
      </w:r>
    </w:p>
    <w:p w14:paraId="3B77078A" w14:textId="0826EACD" w:rsidR="00E85BBE" w:rsidRDefault="00E85BBE" w:rsidP="00922649">
      <w:r>
        <w:t>Stavební hloubka 70 mm/5 komor</w:t>
      </w:r>
    </w:p>
    <w:p w14:paraId="580A5E70" w14:textId="58C924BA" w:rsidR="00E85BBE" w:rsidRDefault="00E85BBE" w:rsidP="00922649">
      <w:r>
        <w:t>2 dorazové těsnění</w:t>
      </w:r>
    </w:p>
    <w:p w14:paraId="3792C624" w14:textId="09E0B06C" w:rsidR="00E85BBE" w:rsidRDefault="00E85BBE" w:rsidP="00922649">
      <w:r>
        <w:t>Profilová třída „B“ dle ČSN 12 608-1</w:t>
      </w:r>
    </w:p>
    <w:p w14:paraId="0BDCD051" w14:textId="65B67D17" w:rsidR="00E85BBE" w:rsidRDefault="00E85BBE" w:rsidP="00922649">
      <w:r>
        <w:t>Nosnost bezpečnostních zařízení min 350N</w:t>
      </w:r>
    </w:p>
    <w:p w14:paraId="0670D516" w14:textId="4CBCED27" w:rsidR="00F2725C" w:rsidRDefault="00F2725C" w:rsidP="00922649">
      <w:r>
        <w:t>Vnitřní parapety – plastový komůrkový, hloubka 350 mm – barva bílá + krytka vnitřního parapetu.</w:t>
      </w:r>
    </w:p>
    <w:p w14:paraId="06E2C64A" w14:textId="3E6ADF23" w:rsidR="00934907" w:rsidRDefault="00934907" w:rsidP="00922649">
      <w:r>
        <w:t>Venkovní parapety u oken 60, 61 a 62 dát nové, pozink</w:t>
      </w:r>
    </w:p>
    <w:p w14:paraId="691608A2" w14:textId="689EFF88" w:rsidR="00F2725C" w:rsidRDefault="00F2725C" w:rsidP="00922649">
      <w:r>
        <w:t>Počet žaluzií</w:t>
      </w:r>
      <w:r w:rsidR="00D8589E">
        <w:t xml:space="preserve"> – 183 ks – barva jednotná dle dodaného vzorníku</w:t>
      </w:r>
    </w:p>
    <w:p w14:paraId="62191804" w14:textId="458FF43C" w:rsidR="00D8589E" w:rsidRDefault="00D8589E" w:rsidP="00922649">
      <w:r>
        <w:t>Počet žaluzií okna číslo 55 a 56 – 8 ks – barva – kávově matná</w:t>
      </w:r>
    </w:p>
    <w:p w14:paraId="09816E52" w14:textId="77777777" w:rsidR="00922649" w:rsidRDefault="00922649" w:rsidP="00922649">
      <w:r>
        <w:t>Otvírání oken – viz dokumentace</w:t>
      </w:r>
    </w:p>
    <w:p w14:paraId="4571F79C" w14:textId="77777777" w:rsidR="00922649" w:rsidRDefault="00922649" w:rsidP="00922649">
      <w:r>
        <w:t>Tvar oken – dle stávajících dřevěných oken – viz. dokumentace</w:t>
      </w:r>
    </w:p>
    <w:p w14:paraId="403501E0" w14:textId="17CDFC30" w:rsidR="00922649" w:rsidRDefault="00922649" w:rsidP="00922649">
      <w:r>
        <w:t>Výměna stávajících oken – vybourání stávajících oken, jejich ekologická likvidace, výměna za nové plastové, výměna</w:t>
      </w:r>
      <w:r w:rsidR="00D8589E">
        <w:t xml:space="preserve"> vnitřních</w:t>
      </w:r>
      <w:r>
        <w:t xml:space="preserve"> </w:t>
      </w:r>
      <w:r w:rsidR="00917C78">
        <w:t>parapetů,</w:t>
      </w:r>
      <w:r w:rsidR="00D8589E">
        <w:t xml:space="preserve"> napojení venkovních parapetů </w:t>
      </w:r>
      <w:r>
        <w:t>a začištění zárubní a ploch u nových oken.</w:t>
      </w:r>
    </w:p>
    <w:p w14:paraId="4C95BEEC" w14:textId="36CA1E6F" w:rsidR="00922649" w:rsidRDefault="00922649" w:rsidP="00922649">
      <w:r>
        <w:t xml:space="preserve">Počet oken – </w:t>
      </w:r>
      <w:r w:rsidR="004773F1">
        <w:t>62</w:t>
      </w:r>
      <w:r>
        <w:t xml:space="preserve"> kusů</w:t>
      </w:r>
    </w:p>
    <w:p w14:paraId="27CA47B1" w14:textId="74959097" w:rsidR="00922649" w:rsidRDefault="00922649" w:rsidP="00922649">
      <w:r>
        <w:t xml:space="preserve">Umístění – </w:t>
      </w:r>
      <w:r w:rsidR="004773F1">
        <w:t>1</w:t>
      </w:r>
      <w:r>
        <w:t>.NP – viz. dokumentace</w:t>
      </w:r>
    </w:p>
    <w:p w14:paraId="162D109E" w14:textId="3E603420" w:rsidR="00922649" w:rsidRDefault="00922649" w:rsidP="00922649">
      <w:r>
        <w:t>Součástí výměny oken je i dodání parapetů</w:t>
      </w:r>
      <w:r w:rsidR="00F2725C">
        <w:t xml:space="preserve"> a žaluzií.</w:t>
      </w:r>
    </w:p>
    <w:p w14:paraId="0BBC7B9B" w14:textId="58DEA3D4" w:rsidR="00F2725C" w:rsidRDefault="00F2725C" w:rsidP="00922649"/>
    <w:p w14:paraId="703FD088" w14:textId="28543D2E" w:rsidR="00F2725C" w:rsidRDefault="00F2725C" w:rsidP="00922649">
      <w:r>
        <w:t>Stávající okna</w:t>
      </w:r>
      <w:r w:rsidR="006218CE">
        <w:t xml:space="preserve"> – špaletová, viz foto</w:t>
      </w:r>
    </w:p>
    <w:p w14:paraId="48965680" w14:textId="3A04427A" w:rsidR="00F2725C" w:rsidRDefault="00F2725C" w:rsidP="00922649"/>
    <w:p w14:paraId="5077151E" w14:textId="3B6D3E62" w:rsidR="0028314E" w:rsidRDefault="0028314E" w:rsidP="00922649">
      <w:r>
        <w:lastRenderedPageBreak/>
        <w:t xml:space="preserve">                       </w:t>
      </w:r>
      <w:r>
        <w:rPr>
          <w:noProof/>
        </w:rPr>
        <w:drawing>
          <wp:inline distT="0" distB="0" distL="0" distR="0" wp14:anchorId="009EE501" wp14:editId="5AEBB63A">
            <wp:extent cx="4216901" cy="2372007"/>
            <wp:effectExtent l="7937" t="0" r="1588" b="1587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42097" cy="23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53EA5EBF" wp14:editId="21BF890C">
            <wp:extent cx="4216715" cy="2371902"/>
            <wp:effectExtent l="7937" t="0" r="1588" b="1587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32983" cy="2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F71BD" w14:textId="77777777" w:rsidR="00F2725C" w:rsidRDefault="00F2725C" w:rsidP="00922649"/>
    <w:p w14:paraId="72A157CB" w14:textId="77777777" w:rsidR="00922649" w:rsidRPr="005D42D7" w:rsidRDefault="00922649" w:rsidP="00ED584B">
      <w:pPr>
        <w:jc w:val="center"/>
        <w:rPr>
          <w:rFonts w:cs="Arial"/>
          <w:bCs/>
        </w:rPr>
      </w:pPr>
    </w:p>
    <w:p w14:paraId="0A6589C1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23834CE3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7F296E3D" w14:textId="3F7FEE8D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1        2</w:t>
      </w:r>
      <w:r w:rsidR="009C75DB">
        <w:rPr>
          <w:rFonts w:ascii="Courier New" w:hAnsi="Courier New" w:cs="Courier New"/>
          <w:b/>
          <w:bCs/>
          <w:lang w:val="en-US"/>
        </w:rPr>
        <w:t>6</w:t>
      </w:r>
      <w:r w:rsidRPr="0002206D">
        <w:rPr>
          <w:rFonts w:ascii="Courier New" w:hAnsi="Courier New" w:cs="Courier New"/>
          <w:b/>
          <w:bCs/>
          <w:lang w:val="en-US"/>
        </w:rPr>
        <w:t>.0 ks</w:t>
      </w:r>
    </w:p>
    <w:p w14:paraId="737708D4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5-komor TROCAL 70</w:t>
      </w:r>
    </w:p>
    <w:p w14:paraId="389A91CC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9AA5850" wp14:editId="370ABA13">
                <wp:simplePos x="0" y="0"/>
                <wp:positionH relativeFrom="column">
                  <wp:posOffset>182880</wp:posOffset>
                </wp:positionH>
                <wp:positionV relativeFrom="paragraph">
                  <wp:posOffset>0</wp:posOffset>
                </wp:positionV>
                <wp:extent cx="2011680" cy="2286000"/>
                <wp:effectExtent l="0" t="0" r="0" b="0"/>
                <wp:wrapNone/>
                <wp:docPr id="5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2286000"/>
                          <a:chOff x="0" y="0"/>
                          <a:chExt cx="3168" cy="3600"/>
                        </a:xfrm>
                      </wpg:grpSpPr>
                      <wps:wsp>
                        <wps:cNvPr id="508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9" y="208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74" y="211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74" y="208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9" y="898"/>
                            <a:ext cx="0" cy="11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74" y="208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974" y="89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9" y="86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74" y="89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74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78" y="2634"/>
                            <a:ext cx="67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57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53" y="257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53" y="2634"/>
                            <a:ext cx="67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953" y="257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8" y="257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0" y="208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434" y="211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434" y="208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0" y="86"/>
                            <a:ext cx="0" cy="200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34" y="208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34" y="8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010" y="86"/>
                            <a:ext cx="0" cy="20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95" y="211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895" y="8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78" y="2893"/>
                            <a:ext cx="135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835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8" y="2835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78" y="2115"/>
                            <a:ext cx="135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08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78" y="2089"/>
                            <a:ext cx="135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628" y="208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86"/>
                            <a:ext cx="0" cy="200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8" y="86"/>
                            <a:ext cx="135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628" y="86"/>
                            <a:ext cx="0" cy="200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78" y="2089"/>
                            <a:ext cx="135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" y="886"/>
                            <a:ext cx="0" cy="2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50" y="14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1" y="886"/>
                            <a:ext cx="0" cy="2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50" y="203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78" y="86"/>
                            <a:ext cx="33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5" y="86"/>
                            <a:ext cx="33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595" y="2056"/>
                            <a:ext cx="33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056"/>
                            <a:ext cx="33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50" y="8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50" y="9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119"/>
                            <a:ext cx="0" cy="76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11" y="119"/>
                            <a:ext cx="63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50" y="119"/>
                            <a:ext cx="0" cy="76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11" y="886"/>
                            <a:ext cx="63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188"/>
                            <a:ext cx="0" cy="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80" y="188"/>
                            <a:ext cx="50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81" y="188"/>
                            <a:ext cx="0" cy="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80" y="817"/>
                            <a:ext cx="50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11" y="119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881" y="119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81" y="81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81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502"/>
                            <a:ext cx="501" cy="3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80" y="188"/>
                            <a:ext cx="501" cy="31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7" y="886"/>
                            <a:ext cx="63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957" y="119"/>
                            <a:ext cx="0" cy="76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957" y="119"/>
                            <a:ext cx="63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595" y="119"/>
                            <a:ext cx="0" cy="76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25" y="817"/>
                            <a:ext cx="50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5" y="188"/>
                            <a:ext cx="0" cy="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25" y="188"/>
                            <a:ext cx="50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27" y="188"/>
                            <a:ext cx="0" cy="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957" y="817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57" y="119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7" y="119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27" y="817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76" y="486"/>
                            <a:ext cx="30" cy="7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85" y="517"/>
                            <a:ext cx="12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Lin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5" y="188"/>
                            <a:ext cx="251" cy="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276" y="188"/>
                            <a:ext cx="251" cy="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025" y="502"/>
                            <a:ext cx="502" cy="3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79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5" y="188"/>
                            <a:ext cx="502" cy="31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11" y="910"/>
                            <a:ext cx="63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50" y="910"/>
                            <a:ext cx="0" cy="11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11" y="2056"/>
                            <a:ext cx="63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910"/>
                            <a:ext cx="0" cy="11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80" y="979"/>
                            <a:ext cx="50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81" y="979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80" y="1987"/>
                            <a:ext cx="50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979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881" y="910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881" y="198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198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11" y="910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9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1483"/>
                            <a:ext cx="501" cy="50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80" y="979"/>
                            <a:ext cx="501" cy="50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595" y="910"/>
                            <a:ext cx="0" cy="11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957" y="2056"/>
                            <a:ext cx="63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957" y="910"/>
                            <a:ext cx="0" cy="11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957" y="910"/>
                            <a:ext cx="63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527" y="979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25" y="1987"/>
                            <a:ext cx="50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5" y="979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025" y="979"/>
                            <a:ext cx="50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527" y="1987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957" y="1987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957" y="910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7" y="910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6" y="1524"/>
                            <a:ext cx="30" cy="7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985" y="1555"/>
                            <a:ext cx="12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Lin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5" y="979"/>
                            <a:ext cx="251" cy="10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276" y="979"/>
                            <a:ext cx="251" cy="10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025" y="1483"/>
                            <a:ext cx="502" cy="50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5" y="979"/>
                            <a:ext cx="502" cy="50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935" y="2088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197EF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878" y="1484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847AA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1350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9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906" y="476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776C5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920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2434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18FA0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765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1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100" y="2434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4661E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765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2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396" y="2088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F822B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3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338" y="1071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30EA2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2270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799" y="1090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B693B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5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735" y="2693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D1764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1530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32" y="351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FA8D0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7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985" y="351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F1930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8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32" y="1205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D3389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9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985" y="1205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6A3BA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A5850" id="Group 2" o:spid="_x0000_s1026" style="position:absolute;margin-left:14.4pt;margin-top:0;width:158.4pt;height:180pt;z-index:251659264" coordsize="316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" o:allowincell="f">
                <v:line id="Line 3" o:spid="_x0000_s1027" style="position:absolute;flip:y;visibility:visible;mso-wrap-style:square" from="2089,2089" to="2089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" strokeweight=".20556mm"/>
                <v:line id="Line 4" o:spid="_x0000_s1028" style="position:absolute;visibility:visible;mso-wrap-style:square" from="1974,2115" to="2204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" strokeweight=".20556mm"/>
                <v:line id="Line 5" o:spid="_x0000_s1029" style="position:absolute;visibility:visible;mso-wrap-style:square" from="1974,2089" to="2204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" strokeweight=".20556mm"/>
                <v:line id="Line 6" o:spid="_x0000_s1030" style="position:absolute;flip:y;visibility:visible;mso-wrap-style:square" from="2089,898" to="2089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" strokeweight=".20556mm"/>
                <v:line id="Line 7" o:spid="_x0000_s1031" style="position:absolute;visibility:visible;mso-wrap-style:square" from="1974,2089" to="2204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" strokeweight=".20556mm"/>
                <v:line id="Line 8" o:spid="_x0000_s1032" style="position:absolute;visibility:visible;mso-wrap-style:square" from="1974,898" to="2204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" strokeweight=".20556mm"/>
                <v:line id="Line 9" o:spid="_x0000_s1033" style="position:absolute;flip:y;visibility:visible;mso-wrap-style:square" from="2089,86" to="2089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" strokeweight=".20556mm"/>
                <v:line id="Line 10" o:spid="_x0000_s1034" style="position:absolute;visibility:visible;mso-wrap-style:square" from="1974,898" to="2204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" strokeweight=".20556mm"/>
                <v:line id="Line 11" o:spid="_x0000_s1035" style="position:absolute;visibility:visible;mso-wrap-style:square" from="1974,86" to="2204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" strokeweight=".20556mm"/>
                <v:line id="Line 12" o:spid="_x0000_s1036" style="position:absolute;visibility:visible;mso-wrap-style:square" from="278,2634" to="953,2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" strokeweight=".20556mm"/>
                <v:line id="Line 13" o:spid="_x0000_s1037" style="position:absolute;flip:y;visibility:visible;mso-wrap-style:square" from="278,2576" to="278,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" strokeweight=".20556mm"/>
                <v:line id="Line 14" o:spid="_x0000_s1038" style="position:absolute;flip:y;visibility:visible;mso-wrap-style:square" from="953,2576" to="953,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" strokeweight=".20556mm"/>
                <v:line id="Line 15" o:spid="_x0000_s1039" style="position:absolute;visibility:visible;mso-wrap-style:square" from="953,2634" to="1628,2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" strokeweight=".20556mm"/>
                <v:line id="Line 16" o:spid="_x0000_s1040" style="position:absolute;flip:y;visibility:visible;mso-wrap-style:square" from="953,2576" to="953,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" strokeweight=".20556mm"/>
                <v:line id="Line 17" o:spid="_x0000_s1041" style="position:absolute;flip:y;visibility:visible;mso-wrap-style:square" from="1628,2576" to="1628,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" strokeweight=".20556mm"/>
                <v:line id="Line 18" o:spid="_x0000_s1042" style="position:absolute;flip:y;visibility:visible;mso-wrap-style:square" from="2550,2089" to="2550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" strokeweight=".20556mm"/>
                <v:line id="Line 19" o:spid="_x0000_s1043" style="position:absolute;visibility:visible;mso-wrap-style:square" from="2434,2115" to="2665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" strokeweight=".20556mm"/>
                <v:line id="Line 20" o:spid="_x0000_s1044" style="position:absolute;visibility:visible;mso-wrap-style:square" from="2434,2089" to="2665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" strokeweight=".20556mm"/>
                <v:line id="Line 21" o:spid="_x0000_s1045" style="position:absolute;flip:y;visibility:visible;mso-wrap-style:square" from="2550,86" to="2550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" strokeweight=".20556mm"/>
                <v:line id="Line 22" o:spid="_x0000_s1046" style="position:absolute;visibility:visible;mso-wrap-style:square" from="2434,2089" to="2665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" strokeweight=".20556mm"/>
                <v:line id="Line 23" o:spid="_x0000_s1047" style="position:absolute;visibility:visible;mso-wrap-style:square" from="2434,86" to="2665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" strokeweight=".20556mm"/>
                <v:line id="Line 24" o:spid="_x0000_s1048" style="position:absolute;flip:y;visibility:visible;mso-wrap-style:square" from="3010,86" to="3010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" strokeweight=".20556mm"/>
                <v:line id="Line 25" o:spid="_x0000_s1049" style="position:absolute;visibility:visible;mso-wrap-style:square" from="2895,2115" to="3126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" strokeweight=".20556mm"/>
                <v:line id="Line 26" o:spid="_x0000_s1050" style="position:absolute;visibility:visible;mso-wrap-style:square" from="2895,86" to="3126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" strokeweight=".20556mm"/>
                <v:line id="Line 27" o:spid="_x0000_s1051" style="position:absolute;visibility:visible;mso-wrap-style:square" from="278,2893" to="1628,2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" strokeweight=".20556mm"/>
                <v:line id="Line 28" o:spid="_x0000_s1052" style="position:absolute;flip:y;visibility:visible;mso-wrap-style:square" from="278,2835" to="278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" strokeweight=".20556mm"/>
                <v:line id="Line 29" o:spid="_x0000_s1053" style="position:absolute;flip:y;visibility:visible;mso-wrap-style:square" from="1628,2835" to="1628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" strokeweight=".20556mm"/>
                <v:line id="Line 30" o:spid="_x0000_s1054" style="position:absolute;visibility:visible;mso-wrap-style:square" from="278,2115" to="1628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" strokeweight=".20556mm"/>
                <v:line id="Line 31" o:spid="_x0000_s1055" style="position:absolute;flip:y;visibility:visible;mso-wrap-style:square" from="278,2089" to="278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" strokeweight=".20556mm"/>
                <v:line id="Line 32" o:spid="_x0000_s1056" style="position:absolute;visibility:visible;mso-wrap-style:square" from="278,2089" to="1628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" strokeweight=".20556mm"/>
                <v:line id="Line 33" o:spid="_x0000_s1057" style="position:absolute;visibility:visible;mso-wrap-style:square" from="1628,2089" to="1628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" strokeweight=".20556mm"/>
                <v:line id="Line 34" o:spid="_x0000_s1058" style="position:absolute;flip:y;visibility:visible;mso-wrap-style:square" from="278,86" to="278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" strokeweight=".20556mm"/>
                <v:line id="Line 35" o:spid="_x0000_s1059" style="position:absolute;visibility:visible;mso-wrap-style:square" from="278,86" to="1628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" strokeweight=".20556mm"/>
                <v:line id="Line 36" o:spid="_x0000_s1060" style="position:absolute;visibility:visible;mso-wrap-style:square" from="1628,86" to="1628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" strokeweight=".20556mm"/>
                <v:line id="Line 37" o:spid="_x0000_s1061" style="position:absolute;visibility:visible;mso-wrap-style:square" from="278,2089" to="1628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" strokeweight=".20556mm"/>
                <v:line id="Line 38" o:spid="_x0000_s1062" style="position:absolute;flip:y;visibility:visible;mso-wrap-style:square" from="336,886" to="336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" strokeweight=".20556mm"/>
                <v:line id="Line 39" o:spid="_x0000_s1063" style="position:absolute;visibility:visible;mso-wrap-style:square" from="950,144" to="957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" strokeweight=".20556mm"/>
                <v:line id="Line 40" o:spid="_x0000_s1064" style="position:absolute;flip:y;visibility:visible;mso-wrap-style:square" from="1571,886" to="1571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" strokeweight=".20556mm"/>
                <v:line id="Line 41" o:spid="_x0000_s1065" style="position:absolute;visibility:visible;mso-wrap-style:square" from="950,2031" to="957,2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" strokeweight=".20556mm"/>
                <v:line id="Line 42" o:spid="_x0000_s1066" style="position:absolute;visibility:visible;mso-wrap-style:square" from="278,86" to="311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" strokeweight=".20556mm"/>
                <v:line id="Line 43" o:spid="_x0000_s1067" style="position:absolute;flip:y;visibility:visible;mso-wrap-style:square" from="1595,86" to="1628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" strokeweight=".20556mm"/>
                <v:line id="Line 44" o:spid="_x0000_s1068" style="position:absolute;visibility:visible;mso-wrap-style:square" from="1595,2056" to="1628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" strokeweight=".20556mm"/>
                <v:line id="Line 45" o:spid="_x0000_s1069" style="position:absolute;flip:y;visibility:visible;mso-wrap-style:square" from="278,2056" to="311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" strokeweight=".20556mm"/>
                <v:line id="Line 46" o:spid="_x0000_s1070" style="position:absolute;visibility:visible;mso-wrap-style:square" from="950,861" to="957,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" strokeweight=".20556mm"/>
                <v:line id="Line 47" o:spid="_x0000_s1071" style="position:absolute;visibility:visible;mso-wrap-style:square" from="950,935" to="957,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" strokeweight=".20556mm"/>
                <v:line id="Line 48" o:spid="_x0000_s1072" style="position:absolute;flip:y;visibility:visible;mso-wrap-style:square" from="311,119" to="311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" strokecolor="blue" strokeweight=".20556mm"/>
                <v:line id="Line 49" o:spid="_x0000_s1073" style="position:absolute;visibility:visible;mso-wrap-style:square" from="311,119" to="950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" strokecolor="blue" strokeweight=".20556mm"/>
                <v:line id="Line 50" o:spid="_x0000_s1074" style="position:absolute;visibility:visible;mso-wrap-style:square" from="950,119" to="950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" strokecolor="blue" strokeweight=".20556mm">
                  <v:stroke dashstyle="3 1"/>
                </v:line>
                <v:line id="Line 51" o:spid="_x0000_s1075" style="position:absolute;visibility:visible;mso-wrap-style:square" from="311,886" to="950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" strokecolor="blue" strokeweight=".20556mm"/>
                <v:line id="Line 52" o:spid="_x0000_s1076" style="position:absolute;flip:y;visibility:visible;mso-wrap-style:square" from="380,188" to="380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" strokecolor="blue" strokeweight=".20556mm"/>
                <v:line id="Line 53" o:spid="_x0000_s1077" style="position:absolute;visibility:visible;mso-wrap-style:square" from="380,188" to="881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" strokecolor="blue" strokeweight=".20556mm"/>
                <v:line id="Line 54" o:spid="_x0000_s1078" style="position:absolute;visibility:visible;mso-wrap-style:square" from="881,188" to="881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" strokecolor="blue" strokeweight=".20556mm"/>
                <v:line id="Line 55" o:spid="_x0000_s1079" style="position:absolute;visibility:visible;mso-wrap-style:square" from="380,817" to="881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" strokecolor="blue" strokeweight=".20556mm"/>
                <v:line id="Line 56" o:spid="_x0000_s1080" style="position:absolute;visibility:visible;mso-wrap-style:square" from="311,119" to="38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" strokecolor="blue" strokeweight=".20556mm"/>
                <v:line id="Line 57" o:spid="_x0000_s1081" style="position:absolute;flip:y;visibility:visible;mso-wrap-style:square" from="881,119" to="95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" strokecolor="blue" strokeweight=".20556mm"/>
                <v:line id="Line 58" o:spid="_x0000_s1082" style="position:absolute;visibility:visible;mso-wrap-style:square" from="881,817" to="950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" strokecolor="blue" strokeweight=".20556mm"/>
                <v:line id="Line 59" o:spid="_x0000_s1083" style="position:absolute;flip:y;visibility:visible;mso-wrap-style:square" from="311,817" to="380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" strokecolor="blue" strokeweight=".20556mm"/>
                <v:line id="Line 60" o:spid="_x0000_s1084" style="position:absolute;flip:y;visibility:visible;mso-wrap-style:square" from="380,502" to="881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" strokecolor="blue" strokeweight=".20556mm"/>
                <v:line id="Line 61" o:spid="_x0000_s1085" style="position:absolute;visibility:visible;mso-wrap-style:square" from="380,188" to="881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" strokecolor="blue" strokeweight=".20556mm"/>
                <v:line id="Line 62" o:spid="_x0000_s1086" style="position:absolute;visibility:visible;mso-wrap-style:square" from="957,886" to="1595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" strokecolor="blue" strokeweight=".20556mm"/>
                <v:line id="Line 63" o:spid="_x0000_s1087" style="position:absolute;flip:y;visibility:visible;mso-wrap-style:square" from="957,119" to="957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" strokecolor="blue" strokeweight=".20556mm"/>
                <v:line id="Line 64" o:spid="_x0000_s1088" style="position:absolute;visibility:visible;mso-wrap-style:square" from="957,119" to="1595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" strokecolor="blue" strokeweight=".20556mm"/>
                <v:line id="Line 65" o:spid="_x0000_s1089" style="position:absolute;visibility:visible;mso-wrap-style:square" from="1595,119" to="1595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" strokecolor="blue" strokeweight=".20556mm"/>
                <v:line id="Line 66" o:spid="_x0000_s1090" style="position:absolute;visibility:visible;mso-wrap-style:square" from="1025,817" to="1527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" strokecolor="blue" strokeweight=".20556mm"/>
                <v:line id="Line 67" o:spid="_x0000_s1091" style="position:absolute;flip:y;visibility:visible;mso-wrap-style:square" from="1025,188" to="1025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" strokecolor="blue" strokeweight=".20556mm"/>
                <v:line id="Line 68" o:spid="_x0000_s1092" style="position:absolute;visibility:visible;mso-wrap-style:square" from="1025,188" to="152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" strokecolor="blue" strokeweight=".20556mm"/>
                <v:line id="Line 69" o:spid="_x0000_s1093" style="position:absolute;visibility:visible;mso-wrap-style:square" from="1527,188" to="1527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" strokecolor="blue" strokeweight=".20556mm"/>
                <v:line id="Line 70" o:spid="_x0000_s1094" style="position:absolute;flip:y;visibility:visible;mso-wrap-style:square" from="957,817" to="1025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" strokecolor="blue" strokeweight=".20556mm"/>
                <v:line id="Line 71" o:spid="_x0000_s1095" style="position:absolute;visibility:visible;mso-wrap-style:square" from="957,119" to="1025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" strokecolor="blue" strokeweight=".20556mm"/>
                <v:line id="Line 72" o:spid="_x0000_s1096" style="position:absolute;flip:y;visibility:visible;mso-wrap-style:square" from="1527,119" to="1595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" strokecolor="blue" strokeweight=".20556mm"/>
                <v:line id="Line 73" o:spid="_x0000_s1097" style="position:absolute;visibility:visible;mso-wrap-style:square" from="1527,817" to="1595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" strokecolor="blue" strokeweight=".20556mm"/>
                <v:rect id="Rectangle 74" o:spid="_x0000_s1098" style="position:absolute;left:976;top:486;width:30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" filled="f" strokecolor="blue" strokeweight=".20556mm"/>
                <v:rect id="Rectangle 75" o:spid="_x0000_s1099" style="position:absolute;left:985;top:517;width:12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" filled="f" strokecolor="blue" strokeweight=".20556mm"/>
                <v:line id="Line 76" o:spid="_x0000_s1100" style="position:absolute;flip:y;visibility:visible;mso-wrap-style:square" from="1025,188" to="1276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" strokecolor="blue" strokeweight=".20556mm"/>
                <v:line id="Line 77" o:spid="_x0000_s1101" style="position:absolute;visibility:visible;mso-wrap-style:square" from="1276,188" to="1527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" strokecolor="blue" strokeweight=".20556mm"/>
                <v:line id="Line 78" o:spid="_x0000_s1102" style="position:absolute;visibility:visible;mso-wrap-style:square" from="1025,502" to="1527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" strokecolor="blue" strokeweight=".20556mm"/>
                <v:line id="Line 79" o:spid="_x0000_s1103" style="position:absolute;flip:y;visibility:visible;mso-wrap-style:square" from="1025,188" to="1527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" strokecolor="blue" strokeweight=".20556mm"/>
                <v:line id="Line 80" o:spid="_x0000_s1104" style="position:absolute;visibility:visible;mso-wrap-style:square" from="311,910" to="950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" strokecolor="blue" strokeweight=".20556mm"/>
                <v:line id="Line 81" o:spid="_x0000_s1105" style="position:absolute;visibility:visible;mso-wrap-style:square" from="950,910" to="950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" strokecolor="blue" strokeweight=".20556mm">
                  <v:stroke dashstyle="3 1"/>
                </v:line>
                <v:line id="Line 82" o:spid="_x0000_s1106" style="position:absolute;visibility:visible;mso-wrap-style:square" from="311,2056" to="950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" strokecolor="blue" strokeweight=".20556mm"/>
                <v:line id="Line 83" o:spid="_x0000_s1107" style="position:absolute;flip:y;visibility:visible;mso-wrap-style:square" from="311,910" to="311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" strokecolor="blue" strokeweight=".20556mm"/>
                <v:line id="Line 84" o:spid="_x0000_s1108" style="position:absolute;visibility:visible;mso-wrap-style:square" from="380,979" to="881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" strokecolor="blue" strokeweight=".20556mm"/>
                <v:line id="Line 85" o:spid="_x0000_s1109" style="position:absolute;visibility:visible;mso-wrap-style:square" from="881,979" to="881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" strokecolor="blue" strokeweight=".20556mm"/>
                <v:line id="Line 86" o:spid="_x0000_s1110" style="position:absolute;visibility:visible;mso-wrap-style:square" from="380,1987" to="881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" strokecolor="blue" strokeweight=".20556mm"/>
                <v:line id="Line 87" o:spid="_x0000_s1111" style="position:absolute;flip:y;visibility:visible;mso-wrap-style:square" from="380,979" to="380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" strokecolor="blue" strokeweight=".20556mm"/>
                <v:line id="Line 88" o:spid="_x0000_s1112" style="position:absolute;flip:y;visibility:visible;mso-wrap-style:square" from="881,910" to="950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" strokecolor="blue" strokeweight=".20556mm"/>
                <v:line id="Line 89" o:spid="_x0000_s1113" style="position:absolute;visibility:visible;mso-wrap-style:square" from="881,1987" to="950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" strokecolor="blue" strokeweight=".20556mm"/>
                <v:line id="Line 90" o:spid="_x0000_s1114" style="position:absolute;flip:y;visibility:visible;mso-wrap-style:square" from="311,1987" to="380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" strokecolor="blue" strokeweight=".20556mm"/>
                <v:line id="Line 91" o:spid="_x0000_s1115" style="position:absolute;visibility:visible;mso-wrap-style:square" from="311,910" to="380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" strokecolor="blue" strokeweight=".20556mm"/>
                <v:line id="Line 92" o:spid="_x0000_s1116" style="position:absolute;flip:y;visibility:visible;mso-wrap-style:square" from="380,1483" to="881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" strokecolor="blue" strokeweight=".20556mm"/>
                <v:line id="Line 93" o:spid="_x0000_s1117" style="position:absolute;visibility:visible;mso-wrap-style:square" from="380,979" to="881,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" strokecolor="blue" strokeweight=".20556mm"/>
                <v:line id="Line 94" o:spid="_x0000_s1118" style="position:absolute;visibility:visible;mso-wrap-style:square" from="1595,910" to="1595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" strokecolor="blue" strokeweight=".20556mm"/>
                <v:line id="Line 95" o:spid="_x0000_s1119" style="position:absolute;visibility:visible;mso-wrap-style:square" from="957,2056" to="1595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" strokecolor="blue" strokeweight=".20556mm"/>
                <v:line id="Line 96" o:spid="_x0000_s1120" style="position:absolute;flip:y;visibility:visible;mso-wrap-style:square" from="957,910" to="957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" strokecolor="blue" strokeweight=".20556mm"/>
                <v:line id="Line 97" o:spid="_x0000_s1121" style="position:absolute;visibility:visible;mso-wrap-style:square" from="957,910" to="1595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" strokecolor="blue" strokeweight=".20556mm"/>
                <v:line id="Line 98" o:spid="_x0000_s1122" style="position:absolute;visibility:visible;mso-wrap-style:square" from="1527,979" to="1527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" strokecolor="blue" strokeweight=".20556mm"/>
                <v:line id="Line 99" o:spid="_x0000_s1123" style="position:absolute;visibility:visible;mso-wrap-style:square" from="1025,1987" to="1527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" strokecolor="blue" strokeweight=".20556mm"/>
                <v:line id="Line 100" o:spid="_x0000_s1124" style="position:absolute;flip:y;visibility:visible;mso-wrap-style:square" from="1025,979" to="1025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" strokecolor="blue" strokeweight=".20556mm"/>
                <v:line id="Line 101" o:spid="_x0000_s1125" style="position:absolute;visibility:visible;mso-wrap-style:square" from="1025,979" to="1527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" strokecolor="blue" strokeweight=".20556mm"/>
                <v:line id="Line 102" o:spid="_x0000_s1126" style="position:absolute;visibility:visible;mso-wrap-style:square" from="1527,1987" to="1595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" strokecolor="blue" strokeweight=".20556mm"/>
                <v:line id="Line 103" o:spid="_x0000_s1127" style="position:absolute;flip:y;visibility:visible;mso-wrap-style:square" from="957,1987" to="1025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" strokecolor="blue" strokeweight=".20556mm"/>
                <v:line id="Line 104" o:spid="_x0000_s1128" style="position:absolute;visibility:visible;mso-wrap-style:square" from="957,910" to="1025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" strokecolor="blue" strokeweight=".20556mm"/>
                <v:line id="Line 105" o:spid="_x0000_s1129" style="position:absolute;flip:y;visibility:visible;mso-wrap-style:square" from="1527,910" to="1595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" strokecolor="blue" strokeweight=".20556mm"/>
                <v:rect id="Rectangle 106" o:spid="_x0000_s1130" style="position:absolute;left:976;top:1524;width:30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" filled="f" strokecolor="blue" strokeweight=".20556mm"/>
                <v:rect id="Rectangle 107" o:spid="_x0000_s1131" style="position:absolute;left:985;top:1555;width:12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" filled="f" strokecolor="blue" strokeweight=".20556mm"/>
                <v:line id="Line 108" o:spid="_x0000_s1132" style="position:absolute;flip:y;visibility:visible;mso-wrap-style:square" from="1025,979" to="1276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" strokecolor="blue" strokeweight=".20556mm"/>
                <v:line id="Line 109" o:spid="_x0000_s1133" style="position:absolute;visibility:visible;mso-wrap-style:square" from="1276,979" to="1527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" strokecolor="blue" strokeweight=".20556mm"/>
                <v:line id="Line 110" o:spid="_x0000_s1134" style="position:absolute;visibility:visible;mso-wrap-style:square" from="1025,1483" to="1527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" strokecolor="blue" strokeweight=".20556mm"/>
                <v:line id="Line 111" o:spid="_x0000_s1135" style="position:absolute;flip:y;visibility:visible;mso-wrap-style:square" from="1025,979" to="1527,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" strokecolor="blue" strokeweight=".2055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136" type="#_x0000_t202" style="position:absolute;left:1935;top:2088;width: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" stroked="f">
                  <v:textbox inset="0,0,0,0">
                    <w:txbxContent>
                      <w:p w14:paraId="77B197EF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113" o:spid="_x0000_s1137" type="#_x0000_t202" style="position:absolute;left:1878;top:1484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" stroked="f">
                  <v:textbox inset="0,0,0,0">
                    <w:txbxContent>
                      <w:p w14:paraId="7C5847AA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1350</w:t>
                        </w:r>
                      </w:p>
                    </w:txbxContent>
                  </v:textbox>
                </v:shape>
                <v:shape id="Text Box 114" o:spid="_x0000_s1138" type="#_x0000_t202" style="position:absolute;left:1906;top:476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" stroked="f">
                  <v:textbox inset="0,0,0,0">
                    <w:txbxContent>
                      <w:p w14:paraId="732776C5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920</w:t>
                        </w:r>
                      </w:p>
                    </w:txbxContent>
                  </v:textbox>
                </v:shape>
                <v:shape id="Text Box 115" o:spid="_x0000_s1139" type="#_x0000_t202" style="position:absolute;left:428;top:2434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" stroked="f">
                  <v:textbox inset="0,0,0,0">
                    <w:txbxContent>
                      <w:p w14:paraId="5C918FA0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765</w:t>
                        </w:r>
                      </w:p>
                    </w:txbxContent>
                  </v:textbox>
                </v:shape>
                <v:shape id="Text Box 116" o:spid="_x0000_s1140" type="#_x0000_t202" style="position:absolute;left:1100;top:2434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" stroked="f">
                  <v:textbox inset="0,0,0,0">
                    <w:txbxContent>
                      <w:p w14:paraId="4484661E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765</w:t>
                        </w:r>
                      </w:p>
                    </w:txbxContent>
                  </v:textbox>
                </v:shape>
                <v:shape id="Text Box 117" o:spid="_x0000_s1141" type="#_x0000_t202" style="position:absolute;left:2396;top:2088;width: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" stroked="f">
                  <v:textbox inset="0,0,0,0">
                    <w:txbxContent>
                      <w:p w14:paraId="2A2F822B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118" o:spid="_x0000_s1142" type="#_x0000_t202" style="position:absolute;left:2338;top:1071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" stroked="f">
                  <v:textbox inset="0,0,0,0">
                    <w:txbxContent>
                      <w:p w14:paraId="7C030EA2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2270</w:t>
                        </w:r>
                      </w:p>
                    </w:txbxContent>
                  </v:textbox>
                </v:shape>
                <v:shape id="Text Box 119" o:spid="_x0000_s1143" type="#_x0000_t202" style="position:absolute;left:2799;top:1090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" stroked="f">
                  <v:textbox inset="0,0,0,0">
                    <w:txbxContent>
                      <w:p w14:paraId="12CB693B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2300</w:t>
                        </w:r>
                      </w:p>
                    </w:txbxContent>
                  </v:textbox>
                </v:shape>
                <v:shape id="Text Box 120" o:spid="_x0000_s1144" type="#_x0000_t202" style="position:absolute;left:735;top:2693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" stroked="f">
                  <v:textbox inset="0,0,0,0">
                    <w:txbxContent>
                      <w:p w14:paraId="6BCD1764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1530</w:t>
                        </w:r>
                      </w:p>
                    </w:txbxContent>
                  </v:textbox>
                </v:shape>
                <v:shape id="Text Box 121" o:spid="_x0000_s1145" type="#_x0000_t202" style="position:absolute;left:332;top:351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" stroked="f">
                  <v:textbox inset="0,0,0,0">
                    <w:txbxContent>
                      <w:p w14:paraId="4D9FA8D0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</w:t>
                        </w:r>
                      </w:p>
                    </w:txbxContent>
                  </v:textbox>
                </v:shape>
                <v:shape id="Text Box 122" o:spid="_x0000_s1146" type="#_x0000_t202" style="position:absolute;left:985;top:351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" stroked="f">
                  <v:textbox inset="0,0,0,0">
                    <w:txbxContent>
                      <w:p w14:paraId="2C4F1930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</w:p>
                    </w:txbxContent>
                  </v:textbox>
                </v:shape>
                <v:shape id="Text Box 123" o:spid="_x0000_s1147" type="#_x0000_t202" style="position:absolute;left:332;top:1205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" stroked="f">
                  <v:textbox inset="0,0,0,0">
                    <w:txbxContent>
                      <w:p w14:paraId="3D2D3389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</w:t>
                        </w:r>
                      </w:p>
                    </w:txbxContent>
                  </v:textbox>
                </v:shape>
                <v:shape id="Text Box 124" o:spid="_x0000_s1148" type="#_x0000_t202" style="position:absolute;left:985;top:1205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" stroked="f">
                  <v:textbox inset="0,0,0,0">
                    <w:txbxContent>
                      <w:p w14:paraId="5B36A3BA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4 dílné okno, křídlo KLASIK</w:t>
      </w:r>
    </w:p>
    <w:p w14:paraId="1CD7FE6D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Barva : BÍLÁ</w:t>
      </w:r>
    </w:p>
    <w:p w14:paraId="254861BC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Zasklení:</w:t>
      </w:r>
    </w:p>
    <w:p w14:paraId="64DA1D5F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4 x 4/16/4 U=1,1 teplý rám. SWSPC+</w:t>
      </w:r>
    </w:p>
    <w:p w14:paraId="1EA5A892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Kování:</w:t>
      </w:r>
    </w:p>
    <w:p w14:paraId="5440A176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Otevíravé štulp     SH0 L</w:t>
      </w:r>
    </w:p>
    <w:p w14:paraId="4E7EFD17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Otevíravě-sklopné 2K mik SH0 P</w:t>
      </w:r>
    </w:p>
    <w:p w14:paraId="78C0314C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Otevíravé štulp     SH0 L</w:t>
      </w:r>
    </w:p>
    <w:p w14:paraId="00301791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Otevíravě-sklopné 2K mik SH0 P</w:t>
      </w:r>
    </w:p>
    <w:p w14:paraId="5004B8F7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Dole podparapetní profil 30</w:t>
      </w:r>
    </w:p>
    <w:p w14:paraId="6038CAC6" w14:textId="5666447E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</w:t>
      </w:r>
    </w:p>
    <w:p w14:paraId="7DC7FD7F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7C54DCBB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5EA4EBD7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77F88552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141FA26A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1.00 ks    P Ř Í S L U Š E N S T V Í :</w:t>
      </w:r>
    </w:p>
    <w:p w14:paraId="1CA6674B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**********************************</w:t>
      </w:r>
    </w:p>
    <w:p w14:paraId="36D57739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4.00 ks    Ž A L U Z I E - EURO STYLE</w:t>
      </w:r>
    </w:p>
    <w:p w14:paraId="61D7D9D4" w14:textId="36439EAF" w:rsidR="002C34CE" w:rsidRPr="0002206D" w:rsidRDefault="00ED584B" w:rsidP="002C34CE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OVLÁDÁNÍ ŘETÍZKEM S BEZP. SPOJKOU</w:t>
      </w:r>
      <w:r w:rsidR="002C34CE" w:rsidRPr="0002206D">
        <w:rPr>
          <w:rFonts w:ascii="Courier New" w:hAnsi="Courier New" w:cs="Courier New"/>
          <w:b/>
          <w:bCs/>
          <w:lang w:val="en-US"/>
        </w:rPr>
        <w:t xml:space="preserve">                                 </w:t>
      </w:r>
      <w:r w:rsidR="002C34CE">
        <w:rPr>
          <w:rFonts w:ascii="Courier New" w:hAnsi="Courier New" w:cs="Courier New"/>
          <w:b/>
          <w:bCs/>
          <w:lang w:val="en-US"/>
        </w:rPr>
        <w:t xml:space="preserve">        </w:t>
      </w:r>
      <w:r w:rsidR="002C34CE">
        <w:rPr>
          <w:rFonts w:ascii="Courier New" w:hAnsi="Courier New" w:cs="Courier New"/>
          <w:b/>
          <w:bCs/>
          <w:lang w:val="en-US"/>
        </w:rPr>
        <w:br/>
        <w:t xml:space="preserve">                                  </w:t>
      </w:r>
      <w:r w:rsidR="002C34CE" w:rsidRPr="0002206D">
        <w:rPr>
          <w:rFonts w:ascii="Courier New" w:hAnsi="Courier New" w:cs="Courier New"/>
          <w:b/>
          <w:bCs/>
          <w:lang w:val="en-US"/>
        </w:rPr>
        <w:t>BARVA MECHANISMU : BÍLÁ</w:t>
      </w:r>
    </w:p>
    <w:p w14:paraId="30CC963F" w14:textId="5B2B65B5" w:rsidR="002C34CE" w:rsidRPr="0002206D" w:rsidRDefault="002C34CE" w:rsidP="002C34CE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                      </w:t>
      </w:r>
    </w:p>
    <w:p w14:paraId="33ACCEDF" w14:textId="77777777" w:rsidR="002C34CE" w:rsidRPr="0002206D" w:rsidRDefault="002C34CE" w:rsidP="002C34CE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lastRenderedPageBreak/>
        <w:t xml:space="preserve">                      3.47 m2    LAMELA HLINÍKOVÁ CELOSTÍNÍCÍ</w:t>
      </w:r>
    </w:p>
    <w:p w14:paraId="07890EA4" w14:textId="77777777" w:rsidR="002C34CE" w:rsidRPr="0002206D" w:rsidRDefault="002C34CE" w:rsidP="002C34CE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BARVA DLE VZORNÍKU ROLUX</w:t>
      </w:r>
    </w:p>
    <w:p w14:paraId="300363F3" w14:textId="2AE9AB32" w:rsidR="002C34CE" w:rsidRPr="0002206D" w:rsidRDefault="002C34CE" w:rsidP="002C34CE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                      </w:t>
      </w:r>
    </w:p>
    <w:p w14:paraId="364B8A6B" w14:textId="0D1E27DD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49B7B15C" w14:textId="350738C6" w:rsidR="00ED584B" w:rsidRPr="0002206D" w:rsidRDefault="00ED584B" w:rsidP="002C34CE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br w:type="page"/>
      </w:r>
      <w:r w:rsidRPr="0002206D">
        <w:rPr>
          <w:rFonts w:ascii="Courier New" w:hAnsi="Courier New" w:cs="Courier New"/>
          <w:b/>
          <w:bCs/>
          <w:lang w:val="en-US"/>
        </w:rPr>
        <w:lastRenderedPageBreak/>
        <w:t xml:space="preserve">   </w:t>
      </w:r>
    </w:p>
    <w:p w14:paraId="1B860DE8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00D0461E" w14:textId="2DF1DFFE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2        1</w:t>
      </w:r>
      <w:r w:rsidR="00A2319E">
        <w:rPr>
          <w:rFonts w:ascii="Courier New" w:hAnsi="Courier New" w:cs="Courier New"/>
          <w:b/>
          <w:bCs/>
          <w:lang w:val="en-US"/>
        </w:rPr>
        <w:t>7</w:t>
      </w:r>
      <w:r w:rsidRPr="0002206D">
        <w:rPr>
          <w:rFonts w:ascii="Courier New" w:hAnsi="Courier New" w:cs="Courier New"/>
          <w:b/>
          <w:bCs/>
          <w:lang w:val="en-US"/>
        </w:rPr>
        <w:t>.0 ks</w:t>
      </w:r>
    </w:p>
    <w:p w14:paraId="511E8F4A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5-komor TROCAL 70</w:t>
      </w:r>
    </w:p>
    <w:p w14:paraId="1C6BF209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3191298B" wp14:editId="28F38DA4">
                <wp:simplePos x="0" y="0"/>
                <wp:positionH relativeFrom="column">
                  <wp:posOffset>182880</wp:posOffset>
                </wp:positionH>
                <wp:positionV relativeFrom="paragraph">
                  <wp:posOffset>0</wp:posOffset>
                </wp:positionV>
                <wp:extent cx="1828800" cy="2286000"/>
                <wp:effectExtent l="0" t="0" r="0" b="0"/>
                <wp:wrapNone/>
                <wp:docPr id="38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0"/>
                          <a:chOff x="0" y="0"/>
                          <a:chExt cx="2880" cy="3600"/>
                        </a:xfrm>
                      </wpg:grpSpPr>
                      <wps:wsp>
                        <wps:cNvPr id="385" name="Line 1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4" y="208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709" y="211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709" y="208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4" y="898"/>
                            <a:ext cx="0" cy="11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709" y="208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709" y="89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1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4" y="86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709" y="89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709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278" y="2634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57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821" y="257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821" y="2634"/>
                            <a:ext cx="54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139"/>
                        <wps:cNvCnPr>
                          <a:cxnSpLocks noChangeShapeType="1"/>
                        </wps:cNvCnPr>
                        <wps:spPr bwMode="auto">
                          <a:xfrm flipV="1">
                            <a:off x="821" y="257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3" y="257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5" y="208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170" y="211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2170" y="208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5" y="86"/>
                            <a:ext cx="0" cy="200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2170" y="208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170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147"/>
                        <wps:cNvCnPr>
                          <a:cxnSpLocks noChangeShapeType="1"/>
                        </wps:cNvCnPr>
                        <wps:spPr bwMode="auto">
                          <a:xfrm flipV="1">
                            <a:off x="2746" y="86"/>
                            <a:ext cx="0" cy="20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2631" y="211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631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278" y="2893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151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835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3" y="2835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78" y="2115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15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08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78" y="2089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363" y="208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157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86"/>
                            <a:ext cx="0" cy="200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278" y="86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363" y="86"/>
                            <a:ext cx="0" cy="200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278" y="2089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" y="886"/>
                            <a:ext cx="0" cy="2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817" y="14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1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6" y="886"/>
                            <a:ext cx="0" cy="2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817" y="203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278" y="86"/>
                            <a:ext cx="33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1" y="86"/>
                            <a:ext cx="32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331" y="2056"/>
                            <a:ext cx="32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056"/>
                            <a:ext cx="33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817" y="8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17" y="9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1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119"/>
                            <a:ext cx="0" cy="76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311" y="119"/>
                            <a:ext cx="50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817" y="119"/>
                            <a:ext cx="0" cy="76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311" y="886"/>
                            <a:ext cx="50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1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188"/>
                            <a:ext cx="0" cy="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380" y="188"/>
                            <a:ext cx="36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749" y="188"/>
                            <a:ext cx="0" cy="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380" y="817"/>
                            <a:ext cx="36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311" y="119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749" y="119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749" y="817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18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81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502"/>
                            <a:ext cx="369" cy="3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380" y="188"/>
                            <a:ext cx="369" cy="31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824" y="886"/>
                            <a:ext cx="50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186"/>
                        <wps:cNvCnPr>
                          <a:cxnSpLocks noChangeShapeType="1"/>
                        </wps:cNvCnPr>
                        <wps:spPr bwMode="auto">
                          <a:xfrm flipV="1">
                            <a:off x="824" y="119"/>
                            <a:ext cx="0" cy="76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824" y="119"/>
                            <a:ext cx="50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331" y="119"/>
                            <a:ext cx="0" cy="76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893" y="817"/>
                            <a:ext cx="36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190"/>
                        <wps:cNvCnPr>
                          <a:cxnSpLocks noChangeShapeType="1"/>
                        </wps:cNvCnPr>
                        <wps:spPr bwMode="auto">
                          <a:xfrm flipV="1">
                            <a:off x="893" y="188"/>
                            <a:ext cx="0" cy="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893" y="188"/>
                            <a:ext cx="36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262" y="188"/>
                            <a:ext cx="0" cy="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193"/>
                        <wps:cNvCnPr>
                          <a:cxnSpLocks noChangeShapeType="1"/>
                        </wps:cNvCnPr>
                        <wps:spPr bwMode="auto">
                          <a:xfrm flipV="1">
                            <a:off x="824" y="81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824" y="119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19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62" y="119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262" y="81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44" y="486"/>
                            <a:ext cx="30" cy="7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853" y="517"/>
                            <a:ext cx="12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Line 199"/>
                        <wps:cNvCnPr>
                          <a:cxnSpLocks noChangeShapeType="1"/>
                        </wps:cNvCnPr>
                        <wps:spPr bwMode="auto">
                          <a:xfrm flipV="1">
                            <a:off x="893" y="188"/>
                            <a:ext cx="185" cy="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078" y="188"/>
                            <a:ext cx="184" cy="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893" y="502"/>
                            <a:ext cx="369" cy="3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893" y="188"/>
                            <a:ext cx="369" cy="31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311" y="910"/>
                            <a:ext cx="50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817" y="910"/>
                            <a:ext cx="0" cy="11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311" y="2056"/>
                            <a:ext cx="50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206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910"/>
                            <a:ext cx="0" cy="11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380" y="979"/>
                            <a:ext cx="36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749" y="979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380" y="1987"/>
                            <a:ext cx="36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2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979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211"/>
                        <wps:cNvCnPr>
                          <a:cxnSpLocks noChangeShapeType="1"/>
                        </wps:cNvCnPr>
                        <wps:spPr bwMode="auto">
                          <a:xfrm flipV="1">
                            <a:off x="749" y="910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749" y="1987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2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198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311" y="910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2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1483"/>
                            <a:ext cx="369" cy="50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380" y="979"/>
                            <a:ext cx="369" cy="50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331" y="910"/>
                            <a:ext cx="0" cy="11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824" y="2056"/>
                            <a:ext cx="50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219"/>
                        <wps:cNvCnPr>
                          <a:cxnSpLocks noChangeShapeType="1"/>
                        </wps:cNvCnPr>
                        <wps:spPr bwMode="auto">
                          <a:xfrm flipV="1">
                            <a:off x="824" y="910"/>
                            <a:ext cx="0" cy="11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824" y="910"/>
                            <a:ext cx="50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262" y="979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893" y="1987"/>
                            <a:ext cx="36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223"/>
                        <wps:cNvCnPr>
                          <a:cxnSpLocks noChangeShapeType="1"/>
                        </wps:cNvCnPr>
                        <wps:spPr bwMode="auto">
                          <a:xfrm flipV="1">
                            <a:off x="893" y="979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893" y="979"/>
                            <a:ext cx="36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262" y="198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226"/>
                        <wps:cNvCnPr>
                          <a:cxnSpLocks noChangeShapeType="1"/>
                        </wps:cNvCnPr>
                        <wps:spPr bwMode="auto">
                          <a:xfrm flipV="1">
                            <a:off x="824" y="198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824" y="910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2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62" y="910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44" y="1524"/>
                            <a:ext cx="30" cy="7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53" y="1555"/>
                            <a:ext cx="12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Line 231"/>
                        <wps:cNvCnPr>
                          <a:cxnSpLocks noChangeShapeType="1"/>
                        </wps:cNvCnPr>
                        <wps:spPr bwMode="auto">
                          <a:xfrm flipV="1">
                            <a:off x="893" y="979"/>
                            <a:ext cx="185" cy="10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078" y="979"/>
                            <a:ext cx="184" cy="10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893" y="1483"/>
                            <a:ext cx="369" cy="50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234"/>
                        <wps:cNvCnPr>
                          <a:cxnSpLocks noChangeShapeType="1"/>
                        </wps:cNvCnPr>
                        <wps:spPr bwMode="auto">
                          <a:xfrm flipV="1">
                            <a:off x="893" y="979"/>
                            <a:ext cx="369" cy="50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2088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165C4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5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609" y="1484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03B5E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1350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6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1638" y="476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93ED0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920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7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361" y="2434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6F0B7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615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8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908" y="2434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EA060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615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9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2127" y="2088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B628A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2070" y="1071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72A82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2270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1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2530" y="1090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7DB9F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2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610" y="2693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544C2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1230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3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313" y="351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11C57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4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822" y="351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DD991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313" y="1205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2D9A4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6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822" y="1205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C052B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1298B" id="Group 125" o:spid="_x0000_s1149" style="position:absolute;margin-left:14.4pt;margin-top:0;width:2in;height:180pt;z-index:251660288" coordsize="288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" o:allowincell="f">
                <v:line id="Line 126" o:spid="_x0000_s1150" style="position:absolute;flip:y;visibility:visible;mso-wrap-style:square" from="1824,2089" to="1824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" strokeweight=".20556mm"/>
                <v:line id="Line 127" o:spid="_x0000_s1151" style="position:absolute;visibility:visible;mso-wrap-style:square" from="1709,2115" to="1939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" strokeweight=".20556mm"/>
                <v:line id="Line 128" o:spid="_x0000_s1152" style="position:absolute;visibility:visible;mso-wrap-style:square" from="1709,2089" to="1939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" strokeweight=".20556mm"/>
                <v:line id="Line 129" o:spid="_x0000_s1153" style="position:absolute;flip:y;visibility:visible;mso-wrap-style:square" from="1824,898" to="1824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" strokeweight=".20556mm"/>
                <v:line id="Line 130" o:spid="_x0000_s1154" style="position:absolute;visibility:visible;mso-wrap-style:square" from="1709,2089" to="1939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" strokeweight=".20556mm"/>
                <v:line id="Line 131" o:spid="_x0000_s1155" style="position:absolute;visibility:visible;mso-wrap-style:square" from="1709,898" to="1939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" strokeweight=".20556mm"/>
                <v:line id="Line 132" o:spid="_x0000_s1156" style="position:absolute;flip:y;visibility:visible;mso-wrap-style:square" from="1824,86" to="1824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" strokeweight=".20556mm"/>
                <v:line id="Line 133" o:spid="_x0000_s1157" style="position:absolute;visibility:visible;mso-wrap-style:square" from="1709,898" to="1939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" strokeweight=".20556mm"/>
                <v:line id="Line 134" o:spid="_x0000_s1158" style="position:absolute;visibility:visible;mso-wrap-style:square" from="1709,86" to="193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" strokeweight=".20556mm"/>
                <v:line id="Line 135" o:spid="_x0000_s1159" style="position:absolute;visibility:visible;mso-wrap-style:square" from="278,2634" to="821,2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" strokeweight=".20556mm"/>
                <v:line id="Line 136" o:spid="_x0000_s1160" style="position:absolute;flip:y;visibility:visible;mso-wrap-style:square" from="278,2576" to="278,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" strokeweight=".20556mm"/>
                <v:line id="Line 137" o:spid="_x0000_s1161" style="position:absolute;flip:y;visibility:visible;mso-wrap-style:square" from="821,2576" to="821,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" strokeweight=".20556mm"/>
                <v:line id="Line 138" o:spid="_x0000_s1162" style="position:absolute;visibility:visible;mso-wrap-style:square" from="821,2634" to="1363,2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" strokeweight=".20556mm"/>
                <v:line id="Line 139" o:spid="_x0000_s1163" style="position:absolute;flip:y;visibility:visible;mso-wrap-style:square" from="821,2576" to="821,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" strokeweight=".20556mm"/>
                <v:line id="Line 140" o:spid="_x0000_s1164" style="position:absolute;flip:y;visibility:visible;mso-wrap-style:square" from="1363,2576" to="1363,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" strokeweight=".20556mm"/>
                <v:line id="Line 141" o:spid="_x0000_s1165" style="position:absolute;flip:y;visibility:visible;mso-wrap-style:square" from="2285,2089" to="2285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" strokeweight=".20556mm"/>
                <v:line id="Line 142" o:spid="_x0000_s1166" style="position:absolute;visibility:visible;mso-wrap-style:square" from="2170,2115" to="2400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" strokeweight=".20556mm"/>
                <v:line id="Line 143" o:spid="_x0000_s1167" style="position:absolute;visibility:visible;mso-wrap-style:square" from="2170,2089" to="2400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" strokeweight=".20556mm"/>
                <v:line id="Line 144" o:spid="_x0000_s1168" style="position:absolute;flip:y;visibility:visible;mso-wrap-style:square" from="2285,86" to="2285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" strokeweight=".20556mm"/>
                <v:line id="Line 145" o:spid="_x0000_s1169" style="position:absolute;visibility:visible;mso-wrap-style:square" from="2170,2089" to="2400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" strokeweight=".20556mm"/>
                <v:line id="Line 146" o:spid="_x0000_s1170" style="position:absolute;visibility:visible;mso-wrap-style:square" from="2170,86" to="2400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" strokeweight=".20556mm"/>
                <v:line id="Line 147" o:spid="_x0000_s1171" style="position:absolute;flip:y;visibility:visible;mso-wrap-style:square" from="2746,86" to="2746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" strokeweight=".20556mm"/>
                <v:line id="Line 148" o:spid="_x0000_s1172" style="position:absolute;visibility:visible;mso-wrap-style:square" from="2631,2115" to="2861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" strokeweight=".20556mm"/>
                <v:line id="Line 149" o:spid="_x0000_s1173" style="position:absolute;visibility:visible;mso-wrap-style:square" from="2631,86" to="2861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" strokeweight=".20556mm"/>
                <v:line id="Line 150" o:spid="_x0000_s1174" style="position:absolute;visibility:visible;mso-wrap-style:square" from="278,2893" to="1363,2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" strokeweight=".20556mm"/>
                <v:line id="Line 151" o:spid="_x0000_s1175" style="position:absolute;flip:y;visibility:visible;mso-wrap-style:square" from="278,2835" to="278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" strokeweight=".20556mm"/>
                <v:line id="Line 152" o:spid="_x0000_s1176" style="position:absolute;flip:y;visibility:visible;mso-wrap-style:square" from="1363,2835" to="1363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" strokeweight=".20556mm"/>
                <v:line id="Line 153" o:spid="_x0000_s1177" style="position:absolute;visibility:visible;mso-wrap-style:square" from="278,2115" to="1363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" strokeweight=".20556mm"/>
                <v:line id="Line 154" o:spid="_x0000_s1178" style="position:absolute;flip:y;visibility:visible;mso-wrap-style:square" from="278,2089" to="278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" strokeweight=".20556mm"/>
                <v:line id="Line 155" o:spid="_x0000_s1179" style="position:absolute;visibility:visible;mso-wrap-style:square" from="278,2089" to="1363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" strokeweight=".20556mm"/>
                <v:line id="Line 156" o:spid="_x0000_s1180" style="position:absolute;visibility:visible;mso-wrap-style:square" from="1363,2089" to="1363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" strokeweight=".20556mm"/>
                <v:line id="Line 157" o:spid="_x0000_s1181" style="position:absolute;flip:y;visibility:visible;mso-wrap-style:square" from="278,86" to="278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" strokeweight=".20556mm"/>
                <v:line id="Line 158" o:spid="_x0000_s1182" style="position:absolute;visibility:visible;mso-wrap-style:square" from="278,86" to="1363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" strokeweight=".20556mm"/>
                <v:line id="Line 159" o:spid="_x0000_s1183" style="position:absolute;visibility:visible;mso-wrap-style:square" from="1363,86" to="1363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" strokeweight=".20556mm"/>
                <v:line id="Line 160" o:spid="_x0000_s1184" style="position:absolute;visibility:visible;mso-wrap-style:square" from="278,2089" to="1363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" strokeweight=".20556mm"/>
                <v:line id="Line 161" o:spid="_x0000_s1185" style="position:absolute;flip:y;visibility:visible;mso-wrap-style:square" from="336,886" to="336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" strokeweight=".20556mm"/>
                <v:line id="Line 162" o:spid="_x0000_s1186" style="position:absolute;visibility:visible;mso-wrap-style:square" from="817,144" to="824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" strokeweight=".20556mm"/>
                <v:line id="Line 163" o:spid="_x0000_s1187" style="position:absolute;flip:y;visibility:visible;mso-wrap-style:square" from="1306,886" to="1306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" strokeweight=".20556mm"/>
                <v:line id="Line 164" o:spid="_x0000_s1188" style="position:absolute;visibility:visible;mso-wrap-style:square" from="817,2031" to="824,2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" strokeweight=".20556mm"/>
                <v:line id="Line 165" o:spid="_x0000_s1189" style="position:absolute;visibility:visible;mso-wrap-style:square" from="278,86" to="311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" strokeweight=".20556mm"/>
                <v:line id="Line 166" o:spid="_x0000_s1190" style="position:absolute;flip:y;visibility:visible;mso-wrap-style:square" from="1331,86" to="1363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" strokeweight=".20556mm"/>
                <v:line id="Line 167" o:spid="_x0000_s1191" style="position:absolute;visibility:visible;mso-wrap-style:square" from="1331,2056" to="1363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" strokeweight=".20556mm"/>
                <v:line id="Line 168" o:spid="_x0000_s1192" style="position:absolute;flip:y;visibility:visible;mso-wrap-style:square" from="278,2056" to="311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" strokeweight=".20556mm"/>
                <v:line id="Line 169" o:spid="_x0000_s1193" style="position:absolute;visibility:visible;mso-wrap-style:square" from="817,861" to="824,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" strokeweight=".20556mm"/>
                <v:line id="Line 170" o:spid="_x0000_s1194" style="position:absolute;visibility:visible;mso-wrap-style:square" from="817,935" to="824,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" strokeweight=".20556mm"/>
                <v:line id="Line 171" o:spid="_x0000_s1195" style="position:absolute;flip:y;visibility:visible;mso-wrap-style:square" from="311,119" to="311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" strokecolor="blue" strokeweight=".20556mm"/>
                <v:line id="Line 172" o:spid="_x0000_s1196" style="position:absolute;visibility:visible;mso-wrap-style:square" from="311,119" to="817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" strokecolor="blue" strokeweight=".20556mm"/>
                <v:line id="Line 173" o:spid="_x0000_s1197" style="position:absolute;visibility:visible;mso-wrap-style:square" from="817,119" to="817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" strokecolor="blue" strokeweight=".20556mm">
                  <v:stroke dashstyle="3 1"/>
                </v:line>
                <v:line id="Line 174" o:spid="_x0000_s1198" style="position:absolute;visibility:visible;mso-wrap-style:square" from="311,886" to="817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" strokecolor="blue" strokeweight=".20556mm"/>
                <v:line id="Line 175" o:spid="_x0000_s1199" style="position:absolute;flip:y;visibility:visible;mso-wrap-style:square" from="380,188" to="380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" strokecolor="blue" strokeweight=".20556mm"/>
                <v:line id="Line 176" o:spid="_x0000_s1200" style="position:absolute;visibility:visible;mso-wrap-style:square" from="380,188" to="749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" strokecolor="blue" strokeweight=".20556mm"/>
                <v:line id="Line 177" o:spid="_x0000_s1201" style="position:absolute;visibility:visible;mso-wrap-style:square" from="749,188" to="749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" strokecolor="blue" strokeweight=".20556mm"/>
                <v:line id="Line 178" o:spid="_x0000_s1202" style="position:absolute;visibility:visible;mso-wrap-style:square" from="380,817" to="749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" strokecolor="blue" strokeweight=".20556mm"/>
                <v:line id="Line 179" o:spid="_x0000_s1203" style="position:absolute;visibility:visible;mso-wrap-style:square" from="311,119" to="38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" strokecolor="blue" strokeweight=".20556mm"/>
                <v:line id="Line 180" o:spid="_x0000_s1204" style="position:absolute;flip:y;visibility:visible;mso-wrap-style:square" from="749,119" to="81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" strokecolor="blue" strokeweight=".20556mm"/>
                <v:line id="Line 181" o:spid="_x0000_s1205" style="position:absolute;visibility:visible;mso-wrap-style:square" from="749,817" to="817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" strokecolor="blue" strokeweight=".20556mm"/>
                <v:line id="Line 182" o:spid="_x0000_s1206" style="position:absolute;flip:y;visibility:visible;mso-wrap-style:square" from="311,817" to="380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" strokecolor="blue" strokeweight=".20556mm"/>
                <v:line id="Line 183" o:spid="_x0000_s1207" style="position:absolute;flip:y;visibility:visible;mso-wrap-style:square" from="380,502" to="749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" strokecolor="blue" strokeweight=".20556mm"/>
                <v:line id="Line 184" o:spid="_x0000_s1208" style="position:absolute;visibility:visible;mso-wrap-style:square" from="380,188" to="749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" strokecolor="blue" strokeweight=".20556mm"/>
                <v:line id="Line 185" o:spid="_x0000_s1209" style="position:absolute;visibility:visible;mso-wrap-style:square" from="824,886" to="1331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" strokecolor="blue" strokeweight=".20556mm"/>
                <v:line id="Line 186" o:spid="_x0000_s1210" style="position:absolute;flip:y;visibility:visible;mso-wrap-style:square" from="824,119" to="824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" strokecolor="blue" strokeweight=".20556mm"/>
                <v:line id="Line 187" o:spid="_x0000_s1211" style="position:absolute;visibility:visible;mso-wrap-style:square" from="824,119" to="1331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" strokecolor="blue" strokeweight=".20556mm"/>
                <v:line id="Line 188" o:spid="_x0000_s1212" style="position:absolute;visibility:visible;mso-wrap-style:square" from="1331,119" to="1331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" strokecolor="blue" strokeweight=".20556mm"/>
                <v:line id="Line 189" o:spid="_x0000_s1213" style="position:absolute;visibility:visible;mso-wrap-style:square" from="893,817" to="1262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" strokecolor="blue" strokeweight=".20556mm"/>
                <v:line id="Line 190" o:spid="_x0000_s1214" style="position:absolute;flip:y;visibility:visible;mso-wrap-style:square" from="893,188" to="893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" strokecolor="blue" strokeweight=".20556mm"/>
                <v:line id="Line 191" o:spid="_x0000_s1215" style="position:absolute;visibility:visible;mso-wrap-style:square" from="893,188" to="1262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" strokecolor="blue" strokeweight=".20556mm"/>
                <v:line id="Line 192" o:spid="_x0000_s1216" style="position:absolute;visibility:visible;mso-wrap-style:square" from="1262,188" to="1262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" strokecolor="blue" strokeweight=".20556mm"/>
                <v:line id="Line 193" o:spid="_x0000_s1217" style="position:absolute;flip:y;visibility:visible;mso-wrap-style:square" from="824,817" to="893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" strokecolor="blue" strokeweight=".20556mm"/>
                <v:line id="Line 194" o:spid="_x0000_s1218" style="position:absolute;visibility:visible;mso-wrap-style:square" from="824,119" to="893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" strokecolor="blue" strokeweight=".20556mm"/>
                <v:line id="Line 195" o:spid="_x0000_s1219" style="position:absolute;flip:y;visibility:visible;mso-wrap-style:square" from="1262,119" to="1331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" strokecolor="blue" strokeweight=".20556mm"/>
                <v:line id="Line 196" o:spid="_x0000_s1220" style="position:absolute;visibility:visible;mso-wrap-style:square" from="1262,817" to="1331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" strokecolor="blue" strokeweight=".20556mm"/>
                <v:rect id="Rectangle 197" o:spid="_x0000_s1221" style="position:absolute;left:844;top:486;width:30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" filled="f" strokecolor="blue" strokeweight=".20556mm"/>
                <v:rect id="Rectangle 198" o:spid="_x0000_s1222" style="position:absolute;left:853;top:517;width:12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" filled="f" strokecolor="blue" strokeweight=".20556mm"/>
                <v:line id="Line 199" o:spid="_x0000_s1223" style="position:absolute;flip:y;visibility:visible;mso-wrap-style:square" from="893,188" to="1078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" strokecolor="blue" strokeweight=".20556mm"/>
                <v:line id="Line 200" o:spid="_x0000_s1224" style="position:absolute;visibility:visible;mso-wrap-style:square" from="1078,188" to="1262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" strokecolor="blue" strokeweight=".20556mm"/>
                <v:line id="Line 201" o:spid="_x0000_s1225" style="position:absolute;visibility:visible;mso-wrap-style:square" from="893,502" to="1262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" strokecolor="blue" strokeweight=".20556mm"/>
                <v:line id="Line 202" o:spid="_x0000_s1226" style="position:absolute;flip:y;visibility:visible;mso-wrap-style:square" from="893,188" to="1262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" strokecolor="blue" strokeweight=".20556mm"/>
                <v:line id="Line 203" o:spid="_x0000_s1227" style="position:absolute;visibility:visible;mso-wrap-style:square" from="311,910" to="817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" strokecolor="blue" strokeweight=".20556mm"/>
                <v:line id="Line 204" o:spid="_x0000_s1228" style="position:absolute;visibility:visible;mso-wrap-style:square" from="817,910" to="817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" strokecolor="blue" strokeweight=".20556mm">
                  <v:stroke dashstyle="3 1"/>
                </v:line>
                <v:line id="Line 205" o:spid="_x0000_s1229" style="position:absolute;visibility:visible;mso-wrap-style:square" from="311,2056" to="817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" strokecolor="blue" strokeweight=".20556mm"/>
                <v:line id="Line 206" o:spid="_x0000_s1230" style="position:absolute;flip:y;visibility:visible;mso-wrap-style:square" from="311,910" to="311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" strokecolor="blue" strokeweight=".20556mm"/>
                <v:line id="Line 207" o:spid="_x0000_s1231" style="position:absolute;visibility:visible;mso-wrap-style:square" from="380,979" to="749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" strokecolor="blue" strokeweight=".20556mm"/>
                <v:line id="Line 208" o:spid="_x0000_s1232" style="position:absolute;visibility:visible;mso-wrap-style:square" from="749,979" to="749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" strokecolor="blue" strokeweight=".20556mm"/>
                <v:line id="Line 209" o:spid="_x0000_s1233" style="position:absolute;visibility:visible;mso-wrap-style:square" from="380,1987" to="749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" strokecolor="blue" strokeweight=".20556mm"/>
                <v:line id="Line 210" o:spid="_x0000_s1234" style="position:absolute;flip:y;visibility:visible;mso-wrap-style:square" from="380,979" to="380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" strokecolor="blue" strokeweight=".20556mm"/>
                <v:line id="Line 211" o:spid="_x0000_s1235" style="position:absolute;flip:y;visibility:visible;mso-wrap-style:square" from="749,910" to="817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" strokecolor="blue" strokeweight=".20556mm"/>
                <v:line id="Line 212" o:spid="_x0000_s1236" style="position:absolute;visibility:visible;mso-wrap-style:square" from="749,1987" to="817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" strokecolor="blue" strokeweight=".20556mm"/>
                <v:line id="Line 213" o:spid="_x0000_s1237" style="position:absolute;flip:y;visibility:visible;mso-wrap-style:square" from="311,1987" to="380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" strokecolor="blue" strokeweight=".20556mm"/>
                <v:line id="Line 214" o:spid="_x0000_s1238" style="position:absolute;visibility:visible;mso-wrap-style:square" from="311,910" to="380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" strokecolor="blue" strokeweight=".20556mm"/>
                <v:line id="Line 215" o:spid="_x0000_s1239" style="position:absolute;flip:y;visibility:visible;mso-wrap-style:square" from="380,1483" to="749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" strokecolor="blue" strokeweight=".20556mm"/>
                <v:line id="Line 216" o:spid="_x0000_s1240" style="position:absolute;visibility:visible;mso-wrap-style:square" from="380,979" to="749,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" strokecolor="blue" strokeweight=".20556mm"/>
                <v:line id="Line 217" o:spid="_x0000_s1241" style="position:absolute;visibility:visible;mso-wrap-style:square" from="1331,910" to="1331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" strokecolor="blue" strokeweight=".20556mm"/>
                <v:line id="Line 218" o:spid="_x0000_s1242" style="position:absolute;visibility:visible;mso-wrap-style:square" from="824,2056" to="1331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" strokecolor="blue" strokeweight=".20556mm"/>
                <v:line id="Line 219" o:spid="_x0000_s1243" style="position:absolute;flip:y;visibility:visible;mso-wrap-style:square" from="824,910" to="824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" strokecolor="blue" strokeweight=".20556mm"/>
                <v:line id="Line 220" o:spid="_x0000_s1244" style="position:absolute;visibility:visible;mso-wrap-style:square" from="824,910" to="1331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" strokecolor="blue" strokeweight=".20556mm"/>
                <v:line id="Line 221" o:spid="_x0000_s1245" style="position:absolute;visibility:visible;mso-wrap-style:square" from="1262,979" to="1262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" strokecolor="blue" strokeweight=".20556mm"/>
                <v:line id="Line 222" o:spid="_x0000_s1246" style="position:absolute;visibility:visible;mso-wrap-style:square" from="893,1987" to="1262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" strokecolor="blue" strokeweight=".20556mm"/>
                <v:line id="Line 223" o:spid="_x0000_s1247" style="position:absolute;flip:y;visibility:visible;mso-wrap-style:square" from="893,979" to="89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" strokecolor="blue" strokeweight=".20556mm"/>
                <v:line id="Line 224" o:spid="_x0000_s1248" style="position:absolute;visibility:visible;mso-wrap-style:square" from="893,979" to="1262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" strokecolor="blue" strokeweight=".20556mm"/>
                <v:line id="Line 225" o:spid="_x0000_s1249" style="position:absolute;visibility:visible;mso-wrap-style:square" from="1262,1987" to="1331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" strokecolor="blue" strokeweight=".20556mm"/>
                <v:line id="Line 226" o:spid="_x0000_s1250" style="position:absolute;flip:y;visibility:visible;mso-wrap-style:square" from="824,1987" to="893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" strokecolor="blue" strokeweight=".20556mm"/>
                <v:line id="Line 227" o:spid="_x0000_s1251" style="position:absolute;visibility:visible;mso-wrap-style:square" from="824,910" to="893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" strokecolor="blue" strokeweight=".20556mm"/>
                <v:line id="Line 228" o:spid="_x0000_s1252" style="position:absolute;flip:y;visibility:visible;mso-wrap-style:square" from="1262,910" to="1331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" strokecolor="blue" strokeweight=".20556mm"/>
                <v:rect id="Rectangle 229" o:spid="_x0000_s1253" style="position:absolute;left:844;top:1524;width:30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" filled="f" strokecolor="blue" strokeweight=".20556mm"/>
                <v:rect id="Rectangle 230" o:spid="_x0000_s1254" style="position:absolute;left:853;top:1555;width:12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" filled="f" strokecolor="blue" strokeweight=".20556mm"/>
                <v:line id="Line 231" o:spid="_x0000_s1255" style="position:absolute;flip:y;visibility:visible;mso-wrap-style:square" from="893,979" to="1078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" strokecolor="blue" strokeweight=".20556mm"/>
                <v:line id="Line 232" o:spid="_x0000_s1256" style="position:absolute;visibility:visible;mso-wrap-style:square" from="1078,979" to="1262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" strokecolor="blue" strokeweight=".20556mm"/>
                <v:line id="Line 233" o:spid="_x0000_s1257" style="position:absolute;visibility:visible;mso-wrap-style:square" from="893,1483" to="1262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" strokecolor="blue" strokeweight=".20556mm"/>
                <v:line id="Line 234" o:spid="_x0000_s1258" style="position:absolute;flip:y;visibility:visible;mso-wrap-style:square" from="893,979" to="1262,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" strokecolor="blue" strokeweight=".20556mm"/>
                <v:shape id="Text Box 235" o:spid="_x0000_s1259" type="#_x0000_t202" style="position:absolute;left:1666;top:2088;width: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" stroked="f">
                  <v:textbox inset="0,0,0,0">
                    <w:txbxContent>
                      <w:p w14:paraId="17B165C4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236" o:spid="_x0000_s1260" type="#_x0000_t202" style="position:absolute;left:1609;top:1484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" stroked="f">
                  <v:textbox inset="0,0,0,0">
                    <w:txbxContent>
                      <w:p w14:paraId="25003B5E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1350</w:t>
                        </w:r>
                      </w:p>
                    </w:txbxContent>
                  </v:textbox>
                </v:shape>
                <v:shape id="Text Box 237" o:spid="_x0000_s1261" type="#_x0000_t202" style="position:absolute;left:1638;top:476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" stroked="f">
                  <v:textbox inset="0,0,0,0">
                    <w:txbxContent>
                      <w:p w14:paraId="2EA93ED0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920</w:t>
                        </w:r>
                      </w:p>
                    </w:txbxContent>
                  </v:textbox>
                </v:shape>
                <v:shape id="Text Box 238" o:spid="_x0000_s1262" type="#_x0000_t202" style="position:absolute;left:361;top:2434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" stroked="f">
                  <v:textbox inset="0,0,0,0">
                    <w:txbxContent>
                      <w:p w14:paraId="5646F0B7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615</w:t>
                        </w:r>
                      </w:p>
                    </w:txbxContent>
                  </v:textbox>
                </v:shape>
                <v:shape id="Text Box 239" o:spid="_x0000_s1263" type="#_x0000_t202" style="position:absolute;left:908;top:2434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" stroked="f">
                  <v:textbox inset="0,0,0,0">
                    <w:txbxContent>
                      <w:p w14:paraId="222EA060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615</w:t>
                        </w:r>
                      </w:p>
                    </w:txbxContent>
                  </v:textbox>
                </v:shape>
                <v:shape id="Text Box 240" o:spid="_x0000_s1264" type="#_x0000_t202" style="position:absolute;left:2127;top:2088;width: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" stroked="f">
                  <v:textbox inset="0,0,0,0">
                    <w:txbxContent>
                      <w:p w14:paraId="1CCB628A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241" o:spid="_x0000_s1265" type="#_x0000_t202" style="position:absolute;left:2070;top:1071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" stroked="f">
                  <v:textbox inset="0,0,0,0">
                    <w:txbxContent>
                      <w:p w14:paraId="50772A82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2270</w:t>
                        </w:r>
                      </w:p>
                    </w:txbxContent>
                  </v:textbox>
                </v:shape>
                <v:shape id="Text Box 242" o:spid="_x0000_s1266" type="#_x0000_t202" style="position:absolute;left:2530;top:1090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" stroked="f">
                  <v:textbox inset="0,0,0,0">
                    <w:txbxContent>
                      <w:p w14:paraId="4287DB9F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2300</w:t>
                        </w:r>
                      </w:p>
                    </w:txbxContent>
                  </v:textbox>
                </v:shape>
                <v:shape id="Text Box 243" o:spid="_x0000_s1267" type="#_x0000_t202" style="position:absolute;left:610;top:2693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iH+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uYJim8zsQjIBdPAAAA//8DAFBLAQItABQABgAIAAAAIQDb4fbL7gAAAIUBAAATAAAAAAAAAAAA&#10;AAAAAAAAAABbQ29udGVudF9UeXBlc10ueG1sUEsBAi0AFAAGAAgAAAAhAFr0LFu/AAAAFQEAAAsA&#10;AAAAAAAAAAAAAAAAHwEAAF9yZWxzLy5yZWxzUEsBAi0AFAAGAAgAAAAhAPV2If7EAAAA3AAAAA8A&#10;AAAAAAAAAAAAAAAABwIAAGRycy9kb3ducmV2LnhtbFBLBQYAAAAAAwADALcAAAD4AgAAAAA=&#10;" stroked="f">
                  <v:textbox inset="0,0,0,0">
                    <w:txbxContent>
                      <w:p w14:paraId="55D544C2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1230</w:t>
                        </w:r>
                      </w:p>
                    </w:txbxContent>
                  </v:textbox>
                </v:shape>
                <v:shape id="Text Box 244" o:spid="_x0000_s1268" type="#_x0000_t202" style="position:absolute;left:313;top:351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oRlxgAAANw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tfkBf7OxCMgN78AAAD//wMAUEsBAi0AFAAGAAgAAAAhANvh9svuAAAAhQEAABMAAAAAAAAA&#10;AAAAAAAAAAAAAFtDb250ZW50X1R5cGVzXS54bWxQSwECLQAUAAYACAAAACEAWvQsW78AAAAVAQAA&#10;CwAAAAAAAAAAAAAAAAAfAQAAX3JlbHMvLnJlbHNQSwECLQAUAAYACAAAACEAmjqEZcYAAADcAAAA&#10;DwAAAAAAAAAAAAAAAAAHAgAAZHJzL2Rvd25yZXYueG1sUEsFBgAAAAADAAMAtwAAAPoCAAAAAA==&#10;" stroked="f">
                  <v:textbox inset="0,0,0,0">
                    <w:txbxContent>
                      <w:p w14:paraId="45611C57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</w:t>
                        </w:r>
                      </w:p>
                    </w:txbxContent>
                  </v:textbox>
                </v:shape>
                <v:shape id="Text Box 245" o:spid="_x0000_s1269" type="#_x0000_t202" style="position:absolute;left:822;top:351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xwRxgAAANw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tfkBf7OxCMgN78AAAD//wMAUEsBAi0AFAAGAAgAAAAhANvh9svuAAAAhQEAABMAAAAAAAAA&#10;AAAAAAAAAAAAAFtDb250ZW50X1R5cGVzXS54bWxQSwECLQAUAAYACAAAACEAWvQsW78AAAAVAQAA&#10;CwAAAAAAAAAAAAAAAAAfAQAAX3JlbHMvLnJlbHNQSwECLQAUAAYACAAAACEAFdMcEcYAAADcAAAA&#10;DwAAAAAAAAAAAAAAAAAHAgAAZHJzL2Rvd25yZXYueG1sUEsFBgAAAAADAAMAtwAAAPoCAAAAAA==&#10;" stroked="f">
                  <v:textbox inset="0,0,0,0">
                    <w:txbxContent>
                      <w:p w14:paraId="5A2DD991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</w:p>
                    </w:txbxContent>
                  </v:textbox>
                </v:shape>
                <v:shape id="Text Box 246" o:spid="_x0000_s1270" type="#_x0000_t202" style="position:absolute;left:313;top:1205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" stroked="f">
                  <v:textbox inset="0,0,0,0">
                    <w:txbxContent>
                      <w:p w14:paraId="2A12D9A4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</w:t>
                        </w:r>
                      </w:p>
                    </w:txbxContent>
                  </v:textbox>
                </v:shape>
                <v:shape id="Text Box 247" o:spid="_x0000_s1271" type="#_x0000_t202" style="position:absolute;left:822;top:1205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" stroked="f">
                  <v:textbox inset="0,0,0,0">
                    <w:txbxContent>
                      <w:p w14:paraId="5BAC052B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4 dílné okno, křídlo KLASIK</w:t>
      </w:r>
    </w:p>
    <w:p w14:paraId="743114A4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Barva : BÍLÁ</w:t>
      </w:r>
    </w:p>
    <w:p w14:paraId="19F1BB76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Zasklení:</w:t>
      </w:r>
    </w:p>
    <w:p w14:paraId="69B15649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4 x 4/16/4 U=1,1 teplý rám. SWSPC+</w:t>
      </w:r>
    </w:p>
    <w:p w14:paraId="5348261B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Kování:</w:t>
      </w:r>
    </w:p>
    <w:p w14:paraId="11EAAFC1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Otevíravé štulp     SH0 L</w:t>
      </w:r>
    </w:p>
    <w:p w14:paraId="73653FB3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Otevíravě-sklopné 2K mik SH0 P</w:t>
      </w:r>
    </w:p>
    <w:p w14:paraId="0E49A5E6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Otevíravé štulp     SH0 L</w:t>
      </w:r>
    </w:p>
    <w:p w14:paraId="3A6E2360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Otevíravě-sklopné 2K mik SH0 P</w:t>
      </w:r>
    </w:p>
    <w:p w14:paraId="2E4FE3E8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Dole podparapetní profil 30</w:t>
      </w:r>
    </w:p>
    <w:p w14:paraId="3E08BBA1" w14:textId="615959DB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</w:t>
      </w:r>
    </w:p>
    <w:p w14:paraId="7012DB63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1E77653F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6573D429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279F2487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1.00 ks    P Ř Í S L U Š E N S T V Í :</w:t>
      </w:r>
    </w:p>
    <w:p w14:paraId="1F491DA5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**********************************</w:t>
      </w:r>
    </w:p>
    <w:p w14:paraId="53030B2C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4.00 ks    Ž A L U Z I E - EURO STYLE</w:t>
      </w:r>
    </w:p>
    <w:p w14:paraId="36D074B8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OVLÁDÁNÍ ŘETÍZKEM S BEZP. SPOJKOU</w:t>
      </w:r>
    </w:p>
    <w:p w14:paraId="761A9999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BARVA MECHANISMU : BÍLÁ</w:t>
      </w:r>
    </w:p>
    <w:p w14:paraId="75836BDA" w14:textId="3BD90558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                      </w:t>
      </w:r>
    </w:p>
    <w:p w14:paraId="4DCD9257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2.79 m2    LAMELA HLINÍKOVÁ CELOSTÍNÍCÍ</w:t>
      </w:r>
    </w:p>
    <w:p w14:paraId="6273EF17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BARVA DLE VZORNÍKU ROLUX</w:t>
      </w:r>
    </w:p>
    <w:p w14:paraId="14A83D3E" w14:textId="0FAED232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                        </w:t>
      </w:r>
    </w:p>
    <w:p w14:paraId="15423EFB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09ED8162" w14:textId="77777777" w:rsidR="00613EB7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</w:t>
      </w:r>
    </w:p>
    <w:p w14:paraId="67ED6B1E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3AD414FD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31590A84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3B20437E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66BD1CC2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5EC7A9FE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77308FE8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3275BF85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62100478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56E05436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0DB9FA46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7FB2002C" w14:textId="40C277BE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7F789AF9" w14:textId="50DE3253" w:rsidR="002C34CE" w:rsidRDefault="002C34CE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773D7B55" w14:textId="0CB15C46" w:rsidR="002C34CE" w:rsidRDefault="002C34CE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0B2DAE98" w14:textId="7119C44A" w:rsidR="002C34CE" w:rsidRDefault="002C34CE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048C4C37" w14:textId="15547AE0" w:rsidR="002C34CE" w:rsidRDefault="002C34CE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64FAB33F" w14:textId="77777777" w:rsidR="002C34CE" w:rsidRDefault="002C34CE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0B7DA53B" w14:textId="6E387C0F" w:rsidR="002C34CE" w:rsidRDefault="002C34CE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07FC2B10" w14:textId="700CAF98" w:rsidR="002C34CE" w:rsidRDefault="002C34CE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31B94F8F" w14:textId="77777777" w:rsidR="002C34CE" w:rsidRDefault="002C34CE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05D7C2F3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62BA5243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19EE426D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48DCB21D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6DF71D62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2976D34A" w14:textId="55A9CBAA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lastRenderedPageBreak/>
        <w:t>6        3.00 ks</w:t>
      </w:r>
    </w:p>
    <w:p w14:paraId="4E9488E3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5-komor TROCAL 70</w:t>
      </w:r>
    </w:p>
    <w:p w14:paraId="33543F7D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228DA5BF" wp14:editId="2F1C49B5">
                <wp:simplePos x="0" y="0"/>
                <wp:positionH relativeFrom="column">
                  <wp:posOffset>182880</wp:posOffset>
                </wp:positionH>
                <wp:positionV relativeFrom="paragraph">
                  <wp:posOffset>0</wp:posOffset>
                </wp:positionV>
                <wp:extent cx="1737360" cy="2286000"/>
                <wp:effectExtent l="0" t="0" r="0" b="0"/>
                <wp:wrapNone/>
                <wp:docPr id="261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2286000"/>
                          <a:chOff x="0" y="0"/>
                          <a:chExt cx="2736" cy="3600"/>
                        </a:xfrm>
                      </wpg:grpSpPr>
                      <wps:wsp>
                        <wps:cNvPr id="262" name="Line 2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8" y="208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533" y="211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1533" y="208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8" y="898"/>
                            <a:ext cx="0" cy="11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1533" y="208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1533" y="89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55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8" y="86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1533" y="89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1533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278" y="2634"/>
                            <a:ext cx="45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59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57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60"/>
                        <wps:cNvCnPr>
                          <a:cxnSpLocks noChangeShapeType="1"/>
                        </wps:cNvCnPr>
                        <wps:spPr bwMode="auto">
                          <a:xfrm flipV="1">
                            <a:off x="733" y="257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733" y="2634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62"/>
                        <wps:cNvCnPr>
                          <a:cxnSpLocks noChangeShapeType="1"/>
                        </wps:cNvCnPr>
                        <wps:spPr bwMode="auto">
                          <a:xfrm flipV="1">
                            <a:off x="733" y="257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7" y="257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6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09" y="208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993" y="211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993" y="208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6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09" y="86"/>
                            <a:ext cx="0" cy="200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993" y="208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1993" y="8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7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69" y="86"/>
                            <a:ext cx="0" cy="20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2454" y="211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2454" y="8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278" y="2893"/>
                            <a:ext cx="90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7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835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7" y="2835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278" y="2115"/>
                            <a:ext cx="90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77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08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278" y="2089"/>
                            <a:ext cx="90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1187" y="208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8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86"/>
                            <a:ext cx="0" cy="200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278" y="86"/>
                            <a:ext cx="90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1187" y="86"/>
                            <a:ext cx="0" cy="200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278" y="2089"/>
                            <a:ext cx="90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8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" y="886"/>
                            <a:ext cx="0" cy="2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729" y="14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86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" y="886"/>
                            <a:ext cx="0" cy="2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729" y="203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278" y="86"/>
                            <a:ext cx="33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28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4" y="86"/>
                            <a:ext cx="33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154" y="2056"/>
                            <a:ext cx="33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91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056"/>
                            <a:ext cx="33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729" y="8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729" y="9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9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119"/>
                            <a:ext cx="0" cy="76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311" y="1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729" y="119"/>
                            <a:ext cx="0" cy="76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311" y="88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98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188"/>
                            <a:ext cx="0" cy="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380" y="188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660" y="188"/>
                            <a:ext cx="0" cy="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380" y="817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311" y="119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03"/>
                        <wps:cNvCnPr>
                          <a:cxnSpLocks noChangeShapeType="1"/>
                        </wps:cNvCnPr>
                        <wps:spPr bwMode="auto">
                          <a:xfrm flipV="1">
                            <a:off x="660" y="119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660" y="81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81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06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502"/>
                            <a:ext cx="280" cy="3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380" y="188"/>
                            <a:ext cx="280" cy="31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736" y="88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09"/>
                        <wps:cNvCnPr>
                          <a:cxnSpLocks noChangeShapeType="1"/>
                        </wps:cNvCnPr>
                        <wps:spPr bwMode="auto">
                          <a:xfrm flipV="1">
                            <a:off x="736" y="119"/>
                            <a:ext cx="0" cy="76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736" y="1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1154" y="119"/>
                            <a:ext cx="0" cy="76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805" y="817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13"/>
                        <wps:cNvCnPr>
                          <a:cxnSpLocks noChangeShapeType="1"/>
                        </wps:cNvCnPr>
                        <wps:spPr bwMode="auto">
                          <a:xfrm flipV="1">
                            <a:off x="805" y="188"/>
                            <a:ext cx="0" cy="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805" y="188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1085" y="188"/>
                            <a:ext cx="0" cy="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16"/>
                        <wps:cNvCnPr>
                          <a:cxnSpLocks noChangeShapeType="1"/>
                        </wps:cNvCnPr>
                        <wps:spPr bwMode="auto">
                          <a:xfrm flipV="1">
                            <a:off x="736" y="81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736" y="119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5" y="119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1085" y="81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756" y="486"/>
                            <a:ext cx="30" cy="7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764" y="517"/>
                            <a:ext cx="13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322"/>
                        <wps:cNvCnPr>
                          <a:cxnSpLocks noChangeShapeType="1"/>
                        </wps:cNvCnPr>
                        <wps:spPr bwMode="auto">
                          <a:xfrm flipV="1">
                            <a:off x="805" y="188"/>
                            <a:ext cx="140" cy="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945" y="188"/>
                            <a:ext cx="140" cy="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805" y="502"/>
                            <a:ext cx="280" cy="3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25"/>
                        <wps:cNvCnPr>
                          <a:cxnSpLocks noChangeShapeType="1"/>
                        </wps:cNvCnPr>
                        <wps:spPr bwMode="auto">
                          <a:xfrm flipV="1">
                            <a:off x="805" y="188"/>
                            <a:ext cx="280" cy="31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311" y="91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729" y="910"/>
                            <a:ext cx="0" cy="11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311" y="205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29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910"/>
                            <a:ext cx="0" cy="11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380" y="979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660" y="979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380" y="1987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979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34"/>
                        <wps:cNvCnPr>
                          <a:cxnSpLocks noChangeShapeType="1"/>
                        </wps:cNvCnPr>
                        <wps:spPr bwMode="auto">
                          <a:xfrm flipV="1">
                            <a:off x="660" y="910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660" y="198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198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311" y="910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38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1483"/>
                            <a:ext cx="280" cy="50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380" y="979"/>
                            <a:ext cx="280" cy="50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1154" y="910"/>
                            <a:ext cx="0" cy="11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736" y="205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36" y="910"/>
                            <a:ext cx="0" cy="11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736" y="91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1085" y="979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805" y="1987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46"/>
                        <wps:cNvCnPr>
                          <a:cxnSpLocks noChangeShapeType="1"/>
                        </wps:cNvCnPr>
                        <wps:spPr bwMode="auto">
                          <a:xfrm flipV="1">
                            <a:off x="805" y="979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805" y="979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1085" y="198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49"/>
                        <wps:cNvCnPr>
                          <a:cxnSpLocks noChangeShapeType="1"/>
                        </wps:cNvCnPr>
                        <wps:spPr bwMode="auto">
                          <a:xfrm flipV="1">
                            <a:off x="736" y="198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736" y="910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5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5" y="910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56" y="1524"/>
                            <a:ext cx="30" cy="7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4" y="1555"/>
                            <a:ext cx="13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Line 354"/>
                        <wps:cNvCnPr>
                          <a:cxnSpLocks noChangeShapeType="1"/>
                        </wps:cNvCnPr>
                        <wps:spPr bwMode="auto">
                          <a:xfrm flipV="1">
                            <a:off x="805" y="979"/>
                            <a:ext cx="140" cy="10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945" y="979"/>
                            <a:ext cx="140" cy="10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805" y="1483"/>
                            <a:ext cx="280" cy="50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57"/>
                        <wps:cNvCnPr>
                          <a:cxnSpLocks noChangeShapeType="1"/>
                        </wps:cNvCnPr>
                        <wps:spPr bwMode="auto">
                          <a:xfrm flipV="1">
                            <a:off x="805" y="979"/>
                            <a:ext cx="280" cy="50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2088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15374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2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436" y="1484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BC13E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1350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3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465" y="476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2AA1A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920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4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322" y="2434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6F82C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515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2434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83E85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515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1954" y="2088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37207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1897" y="1071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9FE57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2270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2358" y="1090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2D143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9" name="Text Box 366"/>
                        <wps:cNvSpPr txBox="1">
                          <a:spLocks noChangeArrowheads="1"/>
                        </wps:cNvSpPr>
                        <wps:spPr bwMode="auto">
                          <a:xfrm>
                            <a:off x="514" y="2693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392B7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1030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0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294" y="351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6975C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1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726" y="351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C26B9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2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294" y="1205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025B2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3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726" y="1205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2324B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DA5BF" id="Group 248" o:spid="_x0000_s1272" style="position:absolute;margin-left:14.4pt;margin-top:0;width:136.8pt;height:180pt;z-index:251661312" coordsize="2736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" o:allowincell="f">
                <v:line id="Line 249" o:spid="_x0000_s1273" style="position:absolute;flip:y;visibility:visible;mso-wrap-style:square" from="1648,2089" to="1648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" strokeweight=".20556mm"/>
                <v:line id="Line 250" o:spid="_x0000_s1274" style="position:absolute;visibility:visible;mso-wrap-style:square" from="1533,2115" to="1763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" strokeweight=".20556mm"/>
                <v:line id="Line 251" o:spid="_x0000_s1275" style="position:absolute;visibility:visible;mso-wrap-style:square" from="1533,2089" to="1763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" strokeweight=".20556mm"/>
                <v:line id="Line 252" o:spid="_x0000_s1276" style="position:absolute;flip:y;visibility:visible;mso-wrap-style:square" from="1648,898" to="1648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" strokeweight=".20556mm"/>
                <v:line id="Line 253" o:spid="_x0000_s1277" style="position:absolute;visibility:visible;mso-wrap-style:square" from="1533,2089" to="1763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" strokeweight=".20556mm"/>
                <v:line id="Line 254" o:spid="_x0000_s1278" style="position:absolute;visibility:visible;mso-wrap-style:square" from="1533,898" to="1763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" strokeweight=".20556mm"/>
                <v:line id="Line 255" o:spid="_x0000_s1279" style="position:absolute;flip:y;visibility:visible;mso-wrap-style:square" from="1648,86" to="1648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" strokeweight=".20556mm"/>
                <v:line id="Line 256" o:spid="_x0000_s1280" style="position:absolute;visibility:visible;mso-wrap-style:square" from="1533,898" to="1763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" strokeweight=".20556mm"/>
                <v:line id="Line 257" o:spid="_x0000_s1281" style="position:absolute;visibility:visible;mso-wrap-style:square" from="1533,86" to="1763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" strokeweight=".20556mm"/>
                <v:line id="Line 258" o:spid="_x0000_s1282" style="position:absolute;visibility:visible;mso-wrap-style:square" from="278,2634" to="733,2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" strokeweight=".20556mm"/>
                <v:line id="Line 259" o:spid="_x0000_s1283" style="position:absolute;flip:y;visibility:visible;mso-wrap-style:square" from="278,2576" to="278,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" strokeweight=".20556mm"/>
                <v:line id="Line 260" o:spid="_x0000_s1284" style="position:absolute;flip:y;visibility:visible;mso-wrap-style:square" from="733,2576" to="733,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" strokeweight=".20556mm"/>
                <v:line id="Line 261" o:spid="_x0000_s1285" style="position:absolute;visibility:visible;mso-wrap-style:square" from="733,2634" to="1187,2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" strokeweight=".20556mm"/>
                <v:line id="Line 262" o:spid="_x0000_s1286" style="position:absolute;flip:y;visibility:visible;mso-wrap-style:square" from="733,2576" to="733,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" strokeweight=".20556mm"/>
                <v:line id="Line 263" o:spid="_x0000_s1287" style="position:absolute;flip:y;visibility:visible;mso-wrap-style:square" from="1187,2576" to="1187,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" strokeweight=".20556mm"/>
                <v:line id="Line 264" o:spid="_x0000_s1288" style="position:absolute;flip:y;visibility:visible;mso-wrap-style:square" from="2109,2089" to="2109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" strokeweight=".20556mm"/>
                <v:line id="Line 265" o:spid="_x0000_s1289" style="position:absolute;visibility:visible;mso-wrap-style:square" from="1993,2115" to="2224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" strokeweight=".20556mm"/>
                <v:line id="Line 266" o:spid="_x0000_s1290" style="position:absolute;visibility:visible;mso-wrap-style:square" from="1993,2089" to="2224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" strokeweight=".20556mm"/>
                <v:line id="Line 267" o:spid="_x0000_s1291" style="position:absolute;flip:y;visibility:visible;mso-wrap-style:square" from="2109,86" to="2109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" strokeweight=".20556mm"/>
                <v:line id="Line 268" o:spid="_x0000_s1292" style="position:absolute;visibility:visible;mso-wrap-style:square" from="1993,2089" to="2224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" strokeweight=".20556mm"/>
                <v:line id="Line 269" o:spid="_x0000_s1293" style="position:absolute;visibility:visible;mso-wrap-style:square" from="1993,86" to="2224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" strokeweight=".20556mm"/>
                <v:line id="Line 270" o:spid="_x0000_s1294" style="position:absolute;flip:y;visibility:visible;mso-wrap-style:square" from="2569,86" to="2569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" strokeweight=".20556mm"/>
                <v:line id="Line 271" o:spid="_x0000_s1295" style="position:absolute;visibility:visible;mso-wrap-style:square" from="2454,2115" to="2685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" strokeweight=".20556mm"/>
                <v:line id="Line 272" o:spid="_x0000_s1296" style="position:absolute;visibility:visible;mso-wrap-style:square" from="2454,86" to="2685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" strokeweight=".20556mm"/>
                <v:line id="Line 273" o:spid="_x0000_s1297" style="position:absolute;visibility:visible;mso-wrap-style:square" from="278,2893" to="1187,2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" strokeweight=".20556mm"/>
                <v:line id="Line 274" o:spid="_x0000_s1298" style="position:absolute;flip:y;visibility:visible;mso-wrap-style:square" from="278,2835" to="278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" strokeweight=".20556mm"/>
                <v:line id="Line 275" o:spid="_x0000_s1299" style="position:absolute;flip:y;visibility:visible;mso-wrap-style:square" from="1187,2835" to="1187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" strokeweight=".20556mm"/>
                <v:line id="Line 276" o:spid="_x0000_s1300" style="position:absolute;visibility:visible;mso-wrap-style:square" from="278,2115" to="1187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" strokeweight=".20556mm"/>
                <v:line id="Line 277" o:spid="_x0000_s1301" style="position:absolute;flip:y;visibility:visible;mso-wrap-style:square" from="278,2089" to="278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" strokeweight=".20556mm"/>
                <v:line id="Line 278" o:spid="_x0000_s1302" style="position:absolute;visibility:visible;mso-wrap-style:square" from="278,2089" to="1187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" strokeweight=".20556mm"/>
                <v:line id="Line 279" o:spid="_x0000_s1303" style="position:absolute;visibility:visible;mso-wrap-style:square" from="1187,2089" to="1187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" strokeweight=".20556mm"/>
                <v:line id="Line 280" o:spid="_x0000_s1304" style="position:absolute;flip:y;visibility:visible;mso-wrap-style:square" from="278,86" to="278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" strokeweight=".20556mm"/>
                <v:line id="Line 281" o:spid="_x0000_s1305" style="position:absolute;visibility:visible;mso-wrap-style:square" from="278,86" to="1187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" strokeweight=".20556mm"/>
                <v:line id="Line 282" o:spid="_x0000_s1306" style="position:absolute;visibility:visible;mso-wrap-style:square" from="1187,86" to="1187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" strokeweight=".20556mm"/>
                <v:line id="Line 283" o:spid="_x0000_s1307" style="position:absolute;visibility:visible;mso-wrap-style:square" from="278,2089" to="1187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" strokeweight=".20556mm"/>
                <v:line id="Line 284" o:spid="_x0000_s1308" style="position:absolute;flip:y;visibility:visible;mso-wrap-style:square" from="336,886" to="336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" strokeweight=".20556mm"/>
                <v:line id="Line 285" o:spid="_x0000_s1309" style="position:absolute;visibility:visible;mso-wrap-style:square" from="729,144" to="736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" strokeweight=".20556mm"/>
                <v:line id="Line 286" o:spid="_x0000_s1310" style="position:absolute;flip:y;visibility:visible;mso-wrap-style:square" from="1130,886" to="1130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" strokeweight=".20556mm"/>
                <v:line id="Line 287" o:spid="_x0000_s1311" style="position:absolute;visibility:visible;mso-wrap-style:square" from="729,2031" to="736,2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" strokeweight=".20556mm"/>
                <v:line id="Line 288" o:spid="_x0000_s1312" style="position:absolute;visibility:visible;mso-wrap-style:square" from="278,86" to="311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" strokeweight=".20556mm"/>
                <v:line id="Line 289" o:spid="_x0000_s1313" style="position:absolute;flip:y;visibility:visible;mso-wrap-style:square" from="1154,86" to="1187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" strokeweight=".20556mm"/>
                <v:line id="Line 290" o:spid="_x0000_s1314" style="position:absolute;visibility:visible;mso-wrap-style:square" from="1154,2056" to="1187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" strokeweight=".20556mm"/>
                <v:line id="Line 291" o:spid="_x0000_s1315" style="position:absolute;flip:y;visibility:visible;mso-wrap-style:square" from="278,2056" to="311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" strokeweight=".20556mm"/>
                <v:line id="Line 292" o:spid="_x0000_s1316" style="position:absolute;visibility:visible;mso-wrap-style:square" from="729,861" to="736,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" strokeweight=".20556mm"/>
                <v:line id="Line 293" o:spid="_x0000_s1317" style="position:absolute;visibility:visible;mso-wrap-style:square" from="729,935" to="736,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" strokeweight=".20556mm"/>
                <v:line id="Line 294" o:spid="_x0000_s1318" style="position:absolute;flip:y;visibility:visible;mso-wrap-style:square" from="311,119" to="311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" strokecolor="blue" strokeweight=".20556mm"/>
                <v:line id="Line 295" o:spid="_x0000_s1319" style="position:absolute;visibility:visible;mso-wrap-style:square" from="311,119" to="729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" strokecolor="blue" strokeweight=".20556mm"/>
                <v:line id="Line 296" o:spid="_x0000_s1320" style="position:absolute;visibility:visible;mso-wrap-style:square" from="729,119" to="729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" strokecolor="blue" strokeweight=".20556mm">
                  <v:stroke dashstyle="3 1"/>
                </v:line>
                <v:line id="Line 297" o:spid="_x0000_s1321" style="position:absolute;visibility:visible;mso-wrap-style:square" from="311,886" to="729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" strokecolor="blue" strokeweight=".20556mm"/>
                <v:line id="Line 298" o:spid="_x0000_s1322" style="position:absolute;flip:y;visibility:visible;mso-wrap-style:square" from="380,188" to="380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" strokecolor="blue" strokeweight=".20556mm"/>
                <v:line id="Line 299" o:spid="_x0000_s1323" style="position:absolute;visibility:visible;mso-wrap-style:square" from="380,188" to="66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" strokecolor="blue" strokeweight=".20556mm"/>
                <v:line id="Line 300" o:spid="_x0000_s1324" style="position:absolute;visibility:visible;mso-wrap-style:square" from="660,188" to="660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" strokecolor="blue" strokeweight=".20556mm"/>
                <v:line id="Line 301" o:spid="_x0000_s1325" style="position:absolute;visibility:visible;mso-wrap-style:square" from="380,817" to="660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" strokecolor="blue" strokeweight=".20556mm"/>
                <v:line id="Line 302" o:spid="_x0000_s1326" style="position:absolute;visibility:visible;mso-wrap-style:square" from="311,119" to="38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" strokecolor="blue" strokeweight=".20556mm"/>
                <v:line id="Line 303" o:spid="_x0000_s1327" style="position:absolute;flip:y;visibility:visible;mso-wrap-style:square" from="660,119" to="729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" strokecolor="blue" strokeweight=".20556mm"/>
                <v:line id="Line 304" o:spid="_x0000_s1328" style="position:absolute;visibility:visible;mso-wrap-style:square" from="660,817" to="729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" strokecolor="blue" strokeweight=".20556mm"/>
                <v:line id="Line 305" o:spid="_x0000_s1329" style="position:absolute;flip:y;visibility:visible;mso-wrap-style:square" from="311,817" to="380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" strokecolor="blue" strokeweight=".20556mm"/>
                <v:line id="Line 306" o:spid="_x0000_s1330" style="position:absolute;flip:y;visibility:visible;mso-wrap-style:square" from="380,502" to="660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" strokecolor="blue" strokeweight=".20556mm"/>
                <v:line id="Line 307" o:spid="_x0000_s1331" style="position:absolute;visibility:visible;mso-wrap-style:square" from="380,188" to="660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" strokecolor="blue" strokeweight=".20556mm"/>
                <v:line id="Line 308" o:spid="_x0000_s1332" style="position:absolute;visibility:visible;mso-wrap-style:square" from="736,886" to="1154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" strokecolor="blue" strokeweight=".20556mm"/>
                <v:line id="Line 309" o:spid="_x0000_s1333" style="position:absolute;flip:y;visibility:visible;mso-wrap-style:square" from="736,119" to="736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" strokecolor="blue" strokeweight=".20556mm"/>
                <v:line id="Line 310" o:spid="_x0000_s1334" style="position:absolute;visibility:visible;mso-wrap-style:square" from="736,119" to="1154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" strokecolor="blue" strokeweight=".20556mm"/>
                <v:line id="Line 311" o:spid="_x0000_s1335" style="position:absolute;visibility:visible;mso-wrap-style:square" from="1154,119" to="1154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" strokecolor="blue" strokeweight=".20556mm"/>
                <v:line id="Line 312" o:spid="_x0000_s1336" style="position:absolute;visibility:visible;mso-wrap-style:square" from="805,817" to="1085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" strokecolor="blue" strokeweight=".20556mm"/>
                <v:line id="Line 313" o:spid="_x0000_s1337" style="position:absolute;flip:y;visibility:visible;mso-wrap-style:square" from="805,188" to="805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" strokecolor="blue" strokeweight=".20556mm"/>
                <v:line id="Line 314" o:spid="_x0000_s1338" style="position:absolute;visibility:visible;mso-wrap-style:square" from="805,188" to="1085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" strokecolor="blue" strokeweight=".20556mm"/>
                <v:line id="Line 315" o:spid="_x0000_s1339" style="position:absolute;visibility:visible;mso-wrap-style:square" from="1085,188" to="1085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" strokecolor="blue" strokeweight=".20556mm"/>
                <v:line id="Line 316" o:spid="_x0000_s1340" style="position:absolute;flip:y;visibility:visible;mso-wrap-style:square" from="736,817" to="805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" strokecolor="blue" strokeweight=".20556mm"/>
                <v:line id="Line 317" o:spid="_x0000_s1341" style="position:absolute;visibility:visible;mso-wrap-style:square" from="736,119" to="805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" strokecolor="blue" strokeweight=".20556mm"/>
                <v:line id="Line 318" o:spid="_x0000_s1342" style="position:absolute;flip:y;visibility:visible;mso-wrap-style:square" from="1085,119" to="1154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" strokecolor="blue" strokeweight=".20556mm"/>
                <v:line id="Line 319" o:spid="_x0000_s1343" style="position:absolute;visibility:visible;mso-wrap-style:square" from="1085,817" to="1154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" strokecolor="blue" strokeweight=".20556mm"/>
                <v:rect id="Rectangle 320" o:spid="_x0000_s1344" style="position:absolute;left:756;top:486;width:30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" filled="f" strokecolor="blue" strokeweight=".20556mm"/>
                <v:rect id="Rectangle 321" o:spid="_x0000_s1345" style="position:absolute;left:764;top:517;width:13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" filled="f" strokecolor="blue" strokeweight=".20556mm"/>
                <v:line id="Line 322" o:spid="_x0000_s1346" style="position:absolute;flip:y;visibility:visible;mso-wrap-style:square" from="805,188" to="945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" strokecolor="blue" strokeweight=".20556mm"/>
                <v:line id="Line 323" o:spid="_x0000_s1347" style="position:absolute;visibility:visible;mso-wrap-style:square" from="945,188" to="1085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" strokecolor="blue" strokeweight=".20556mm"/>
                <v:line id="Line 324" o:spid="_x0000_s1348" style="position:absolute;visibility:visible;mso-wrap-style:square" from="805,502" to="1085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" strokecolor="blue" strokeweight=".20556mm"/>
                <v:line id="Line 325" o:spid="_x0000_s1349" style="position:absolute;flip:y;visibility:visible;mso-wrap-style:square" from="805,188" to="1085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" strokecolor="blue" strokeweight=".20556mm"/>
                <v:line id="Line 326" o:spid="_x0000_s1350" style="position:absolute;visibility:visible;mso-wrap-style:square" from="311,910" to="729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" strokecolor="blue" strokeweight=".20556mm"/>
                <v:line id="Line 327" o:spid="_x0000_s1351" style="position:absolute;visibility:visible;mso-wrap-style:square" from="729,910" to="729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" strokecolor="blue" strokeweight=".20556mm">
                  <v:stroke dashstyle="3 1"/>
                </v:line>
                <v:line id="Line 328" o:spid="_x0000_s1352" style="position:absolute;visibility:visible;mso-wrap-style:square" from="311,2056" to="729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" strokecolor="blue" strokeweight=".20556mm"/>
                <v:line id="Line 329" o:spid="_x0000_s1353" style="position:absolute;flip:y;visibility:visible;mso-wrap-style:square" from="311,910" to="311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" strokecolor="blue" strokeweight=".20556mm"/>
                <v:line id="Line 330" o:spid="_x0000_s1354" style="position:absolute;visibility:visible;mso-wrap-style:square" from="380,979" to="660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" strokecolor="blue" strokeweight=".20556mm"/>
                <v:line id="Line 331" o:spid="_x0000_s1355" style="position:absolute;visibility:visible;mso-wrap-style:square" from="660,979" to="660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" strokecolor="blue" strokeweight=".20556mm"/>
                <v:line id="Line 332" o:spid="_x0000_s1356" style="position:absolute;visibility:visible;mso-wrap-style:square" from="380,1987" to="660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" strokecolor="blue" strokeweight=".20556mm"/>
                <v:line id="Line 333" o:spid="_x0000_s1357" style="position:absolute;flip:y;visibility:visible;mso-wrap-style:square" from="380,979" to="380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" strokecolor="blue" strokeweight=".20556mm"/>
                <v:line id="Line 334" o:spid="_x0000_s1358" style="position:absolute;flip:y;visibility:visible;mso-wrap-style:square" from="660,910" to="729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" strokecolor="blue" strokeweight=".20556mm"/>
                <v:line id="Line 335" o:spid="_x0000_s1359" style="position:absolute;visibility:visible;mso-wrap-style:square" from="660,1987" to="729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" strokecolor="blue" strokeweight=".20556mm"/>
                <v:line id="Line 336" o:spid="_x0000_s1360" style="position:absolute;flip:y;visibility:visible;mso-wrap-style:square" from="311,1987" to="380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" strokecolor="blue" strokeweight=".20556mm"/>
                <v:line id="Line 337" o:spid="_x0000_s1361" style="position:absolute;visibility:visible;mso-wrap-style:square" from="311,910" to="380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" strokecolor="blue" strokeweight=".20556mm"/>
                <v:line id="Line 338" o:spid="_x0000_s1362" style="position:absolute;flip:y;visibility:visible;mso-wrap-style:square" from="380,1483" to="660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" strokecolor="blue" strokeweight=".20556mm"/>
                <v:line id="Line 339" o:spid="_x0000_s1363" style="position:absolute;visibility:visible;mso-wrap-style:square" from="380,979" to="660,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" strokecolor="blue" strokeweight=".20556mm"/>
                <v:line id="Line 340" o:spid="_x0000_s1364" style="position:absolute;visibility:visible;mso-wrap-style:square" from="1154,910" to="1154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" strokecolor="blue" strokeweight=".20556mm"/>
                <v:line id="Line 341" o:spid="_x0000_s1365" style="position:absolute;visibility:visible;mso-wrap-style:square" from="736,2056" to="1154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" strokecolor="blue" strokeweight=".20556mm"/>
                <v:line id="Line 342" o:spid="_x0000_s1366" style="position:absolute;flip:y;visibility:visible;mso-wrap-style:square" from="736,910" to="736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" strokecolor="blue" strokeweight=".20556mm"/>
                <v:line id="Line 343" o:spid="_x0000_s1367" style="position:absolute;visibility:visible;mso-wrap-style:square" from="736,910" to="1154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" strokecolor="blue" strokeweight=".20556mm"/>
                <v:line id="Line 344" o:spid="_x0000_s1368" style="position:absolute;visibility:visible;mso-wrap-style:square" from="1085,979" to="1085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" strokecolor="blue" strokeweight=".20556mm"/>
                <v:line id="Line 345" o:spid="_x0000_s1369" style="position:absolute;visibility:visible;mso-wrap-style:square" from="805,1987" to="1085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" strokecolor="blue" strokeweight=".20556mm"/>
                <v:line id="Line 346" o:spid="_x0000_s1370" style="position:absolute;flip:y;visibility:visible;mso-wrap-style:square" from="805,979" to="805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" strokecolor="blue" strokeweight=".20556mm"/>
                <v:line id="Line 347" o:spid="_x0000_s1371" style="position:absolute;visibility:visible;mso-wrap-style:square" from="805,979" to="1085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" strokecolor="blue" strokeweight=".20556mm"/>
                <v:line id="Line 348" o:spid="_x0000_s1372" style="position:absolute;visibility:visible;mso-wrap-style:square" from="1085,1987" to="1154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" strokecolor="blue" strokeweight=".20556mm"/>
                <v:line id="Line 349" o:spid="_x0000_s1373" style="position:absolute;flip:y;visibility:visible;mso-wrap-style:square" from="736,1987" to="805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" strokecolor="blue" strokeweight=".20556mm"/>
                <v:line id="Line 350" o:spid="_x0000_s1374" style="position:absolute;visibility:visible;mso-wrap-style:square" from="736,910" to="805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" strokecolor="blue" strokeweight=".20556mm"/>
                <v:line id="Line 351" o:spid="_x0000_s1375" style="position:absolute;flip:y;visibility:visible;mso-wrap-style:square" from="1085,910" to="1154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" strokecolor="blue" strokeweight=".20556mm"/>
                <v:rect id="Rectangle 352" o:spid="_x0000_s1376" style="position:absolute;left:756;top:1524;width:30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" filled="f" strokecolor="blue" strokeweight=".20556mm"/>
                <v:rect id="Rectangle 353" o:spid="_x0000_s1377" style="position:absolute;left:764;top:1555;width:13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" filled="f" strokecolor="blue" strokeweight=".20556mm"/>
                <v:line id="Line 354" o:spid="_x0000_s1378" style="position:absolute;flip:y;visibility:visible;mso-wrap-style:square" from="805,979" to="945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" strokecolor="blue" strokeweight=".20556mm"/>
                <v:line id="Line 355" o:spid="_x0000_s1379" style="position:absolute;visibility:visible;mso-wrap-style:square" from="945,979" to="1085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" strokecolor="blue" strokeweight=".20556mm"/>
                <v:line id="Line 356" o:spid="_x0000_s1380" style="position:absolute;visibility:visible;mso-wrap-style:square" from="805,1483" to="1085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" strokecolor="blue" strokeweight=".20556mm"/>
                <v:line id="Line 357" o:spid="_x0000_s1381" style="position:absolute;flip:y;visibility:visible;mso-wrap-style:square" from="805,979" to="1085,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" strokecolor="blue" strokeweight=".20556mm"/>
                <v:shape id="Text Box 358" o:spid="_x0000_s1382" type="#_x0000_t202" style="position:absolute;left:1494;top:2088;width: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" stroked="f">
                  <v:textbox inset="0,0,0,0">
                    <w:txbxContent>
                      <w:p w14:paraId="05315374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359" o:spid="_x0000_s1383" type="#_x0000_t202" style="position:absolute;left:1436;top:1484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5B7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" stroked="f">
                  <v:textbox inset="0,0,0,0">
                    <w:txbxContent>
                      <w:p w14:paraId="580BC13E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1350</w:t>
                        </w:r>
                      </w:p>
                    </w:txbxContent>
                  </v:textbox>
                </v:shape>
                <v:shape id="Text Box 360" o:spid="_x0000_s1384" type="#_x0000_t202" style="position:absolute;left:1465;top:476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" stroked="f">
                  <v:textbox inset="0,0,0,0">
                    <w:txbxContent>
                      <w:p w14:paraId="0832AA1A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920</w:t>
                        </w:r>
                      </w:p>
                    </w:txbxContent>
                  </v:textbox>
                </v:shape>
                <v:shape id="Text Box 361" o:spid="_x0000_s1385" type="#_x0000_t202" style="position:absolute;left:322;top:2434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" stroked="f">
                  <v:textbox inset="0,0,0,0">
                    <w:txbxContent>
                      <w:p w14:paraId="1216F82C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515</w:t>
                        </w:r>
                      </w:p>
                    </w:txbxContent>
                  </v:textbox>
                </v:shape>
                <v:shape id="Text Box 362" o:spid="_x0000_s1386" type="#_x0000_t202" style="position:absolute;left:774;top:2434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" stroked="f">
                  <v:textbox inset="0,0,0,0">
                    <w:txbxContent>
                      <w:p w14:paraId="7EC83E85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515</w:t>
                        </w:r>
                      </w:p>
                    </w:txbxContent>
                  </v:textbox>
                </v:shape>
                <v:shape id="Text Box 363" o:spid="_x0000_s1387" type="#_x0000_t202" style="position:absolute;left:1954;top:2088;width: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" stroked="f">
                  <v:textbox inset="0,0,0,0">
                    <w:txbxContent>
                      <w:p w14:paraId="7B337207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364" o:spid="_x0000_s1388" type="#_x0000_t202" style="position:absolute;left:1897;top:1071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" stroked="f">
                  <v:textbox inset="0,0,0,0">
                    <w:txbxContent>
                      <w:p w14:paraId="4849FE57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2270</w:t>
                        </w:r>
                      </w:p>
                    </w:txbxContent>
                  </v:textbox>
                </v:shape>
                <v:shape id="Text Box 365" o:spid="_x0000_s1389" type="#_x0000_t202" style="position:absolute;left:2358;top:1090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" stroked="f">
                  <v:textbox inset="0,0,0,0">
                    <w:txbxContent>
                      <w:p w14:paraId="2F62D143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2300</w:t>
                        </w:r>
                      </w:p>
                    </w:txbxContent>
                  </v:textbox>
                </v:shape>
                <v:shape id="Text Box 366" o:spid="_x0000_s1390" type="#_x0000_t202" style="position:absolute;left:514;top:2693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" stroked="f">
                  <v:textbox inset="0,0,0,0">
                    <w:txbxContent>
                      <w:p w14:paraId="6C0392B7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1030</w:t>
                        </w:r>
                      </w:p>
                    </w:txbxContent>
                  </v:textbox>
                </v:shape>
                <v:shape id="Text Box 367" o:spid="_x0000_s1391" type="#_x0000_t202" style="position:absolute;left:294;top:351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" stroked="f">
                  <v:textbox inset="0,0,0,0">
                    <w:txbxContent>
                      <w:p w14:paraId="5476975C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</w:t>
                        </w:r>
                      </w:p>
                    </w:txbxContent>
                  </v:textbox>
                </v:shape>
                <v:shape id="Text Box 368" o:spid="_x0000_s1392" type="#_x0000_t202" style="position:absolute;left:726;top:351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" stroked="f">
                  <v:textbox inset="0,0,0,0">
                    <w:txbxContent>
                      <w:p w14:paraId="71EC26B9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</w:p>
                    </w:txbxContent>
                  </v:textbox>
                </v:shape>
                <v:shape id="Text Box 369" o:spid="_x0000_s1393" type="#_x0000_t202" style="position:absolute;left:294;top:1205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" stroked="f">
                  <v:textbox inset="0,0,0,0">
                    <w:txbxContent>
                      <w:p w14:paraId="24F025B2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</w:t>
                        </w:r>
                      </w:p>
                    </w:txbxContent>
                  </v:textbox>
                </v:shape>
                <v:shape id="Text Box 370" o:spid="_x0000_s1394" type="#_x0000_t202" style="position:absolute;left:726;top:1205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" stroked="f">
                  <v:textbox inset="0,0,0,0">
                    <w:txbxContent>
                      <w:p w14:paraId="3902324B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4 dílné okno, křídlo KLASIK</w:t>
      </w:r>
    </w:p>
    <w:p w14:paraId="42145BC7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Barva : BÍLÁ</w:t>
      </w:r>
    </w:p>
    <w:p w14:paraId="2211B211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Zasklení:</w:t>
      </w:r>
    </w:p>
    <w:p w14:paraId="1BE908AD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4 x 4/16/4 U=1,1 teplý rám. SWSPC+</w:t>
      </w:r>
    </w:p>
    <w:p w14:paraId="55FE87CC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Kování:</w:t>
      </w:r>
    </w:p>
    <w:p w14:paraId="20AC8ABB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Otevíravé štulp     SH0 L</w:t>
      </w:r>
    </w:p>
    <w:p w14:paraId="1652F7CF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Otevíravě-sklopné 2K mik SH0 P</w:t>
      </w:r>
    </w:p>
    <w:p w14:paraId="07F98BCE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Otevíravé štulp     SH0 L</w:t>
      </w:r>
    </w:p>
    <w:p w14:paraId="0B751BE1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Otevíravě-sklopné 2K mik SH0 P</w:t>
      </w:r>
    </w:p>
    <w:p w14:paraId="26BB4980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Dole podparapetní profil 30</w:t>
      </w:r>
    </w:p>
    <w:p w14:paraId="79FF8744" w14:textId="2D2DE5CF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</w:t>
      </w:r>
    </w:p>
    <w:p w14:paraId="5AF53EC0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0D75401E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662975BE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5F96F8BA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3DD0D754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1.00 ks    P Ř Í S L U Š E N S T V Í :</w:t>
      </w:r>
    </w:p>
    <w:p w14:paraId="0FE1909A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**********************************</w:t>
      </w:r>
    </w:p>
    <w:p w14:paraId="5B752AAD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4.00 ks    Ž A L U Z I E - EURO STYLE</w:t>
      </w:r>
    </w:p>
    <w:p w14:paraId="38F31AAC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OVLÁDÁNÍ ŘETÍZKEM S BEZP. SPOJKOU</w:t>
      </w:r>
    </w:p>
    <w:p w14:paraId="6152FA92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BARVA MECHANISMU : BÍLÁ</w:t>
      </w:r>
    </w:p>
    <w:p w14:paraId="476394D2" w14:textId="54D60D44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                      </w:t>
      </w:r>
    </w:p>
    <w:p w14:paraId="525117B3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2.34 m2    LAMELA HLINÍKOVÁ CELOSTÍNÍCÍ</w:t>
      </w:r>
    </w:p>
    <w:p w14:paraId="0C071EF3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BARVA DLE VZORNÍKU ROLUX</w:t>
      </w:r>
    </w:p>
    <w:p w14:paraId="083AF97E" w14:textId="32C7C61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                        </w:t>
      </w:r>
    </w:p>
    <w:p w14:paraId="59820680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br w:type="page"/>
      </w:r>
    </w:p>
    <w:p w14:paraId="6C405163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4CA21ABD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01E88FF8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7        3.00 ks</w:t>
      </w:r>
    </w:p>
    <w:p w14:paraId="51E7BF43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5-komor TROCAL 70</w:t>
      </w:r>
    </w:p>
    <w:p w14:paraId="42A14096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6B447CDE" wp14:editId="3D7741DE">
                <wp:simplePos x="0" y="0"/>
                <wp:positionH relativeFrom="column">
                  <wp:posOffset>182880</wp:posOffset>
                </wp:positionH>
                <wp:positionV relativeFrom="paragraph">
                  <wp:posOffset>0</wp:posOffset>
                </wp:positionV>
                <wp:extent cx="1463040" cy="1676400"/>
                <wp:effectExtent l="0" t="0" r="0" b="0"/>
                <wp:wrapNone/>
                <wp:docPr id="186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1676400"/>
                          <a:chOff x="0" y="0"/>
                          <a:chExt cx="2304" cy="2640"/>
                        </a:xfrm>
                      </wpg:grpSpPr>
                      <wps:wsp>
                        <wps:cNvPr id="187" name="Line 37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16" y="1462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1100" y="148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100" y="1462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3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16" y="554"/>
                            <a:ext cx="0" cy="9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100" y="1462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1100" y="554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37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16" y="8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100" y="554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1100" y="8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3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76" y="1462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1561" y="148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1561" y="1462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3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676" y="263"/>
                            <a:ext cx="0" cy="119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1561" y="1462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1561" y="263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387"/>
                        <wps:cNvCnPr>
                          <a:cxnSpLocks noChangeShapeType="1"/>
                        </wps:cNvCnPr>
                        <wps:spPr bwMode="auto">
                          <a:xfrm flipV="1">
                            <a:off x="1676" y="86"/>
                            <a:ext cx="0" cy="17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1561" y="263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1561" y="8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39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7" y="86"/>
                            <a:ext cx="0" cy="140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2022" y="148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2022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278" y="2007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3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195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395"/>
                        <wps:cNvCnPr>
                          <a:cxnSpLocks noChangeShapeType="1"/>
                        </wps:cNvCnPr>
                        <wps:spPr bwMode="auto">
                          <a:xfrm flipV="1">
                            <a:off x="755" y="195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278" y="1489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397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1462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278" y="1462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755" y="1462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Freeform 400"/>
                        <wps:cNvSpPr>
                          <a:spLocks noChangeArrowheads="1"/>
                        </wps:cNvSpPr>
                        <wps:spPr bwMode="auto">
                          <a:xfrm>
                            <a:off x="278" y="87"/>
                            <a:ext cx="477" cy="176"/>
                          </a:xfrm>
                          <a:custGeom>
                            <a:avLst/>
                            <a:gdLst>
                              <a:gd name="T0" fmla="*/ 477 w 477"/>
                              <a:gd name="T1" fmla="*/ 176 h 176"/>
                              <a:gd name="T2" fmla="*/ 469 w 477"/>
                              <a:gd name="T3" fmla="*/ 155 h 176"/>
                              <a:gd name="T4" fmla="*/ 460 w 477"/>
                              <a:gd name="T5" fmla="*/ 136 h 176"/>
                              <a:gd name="T6" fmla="*/ 450 w 477"/>
                              <a:gd name="T7" fmla="*/ 117 h 176"/>
                              <a:gd name="T8" fmla="*/ 438 w 477"/>
                              <a:gd name="T9" fmla="*/ 99 h 176"/>
                              <a:gd name="T10" fmla="*/ 424 w 477"/>
                              <a:gd name="T11" fmla="*/ 82 h 176"/>
                              <a:gd name="T12" fmla="*/ 409 w 477"/>
                              <a:gd name="T13" fmla="*/ 66 h 176"/>
                              <a:gd name="T14" fmla="*/ 392 w 477"/>
                              <a:gd name="T15" fmla="*/ 52 h 176"/>
                              <a:gd name="T16" fmla="*/ 374 w 477"/>
                              <a:gd name="T17" fmla="*/ 40 h 176"/>
                              <a:gd name="T18" fmla="*/ 356 w 477"/>
                              <a:gd name="T19" fmla="*/ 29 h 176"/>
                              <a:gd name="T20" fmla="*/ 336 w 477"/>
                              <a:gd name="T21" fmla="*/ 19 h 176"/>
                              <a:gd name="T22" fmla="*/ 316 w 477"/>
                              <a:gd name="T23" fmla="*/ 12 h 176"/>
                              <a:gd name="T24" fmla="*/ 295 w 477"/>
                              <a:gd name="T25" fmla="*/ 6 h 176"/>
                              <a:gd name="T26" fmla="*/ 273 w 477"/>
                              <a:gd name="T27" fmla="*/ 2 h 176"/>
                              <a:gd name="T28" fmla="*/ 252 w 477"/>
                              <a:gd name="T29" fmla="*/ 0 h 176"/>
                              <a:gd name="T30" fmla="*/ 230 w 477"/>
                              <a:gd name="T31" fmla="*/ 0 h 176"/>
                              <a:gd name="T32" fmla="*/ 208 w 477"/>
                              <a:gd name="T33" fmla="*/ 1 h 176"/>
                              <a:gd name="T34" fmla="*/ 187 w 477"/>
                              <a:gd name="T35" fmla="*/ 5 h 176"/>
                              <a:gd name="T36" fmla="*/ 166 w 477"/>
                              <a:gd name="T37" fmla="*/ 10 h 176"/>
                              <a:gd name="T38" fmla="*/ 146 w 477"/>
                              <a:gd name="T39" fmla="*/ 17 h 176"/>
                              <a:gd name="T40" fmla="*/ 126 w 477"/>
                              <a:gd name="T41" fmla="*/ 26 h 176"/>
                              <a:gd name="T42" fmla="*/ 107 w 477"/>
                              <a:gd name="T43" fmla="*/ 37 h 176"/>
                              <a:gd name="T44" fmla="*/ 89 w 477"/>
                              <a:gd name="T45" fmla="*/ 49 h 176"/>
                              <a:gd name="T46" fmla="*/ 72 w 477"/>
                              <a:gd name="T47" fmla="*/ 63 h 176"/>
                              <a:gd name="T48" fmla="*/ 57 w 477"/>
                              <a:gd name="T49" fmla="*/ 78 h 176"/>
                              <a:gd name="T50" fmla="*/ 43 w 477"/>
                              <a:gd name="T51" fmla="*/ 95 h 176"/>
                              <a:gd name="T52" fmla="*/ 30 w 477"/>
                              <a:gd name="T53" fmla="*/ 113 h 176"/>
                              <a:gd name="T54" fmla="*/ 19 w 477"/>
                              <a:gd name="T55" fmla="*/ 131 h 176"/>
                              <a:gd name="T56" fmla="*/ 9 w 477"/>
                              <a:gd name="T57" fmla="*/ 151 h 176"/>
                              <a:gd name="T58" fmla="*/ 2 w 477"/>
                              <a:gd name="T59" fmla="*/ 171 h 176"/>
                              <a:gd name="T60" fmla="*/ 0 w 477"/>
                              <a:gd name="T61" fmla="*/ 176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77" h="176">
                                <a:moveTo>
                                  <a:pt x="477" y="176"/>
                                </a:moveTo>
                                <a:lnTo>
                                  <a:pt x="469" y="155"/>
                                </a:lnTo>
                                <a:lnTo>
                                  <a:pt x="460" y="136"/>
                                </a:lnTo>
                                <a:lnTo>
                                  <a:pt x="450" y="117"/>
                                </a:lnTo>
                                <a:lnTo>
                                  <a:pt x="438" y="99"/>
                                </a:lnTo>
                                <a:lnTo>
                                  <a:pt x="424" y="82"/>
                                </a:lnTo>
                                <a:lnTo>
                                  <a:pt x="409" y="66"/>
                                </a:lnTo>
                                <a:lnTo>
                                  <a:pt x="392" y="52"/>
                                </a:lnTo>
                                <a:lnTo>
                                  <a:pt x="374" y="40"/>
                                </a:lnTo>
                                <a:lnTo>
                                  <a:pt x="356" y="29"/>
                                </a:lnTo>
                                <a:lnTo>
                                  <a:pt x="336" y="19"/>
                                </a:lnTo>
                                <a:lnTo>
                                  <a:pt x="316" y="12"/>
                                </a:lnTo>
                                <a:lnTo>
                                  <a:pt x="295" y="6"/>
                                </a:lnTo>
                                <a:lnTo>
                                  <a:pt x="273" y="2"/>
                                </a:lnTo>
                                <a:lnTo>
                                  <a:pt x="252" y="0"/>
                                </a:lnTo>
                                <a:lnTo>
                                  <a:pt x="230" y="0"/>
                                </a:lnTo>
                                <a:lnTo>
                                  <a:pt x="208" y="1"/>
                                </a:lnTo>
                                <a:lnTo>
                                  <a:pt x="187" y="5"/>
                                </a:lnTo>
                                <a:lnTo>
                                  <a:pt x="166" y="10"/>
                                </a:lnTo>
                                <a:lnTo>
                                  <a:pt x="146" y="17"/>
                                </a:lnTo>
                                <a:lnTo>
                                  <a:pt x="126" y="26"/>
                                </a:lnTo>
                                <a:lnTo>
                                  <a:pt x="107" y="37"/>
                                </a:lnTo>
                                <a:lnTo>
                                  <a:pt x="89" y="49"/>
                                </a:lnTo>
                                <a:lnTo>
                                  <a:pt x="72" y="63"/>
                                </a:lnTo>
                                <a:lnTo>
                                  <a:pt x="57" y="78"/>
                                </a:lnTo>
                                <a:lnTo>
                                  <a:pt x="43" y="95"/>
                                </a:lnTo>
                                <a:lnTo>
                                  <a:pt x="30" y="113"/>
                                </a:lnTo>
                                <a:lnTo>
                                  <a:pt x="19" y="131"/>
                                </a:lnTo>
                                <a:lnTo>
                                  <a:pt x="9" y="151"/>
                                </a:lnTo>
                                <a:lnTo>
                                  <a:pt x="2" y="171"/>
                                </a:lnTo>
                                <a:lnTo>
                                  <a:pt x="0" y="176"/>
                                </a:lnTo>
                              </a:path>
                            </a:pathLst>
                          </a:cu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755" y="263"/>
                            <a:ext cx="0" cy="119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278" y="1462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40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63"/>
                            <a:ext cx="0" cy="119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Freeform 404"/>
                        <wps:cNvSpPr>
                          <a:spLocks noChangeArrowheads="1"/>
                        </wps:cNvSpPr>
                        <wps:spPr bwMode="auto">
                          <a:xfrm>
                            <a:off x="336" y="144"/>
                            <a:ext cx="361" cy="128"/>
                          </a:xfrm>
                          <a:custGeom>
                            <a:avLst/>
                            <a:gdLst>
                              <a:gd name="T0" fmla="*/ 361 w 361"/>
                              <a:gd name="T1" fmla="*/ 128 h 128"/>
                              <a:gd name="T2" fmla="*/ 355 w 361"/>
                              <a:gd name="T3" fmla="*/ 112 h 128"/>
                              <a:gd name="T4" fmla="*/ 348 w 361"/>
                              <a:gd name="T5" fmla="*/ 97 h 128"/>
                              <a:gd name="T6" fmla="*/ 339 w 361"/>
                              <a:gd name="T7" fmla="*/ 83 h 128"/>
                              <a:gd name="T8" fmla="*/ 329 w 361"/>
                              <a:gd name="T9" fmla="*/ 70 h 128"/>
                              <a:gd name="T10" fmla="*/ 318 w 361"/>
                              <a:gd name="T11" fmla="*/ 57 h 128"/>
                              <a:gd name="T12" fmla="*/ 305 w 361"/>
                              <a:gd name="T13" fmla="*/ 46 h 128"/>
                              <a:gd name="T14" fmla="*/ 292 w 361"/>
                              <a:gd name="T15" fmla="*/ 36 h 128"/>
                              <a:gd name="T16" fmla="*/ 278 w 361"/>
                              <a:gd name="T17" fmla="*/ 27 h 128"/>
                              <a:gd name="T18" fmla="*/ 264 w 361"/>
                              <a:gd name="T19" fmla="*/ 19 h 128"/>
                              <a:gd name="T20" fmla="*/ 248 w 361"/>
                              <a:gd name="T21" fmla="*/ 12 h 128"/>
                              <a:gd name="T22" fmla="*/ 232 w 361"/>
                              <a:gd name="T23" fmla="*/ 7 h 128"/>
                              <a:gd name="T24" fmla="*/ 216 w 361"/>
                              <a:gd name="T25" fmla="*/ 3 h 128"/>
                              <a:gd name="T26" fmla="*/ 199 w 361"/>
                              <a:gd name="T27" fmla="*/ 1 h 128"/>
                              <a:gd name="T28" fmla="*/ 183 w 361"/>
                              <a:gd name="T29" fmla="*/ 0 h 128"/>
                              <a:gd name="T30" fmla="*/ 166 w 361"/>
                              <a:gd name="T31" fmla="*/ 0 h 128"/>
                              <a:gd name="T32" fmla="*/ 149 w 361"/>
                              <a:gd name="T33" fmla="*/ 2 h 128"/>
                              <a:gd name="T34" fmla="*/ 133 w 361"/>
                              <a:gd name="T35" fmla="*/ 6 h 128"/>
                              <a:gd name="T36" fmla="*/ 117 w 361"/>
                              <a:gd name="T37" fmla="*/ 11 h 128"/>
                              <a:gd name="T38" fmla="*/ 102 w 361"/>
                              <a:gd name="T39" fmla="*/ 17 h 128"/>
                              <a:gd name="T40" fmla="*/ 87 w 361"/>
                              <a:gd name="T41" fmla="*/ 24 h 128"/>
                              <a:gd name="T42" fmla="*/ 72 w 361"/>
                              <a:gd name="T43" fmla="*/ 33 h 128"/>
                              <a:gd name="T44" fmla="*/ 59 w 361"/>
                              <a:gd name="T45" fmla="*/ 43 h 128"/>
                              <a:gd name="T46" fmla="*/ 47 w 361"/>
                              <a:gd name="T47" fmla="*/ 54 h 128"/>
                              <a:gd name="T48" fmla="*/ 35 w 361"/>
                              <a:gd name="T49" fmla="*/ 66 h 128"/>
                              <a:gd name="T50" fmla="*/ 25 w 361"/>
                              <a:gd name="T51" fmla="*/ 80 h 128"/>
                              <a:gd name="T52" fmla="*/ 16 w 361"/>
                              <a:gd name="T53" fmla="*/ 94 h 128"/>
                              <a:gd name="T54" fmla="*/ 8 w 361"/>
                              <a:gd name="T55" fmla="*/ 108 h 128"/>
                              <a:gd name="T56" fmla="*/ 1 w 361"/>
                              <a:gd name="T57" fmla="*/ 124 h 128"/>
                              <a:gd name="T58" fmla="*/ 0 w 361"/>
                              <a:gd name="T59" fmla="*/ 12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61" h="128">
                                <a:moveTo>
                                  <a:pt x="361" y="128"/>
                                </a:moveTo>
                                <a:lnTo>
                                  <a:pt x="355" y="112"/>
                                </a:lnTo>
                                <a:lnTo>
                                  <a:pt x="348" y="97"/>
                                </a:lnTo>
                                <a:lnTo>
                                  <a:pt x="339" y="83"/>
                                </a:lnTo>
                                <a:lnTo>
                                  <a:pt x="329" y="70"/>
                                </a:lnTo>
                                <a:lnTo>
                                  <a:pt x="318" y="57"/>
                                </a:lnTo>
                                <a:lnTo>
                                  <a:pt x="305" y="46"/>
                                </a:lnTo>
                                <a:lnTo>
                                  <a:pt x="292" y="36"/>
                                </a:lnTo>
                                <a:lnTo>
                                  <a:pt x="278" y="27"/>
                                </a:lnTo>
                                <a:lnTo>
                                  <a:pt x="264" y="19"/>
                                </a:lnTo>
                                <a:lnTo>
                                  <a:pt x="248" y="12"/>
                                </a:lnTo>
                                <a:lnTo>
                                  <a:pt x="232" y="7"/>
                                </a:lnTo>
                                <a:lnTo>
                                  <a:pt x="216" y="3"/>
                                </a:lnTo>
                                <a:lnTo>
                                  <a:pt x="199" y="1"/>
                                </a:lnTo>
                                <a:lnTo>
                                  <a:pt x="183" y="0"/>
                                </a:lnTo>
                                <a:lnTo>
                                  <a:pt x="166" y="0"/>
                                </a:lnTo>
                                <a:lnTo>
                                  <a:pt x="149" y="2"/>
                                </a:lnTo>
                                <a:lnTo>
                                  <a:pt x="133" y="6"/>
                                </a:lnTo>
                                <a:lnTo>
                                  <a:pt x="117" y="11"/>
                                </a:lnTo>
                                <a:lnTo>
                                  <a:pt x="102" y="17"/>
                                </a:lnTo>
                                <a:lnTo>
                                  <a:pt x="87" y="24"/>
                                </a:lnTo>
                                <a:lnTo>
                                  <a:pt x="72" y="33"/>
                                </a:lnTo>
                                <a:lnTo>
                                  <a:pt x="59" y="43"/>
                                </a:lnTo>
                                <a:lnTo>
                                  <a:pt x="47" y="54"/>
                                </a:lnTo>
                                <a:lnTo>
                                  <a:pt x="35" y="66"/>
                                </a:lnTo>
                                <a:lnTo>
                                  <a:pt x="25" y="80"/>
                                </a:lnTo>
                                <a:lnTo>
                                  <a:pt x="16" y="94"/>
                                </a:lnTo>
                                <a:lnTo>
                                  <a:pt x="8" y="108"/>
                                </a:lnTo>
                                <a:lnTo>
                                  <a:pt x="1" y="124"/>
                                </a:ln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405"/>
                        <wps:cNvCnPr>
                          <a:cxnSpLocks noChangeShapeType="1"/>
                        </wps:cNvCnPr>
                        <wps:spPr bwMode="auto">
                          <a:xfrm flipV="1">
                            <a:off x="697" y="272"/>
                            <a:ext cx="0" cy="29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40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" y="272"/>
                            <a:ext cx="0" cy="29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407"/>
                        <wps:cNvCnPr>
                          <a:cxnSpLocks noChangeShapeType="1"/>
                        </wps:cNvCnPr>
                        <wps:spPr bwMode="auto">
                          <a:xfrm flipV="1">
                            <a:off x="697" y="263"/>
                            <a:ext cx="58" cy="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722" y="1430"/>
                            <a:ext cx="33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409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1430"/>
                            <a:ext cx="33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278" y="263"/>
                            <a:ext cx="58" cy="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336" y="517"/>
                            <a:ext cx="36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4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" y="272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Freeform 413"/>
                        <wps:cNvSpPr>
                          <a:spLocks noChangeArrowheads="1"/>
                        </wps:cNvSpPr>
                        <wps:spPr bwMode="auto">
                          <a:xfrm>
                            <a:off x="336" y="144"/>
                            <a:ext cx="361" cy="128"/>
                          </a:xfrm>
                          <a:custGeom>
                            <a:avLst/>
                            <a:gdLst>
                              <a:gd name="T0" fmla="*/ 361 w 361"/>
                              <a:gd name="T1" fmla="*/ 128 h 128"/>
                              <a:gd name="T2" fmla="*/ 355 w 361"/>
                              <a:gd name="T3" fmla="*/ 112 h 128"/>
                              <a:gd name="T4" fmla="*/ 348 w 361"/>
                              <a:gd name="T5" fmla="*/ 97 h 128"/>
                              <a:gd name="T6" fmla="*/ 339 w 361"/>
                              <a:gd name="T7" fmla="*/ 83 h 128"/>
                              <a:gd name="T8" fmla="*/ 329 w 361"/>
                              <a:gd name="T9" fmla="*/ 70 h 128"/>
                              <a:gd name="T10" fmla="*/ 318 w 361"/>
                              <a:gd name="T11" fmla="*/ 57 h 128"/>
                              <a:gd name="T12" fmla="*/ 305 w 361"/>
                              <a:gd name="T13" fmla="*/ 46 h 128"/>
                              <a:gd name="T14" fmla="*/ 292 w 361"/>
                              <a:gd name="T15" fmla="*/ 36 h 128"/>
                              <a:gd name="T16" fmla="*/ 278 w 361"/>
                              <a:gd name="T17" fmla="*/ 27 h 128"/>
                              <a:gd name="T18" fmla="*/ 264 w 361"/>
                              <a:gd name="T19" fmla="*/ 19 h 128"/>
                              <a:gd name="T20" fmla="*/ 248 w 361"/>
                              <a:gd name="T21" fmla="*/ 12 h 128"/>
                              <a:gd name="T22" fmla="*/ 232 w 361"/>
                              <a:gd name="T23" fmla="*/ 7 h 128"/>
                              <a:gd name="T24" fmla="*/ 216 w 361"/>
                              <a:gd name="T25" fmla="*/ 3 h 128"/>
                              <a:gd name="T26" fmla="*/ 199 w 361"/>
                              <a:gd name="T27" fmla="*/ 1 h 128"/>
                              <a:gd name="T28" fmla="*/ 183 w 361"/>
                              <a:gd name="T29" fmla="*/ 0 h 128"/>
                              <a:gd name="T30" fmla="*/ 166 w 361"/>
                              <a:gd name="T31" fmla="*/ 0 h 128"/>
                              <a:gd name="T32" fmla="*/ 149 w 361"/>
                              <a:gd name="T33" fmla="*/ 2 h 128"/>
                              <a:gd name="T34" fmla="*/ 133 w 361"/>
                              <a:gd name="T35" fmla="*/ 6 h 128"/>
                              <a:gd name="T36" fmla="*/ 117 w 361"/>
                              <a:gd name="T37" fmla="*/ 11 h 128"/>
                              <a:gd name="T38" fmla="*/ 102 w 361"/>
                              <a:gd name="T39" fmla="*/ 17 h 128"/>
                              <a:gd name="T40" fmla="*/ 87 w 361"/>
                              <a:gd name="T41" fmla="*/ 24 h 128"/>
                              <a:gd name="T42" fmla="*/ 72 w 361"/>
                              <a:gd name="T43" fmla="*/ 33 h 128"/>
                              <a:gd name="T44" fmla="*/ 59 w 361"/>
                              <a:gd name="T45" fmla="*/ 43 h 128"/>
                              <a:gd name="T46" fmla="*/ 47 w 361"/>
                              <a:gd name="T47" fmla="*/ 54 h 128"/>
                              <a:gd name="T48" fmla="*/ 35 w 361"/>
                              <a:gd name="T49" fmla="*/ 66 h 128"/>
                              <a:gd name="T50" fmla="*/ 25 w 361"/>
                              <a:gd name="T51" fmla="*/ 80 h 128"/>
                              <a:gd name="T52" fmla="*/ 16 w 361"/>
                              <a:gd name="T53" fmla="*/ 94 h 128"/>
                              <a:gd name="T54" fmla="*/ 8 w 361"/>
                              <a:gd name="T55" fmla="*/ 108 h 128"/>
                              <a:gd name="T56" fmla="*/ 1 w 361"/>
                              <a:gd name="T57" fmla="*/ 124 h 128"/>
                              <a:gd name="T58" fmla="*/ 0 w 361"/>
                              <a:gd name="T59" fmla="*/ 12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61" h="128">
                                <a:moveTo>
                                  <a:pt x="361" y="128"/>
                                </a:moveTo>
                                <a:lnTo>
                                  <a:pt x="355" y="112"/>
                                </a:lnTo>
                                <a:lnTo>
                                  <a:pt x="348" y="97"/>
                                </a:lnTo>
                                <a:lnTo>
                                  <a:pt x="339" y="83"/>
                                </a:lnTo>
                                <a:lnTo>
                                  <a:pt x="329" y="70"/>
                                </a:lnTo>
                                <a:lnTo>
                                  <a:pt x="318" y="57"/>
                                </a:lnTo>
                                <a:lnTo>
                                  <a:pt x="305" y="46"/>
                                </a:lnTo>
                                <a:lnTo>
                                  <a:pt x="292" y="36"/>
                                </a:lnTo>
                                <a:lnTo>
                                  <a:pt x="278" y="27"/>
                                </a:lnTo>
                                <a:lnTo>
                                  <a:pt x="264" y="19"/>
                                </a:lnTo>
                                <a:lnTo>
                                  <a:pt x="248" y="12"/>
                                </a:lnTo>
                                <a:lnTo>
                                  <a:pt x="232" y="7"/>
                                </a:lnTo>
                                <a:lnTo>
                                  <a:pt x="216" y="3"/>
                                </a:lnTo>
                                <a:lnTo>
                                  <a:pt x="199" y="1"/>
                                </a:lnTo>
                                <a:lnTo>
                                  <a:pt x="183" y="0"/>
                                </a:lnTo>
                                <a:lnTo>
                                  <a:pt x="166" y="0"/>
                                </a:lnTo>
                                <a:lnTo>
                                  <a:pt x="149" y="2"/>
                                </a:lnTo>
                                <a:lnTo>
                                  <a:pt x="133" y="6"/>
                                </a:lnTo>
                                <a:lnTo>
                                  <a:pt x="117" y="11"/>
                                </a:lnTo>
                                <a:lnTo>
                                  <a:pt x="102" y="17"/>
                                </a:lnTo>
                                <a:lnTo>
                                  <a:pt x="87" y="24"/>
                                </a:lnTo>
                                <a:lnTo>
                                  <a:pt x="72" y="33"/>
                                </a:lnTo>
                                <a:lnTo>
                                  <a:pt x="59" y="43"/>
                                </a:lnTo>
                                <a:lnTo>
                                  <a:pt x="47" y="54"/>
                                </a:lnTo>
                                <a:lnTo>
                                  <a:pt x="35" y="66"/>
                                </a:lnTo>
                                <a:lnTo>
                                  <a:pt x="25" y="80"/>
                                </a:lnTo>
                                <a:lnTo>
                                  <a:pt x="16" y="94"/>
                                </a:lnTo>
                                <a:lnTo>
                                  <a:pt x="8" y="108"/>
                                </a:lnTo>
                                <a:lnTo>
                                  <a:pt x="1" y="124"/>
                                </a:ln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697" y="272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336" y="517"/>
                            <a:ext cx="36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483" y="347"/>
                            <a:ext cx="3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417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" y="329"/>
                            <a:ext cx="0" cy="3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311" y="566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722" y="566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311" y="143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421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566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380" y="635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653" y="635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380" y="1361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4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635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426"/>
                        <wps:cNvCnPr>
                          <a:cxnSpLocks noChangeShapeType="1"/>
                        </wps:cNvCnPr>
                        <wps:spPr bwMode="auto">
                          <a:xfrm flipV="1">
                            <a:off x="653" y="566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653" y="1361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4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1361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311" y="566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673" y="1030"/>
                            <a:ext cx="30" cy="7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681" y="1061"/>
                            <a:ext cx="13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43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635"/>
                            <a:ext cx="137" cy="7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517" y="635"/>
                            <a:ext cx="136" cy="7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434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998"/>
                            <a:ext cx="273" cy="36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380" y="635"/>
                            <a:ext cx="273" cy="36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1464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9BCAE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1004" y="994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34BB5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1030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1033" y="303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9A1FA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530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1522" y="1464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3874F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1465" y="850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26B97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1360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159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97600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1926" y="773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215BC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1590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332" y="1810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9ABDF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540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303" y="341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A6F9E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Text Box 445"/>
                        <wps:cNvSpPr txBox="1">
                          <a:spLocks noChangeArrowheads="1"/>
                        </wps:cNvSpPr>
                        <wps:spPr bwMode="auto">
                          <a:xfrm>
                            <a:off x="294" y="821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5C12F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47CDE" id="Group 371" o:spid="_x0000_s1395" style="position:absolute;margin-left:14.4pt;margin-top:0;width:115.2pt;height:132pt;z-index:251662336" coordsize="2304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" o:allowincell="f">
                <v:line id="Line 372" o:spid="_x0000_s1396" style="position:absolute;flip:y;visibility:visible;mso-wrap-style:square" from="1216,1462" to="1216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" strokeweight=".20556mm"/>
                <v:line id="Line 373" o:spid="_x0000_s1397" style="position:absolute;visibility:visible;mso-wrap-style:square" from="1100,1489" to="1331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" strokeweight=".20556mm"/>
                <v:line id="Line 374" o:spid="_x0000_s1398" style="position:absolute;visibility:visible;mso-wrap-style:square" from="1100,1462" to="1331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" strokeweight=".20556mm"/>
                <v:line id="Line 375" o:spid="_x0000_s1399" style="position:absolute;flip:y;visibility:visible;mso-wrap-style:square" from="1216,554" to="1216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" strokeweight=".20556mm"/>
                <v:line id="Line 376" o:spid="_x0000_s1400" style="position:absolute;visibility:visible;mso-wrap-style:square" from="1100,1462" to="1331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" strokeweight=".20556mm"/>
                <v:line id="Line 377" o:spid="_x0000_s1401" style="position:absolute;visibility:visible;mso-wrap-style:square" from="1100,554" to="1331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" strokeweight=".20556mm"/>
                <v:line id="Line 378" o:spid="_x0000_s1402" style="position:absolute;flip:y;visibility:visible;mso-wrap-style:square" from="1216,86" to="1216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" strokeweight=".20556mm"/>
                <v:line id="Line 379" o:spid="_x0000_s1403" style="position:absolute;visibility:visible;mso-wrap-style:square" from="1100,554" to="1331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" strokeweight=".20556mm"/>
                <v:line id="Line 380" o:spid="_x0000_s1404" style="position:absolute;visibility:visible;mso-wrap-style:square" from="1100,86" to="1331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" strokeweight=".20556mm"/>
                <v:line id="Line 381" o:spid="_x0000_s1405" style="position:absolute;flip:y;visibility:visible;mso-wrap-style:square" from="1676,1462" to="1676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" strokeweight=".20556mm"/>
                <v:line id="Line 382" o:spid="_x0000_s1406" style="position:absolute;visibility:visible;mso-wrap-style:square" from="1561,1489" to="1792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" strokeweight=".20556mm"/>
                <v:line id="Line 383" o:spid="_x0000_s1407" style="position:absolute;visibility:visible;mso-wrap-style:square" from="1561,1462" to="1792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" strokeweight=".20556mm"/>
                <v:line id="Line 384" o:spid="_x0000_s1408" style="position:absolute;flip:y;visibility:visible;mso-wrap-style:square" from="1676,263" to="1676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" strokeweight=".20556mm"/>
                <v:line id="Line 385" o:spid="_x0000_s1409" style="position:absolute;visibility:visible;mso-wrap-style:square" from="1561,1462" to="1792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" strokeweight=".20556mm"/>
                <v:line id="Line 386" o:spid="_x0000_s1410" style="position:absolute;visibility:visible;mso-wrap-style:square" from="1561,263" to="1792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" strokeweight=".20556mm"/>
                <v:line id="Line 387" o:spid="_x0000_s1411" style="position:absolute;flip:y;visibility:visible;mso-wrap-style:square" from="1676,86" to="1676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" strokeweight=".20556mm"/>
                <v:line id="Line 388" o:spid="_x0000_s1412" style="position:absolute;visibility:visible;mso-wrap-style:square" from="1561,263" to="1792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" strokeweight=".20556mm"/>
                <v:line id="Line 389" o:spid="_x0000_s1413" style="position:absolute;visibility:visible;mso-wrap-style:square" from="1561,86" to="1792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" strokeweight=".20556mm"/>
                <v:line id="Line 390" o:spid="_x0000_s1414" style="position:absolute;flip:y;visibility:visible;mso-wrap-style:square" from="2137,86" to="2137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" strokeweight=".20556mm"/>
                <v:line id="Line 391" o:spid="_x0000_s1415" style="position:absolute;visibility:visible;mso-wrap-style:square" from="2022,1489" to="2252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" strokeweight=".20556mm"/>
                <v:line id="Line 392" o:spid="_x0000_s1416" style="position:absolute;visibility:visible;mso-wrap-style:square" from="2022,86" to="2252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" strokeweight=".20556mm"/>
                <v:line id="Line 393" o:spid="_x0000_s1417" style="position:absolute;visibility:visible;mso-wrap-style:square" from="278,2007" to="755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" strokeweight=".20556mm"/>
                <v:line id="Line 394" o:spid="_x0000_s1418" style="position:absolute;flip:y;visibility:visible;mso-wrap-style:square" from="278,1950" to="278,2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" strokeweight=".20556mm"/>
                <v:line id="Line 395" o:spid="_x0000_s1419" style="position:absolute;flip:y;visibility:visible;mso-wrap-style:square" from="755,1950" to="755,2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" strokeweight=".20556mm"/>
                <v:line id="Line 396" o:spid="_x0000_s1420" style="position:absolute;visibility:visible;mso-wrap-style:square" from="278,1489" to="755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" strokeweight=".20556mm"/>
                <v:line id="Line 397" o:spid="_x0000_s1421" style="position:absolute;flip:y;visibility:visible;mso-wrap-style:square" from="278,1462" to="278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" strokeweight=".20556mm"/>
                <v:line id="Line 398" o:spid="_x0000_s1422" style="position:absolute;visibility:visible;mso-wrap-style:square" from="278,1462" to="755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" strokeweight=".20556mm"/>
                <v:line id="Line 399" o:spid="_x0000_s1423" style="position:absolute;visibility:visible;mso-wrap-style:square" from="755,1462" to="755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" strokeweight=".20556mm"/>
                <v:shape id="Freeform 400" o:spid="_x0000_s1424" style="position:absolute;left:278;top:87;width:477;height:176;visibility:visible;mso-wrap-style:square;v-text-anchor:top" coordsize="47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" path="m477,176r-8,-21l460,136,450,117,438,99,424,82,409,66,392,52,374,40,356,29,336,19,316,12,295,6,273,2,252,,230,,208,1,187,5r-21,5l146,17r-20,9l107,37,89,49,72,63,57,78,43,95,30,113,19,131,9,151,2,171,,176e" filled="f" strokeweight=".20556mm">
                  <v:path o:connecttype="custom" o:connectlocs="477,176;469,155;460,136;450,117;438,99;424,82;409,66;392,52;374,40;356,29;336,19;316,12;295,6;273,2;252,0;230,0;208,1;187,5;166,10;146,17;126,26;107,37;89,49;72,63;57,78;43,95;30,113;19,131;9,151;2,171;0,176" o:connectangles="0,0,0,0,0,0,0,0,0,0,0,0,0,0,0,0,0,0,0,0,0,0,0,0,0,0,0,0,0,0,0"/>
                </v:shape>
                <v:line id="Line 401" o:spid="_x0000_s1425" style="position:absolute;visibility:visible;mso-wrap-style:square" from="755,263" to="755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" strokeweight=".20556mm"/>
                <v:line id="Line 402" o:spid="_x0000_s1426" style="position:absolute;visibility:visible;mso-wrap-style:square" from="278,1462" to="755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" strokeweight=".20556mm"/>
                <v:line id="Line 403" o:spid="_x0000_s1427" style="position:absolute;flip:y;visibility:visible;mso-wrap-style:square" from="278,263" to="278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" strokeweight=".20556mm"/>
                <v:shape id="Freeform 404" o:spid="_x0000_s1428" style="position:absolute;left:336;top:144;width:361;height:128;visibility:visible;mso-wrap-style:square;v-text-anchor:top" coordsize="36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" path="m361,128r-6,-16l348,97,339,83,329,70,318,57,305,46,292,36,278,27,264,19,248,12,232,7,216,3,199,1,183,,166,,149,2,133,6r-16,5l102,17,87,24,72,33,59,43,47,54,35,66,25,80,16,94,8,108,1,124,,128e" filled="f" strokeweight=".20556mm">
                  <v:path o:connecttype="custom" o:connectlocs="361,128;355,112;348,97;339,83;329,70;318,57;305,46;292,36;278,27;264,19;248,12;232,7;216,3;199,1;183,0;166,0;149,2;133,6;117,11;102,17;87,24;72,33;59,43;47,54;35,66;25,80;16,94;8,108;1,124;0,128" o:connectangles="0,0,0,0,0,0,0,0,0,0,0,0,0,0,0,0,0,0,0,0,0,0,0,0,0,0,0,0,0,0"/>
                </v:shape>
                <v:line id="Line 405" o:spid="_x0000_s1429" style="position:absolute;flip:y;visibility:visible;mso-wrap-style:square" from="697,272" to="69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" strokeweight=".20556mm"/>
                <v:line id="Line 406" o:spid="_x0000_s1430" style="position:absolute;flip:y;visibility:visible;mso-wrap-style:square" from="336,272" to="336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" strokeweight=".20556mm"/>
                <v:line id="Line 407" o:spid="_x0000_s1431" style="position:absolute;flip:y;visibility:visible;mso-wrap-style:square" from="697,263" to="755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" strokeweight=".20556mm"/>
                <v:line id="Line 408" o:spid="_x0000_s1432" style="position:absolute;visibility:visible;mso-wrap-style:square" from="722,1430" to="755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" strokeweight=".20556mm"/>
                <v:line id="Line 409" o:spid="_x0000_s1433" style="position:absolute;flip:y;visibility:visible;mso-wrap-style:square" from="278,1430" to="311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" strokeweight=".20556mm"/>
                <v:line id="Line 410" o:spid="_x0000_s1434" style="position:absolute;visibility:visible;mso-wrap-style:square" from="278,263" to="336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" strokeweight=".20556mm"/>
                <v:line id="Line 411" o:spid="_x0000_s1435" style="position:absolute;visibility:visible;mso-wrap-style:square" from="336,517" to="697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" strokeweight=".20556mm"/>
                <v:line id="Line 412" o:spid="_x0000_s1436" style="position:absolute;flip:y;visibility:visible;mso-wrap-style:square" from="336,272" to="33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" strokecolor="blue" strokeweight=".20556mm"/>
                <v:shape id="Freeform 413" o:spid="_x0000_s1437" style="position:absolute;left:336;top:144;width:361;height:128;visibility:visible;mso-wrap-style:square;v-text-anchor:top" coordsize="36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" path="m361,128r-6,-16l348,97,339,83,329,70,318,57,305,46,292,36,278,27,264,19,248,12,232,7,216,3,199,1,183,,166,,149,2,133,6r-16,5l102,17,87,24,72,33,59,43,47,54,35,66,25,80,16,94,8,108,1,124,,128e" filled="f" strokecolor="blue" strokeweight=".20556mm">
                  <v:path o:connecttype="custom" o:connectlocs="361,128;355,112;348,97;339,83;329,70;318,57;305,46;292,36;278,27;264,19;248,12;232,7;216,3;199,1;183,0;166,0;149,2;133,6;117,11;102,17;87,24;72,33;59,43;47,54;35,66;25,80;16,94;8,108;1,124;0,128" o:connectangles="0,0,0,0,0,0,0,0,0,0,0,0,0,0,0,0,0,0,0,0,0,0,0,0,0,0,0,0,0,0"/>
                </v:shape>
                <v:line id="Line 414" o:spid="_x0000_s1438" style="position:absolute;visibility:visible;mso-wrap-style:square" from="697,272" to="697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" strokecolor="blue" strokeweight=".20556mm"/>
                <v:line id="Line 415" o:spid="_x0000_s1439" style="position:absolute;visibility:visible;mso-wrap-style:square" from="336,517" to="697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" strokecolor="blue" strokeweight=".20556mm"/>
                <v:line id="Line 416" o:spid="_x0000_s1440" style="position:absolute;visibility:visible;mso-wrap-style:square" from="483,347" to="518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" strokecolor="blue" strokeweight=".20556mm"/>
                <v:line id="Line 417" o:spid="_x0000_s1441" style="position:absolute;flip:y;visibility:visible;mso-wrap-style:square" from="501,329" to="50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" strokecolor="blue" strokeweight=".20556mm"/>
                <v:line id="Line 418" o:spid="_x0000_s1442" style="position:absolute;visibility:visible;mso-wrap-style:square" from="311,566" to="722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" strokecolor="blue" strokeweight=".20556mm"/>
                <v:line id="Line 419" o:spid="_x0000_s1443" style="position:absolute;visibility:visible;mso-wrap-style:square" from="722,566" to="722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" strokecolor="blue" strokeweight=".20556mm"/>
                <v:line id="Line 420" o:spid="_x0000_s1444" style="position:absolute;visibility:visible;mso-wrap-style:square" from="311,1430" to="722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" strokecolor="blue" strokeweight=".20556mm"/>
                <v:line id="Line 421" o:spid="_x0000_s1445" style="position:absolute;flip:y;visibility:visible;mso-wrap-style:square" from="311,566" to="311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" strokecolor="blue" strokeweight=".20556mm"/>
                <v:line id="Line 422" o:spid="_x0000_s1446" style="position:absolute;visibility:visible;mso-wrap-style:square" from="380,635" to="653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" strokecolor="blue" strokeweight=".20556mm"/>
                <v:line id="Line 423" o:spid="_x0000_s1447" style="position:absolute;visibility:visible;mso-wrap-style:square" from="653,635" to="653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" strokecolor="blue" strokeweight=".20556mm"/>
                <v:line id="Line 424" o:spid="_x0000_s1448" style="position:absolute;visibility:visible;mso-wrap-style:square" from="380,1361" to="653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" strokecolor="blue" strokeweight=".20556mm"/>
                <v:line id="Line 425" o:spid="_x0000_s1449" style="position:absolute;flip:y;visibility:visible;mso-wrap-style:square" from="380,635" to="380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" strokecolor="blue" strokeweight=".20556mm"/>
                <v:line id="Line 426" o:spid="_x0000_s1450" style="position:absolute;flip:y;visibility:visible;mso-wrap-style:square" from="653,566" to="722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" strokecolor="blue" strokeweight=".20556mm"/>
                <v:line id="Line 427" o:spid="_x0000_s1451" style="position:absolute;visibility:visible;mso-wrap-style:square" from="653,1361" to="722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" strokecolor="blue" strokeweight=".20556mm"/>
                <v:line id="Line 428" o:spid="_x0000_s1452" style="position:absolute;flip:y;visibility:visible;mso-wrap-style:square" from="311,1361" to="380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" strokecolor="blue" strokeweight=".20556mm"/>
                <v:line id="Line 429" o:spid="_x0000_s1453" style="position:absolute;visibility:visible;mso-wrap-style:square" from="311,566" to="380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" strokecolor="blue" strokeweight=".20556mm"/>
                <v:rect id="Rectangle 430" o:spid="_x0000_s1454" style="position:absolute;left:673;top:1030;width:30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" filled="f" strokecolor="blue" strokeweight=".20556mm"/>
                <v:rect id="Rectangle 431" o:spid="_x0000_s1455" style="position:absolute;left:681;top:1061;width:13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" filled="f" strokecolor="blue" strokeweight=".20556mm"/>
                <v:line id="Line 432" o:spid="_x0000_s1456" style="position:absolute;flip:y;visibility:visible;mso-wrap-style:square" from="380,635" to="517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" strokecolor="blue" strokeweight=".20556mm"/>
                <v:line id="Line 433" o:spid="_x0000_s1457" style="position:absolute;visibility:visible;mso-wrap-style:square" from="517,635" to="653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" strokecolor="blue" strokeweight=".20556mm"/>
                <v:line id="Line 434" o:spid="_x0000_s1458" style="position:absolute;flip:y;visibility:visible;mso-wrap-style:square" from="380,998" to="653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" strokecolor="blue" strokeweight=".20556mm"/>
                <v:line id="Line 435" o:spid="_x0000_s1459" style="position:absolute;visibility:visible;mso-wrap-style:square" from="380,635" to="653,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" strokecolor="blue" strokeweight=".20556mm"/>
                <v:shape id="Text Box 436" o:spid="_x0000_s1460" type="#_x0000_t202" style="position:absolute;left:1062;top:1464;width: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<v:textbox inset="0,0,0,0">
                    <w:txbxContent>
                      <w:p w14:paraId="32E9BCAE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437" o:spid="_x0000_s1461" type="#_x0000_t202" style="position:absolute;left:1004;top:994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OG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CZvw4bEAAAA3AAAAA8A&#10;AAAAAAAAAAAAAAAABwIAAGRycy9kb3ducmV2LnhtbFBLBQYAAAAAAwADALcAAAD4AgAAAAA=&#10;" stroked="f">
                  <v:textbox inset="0,0,0,0">
                    <w:txbxContent>
                      <w:p w14:paraId="08534BB5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1030</w:t>
                        </w:r>
                      </w:p>
                    </w:txbxContent>
                  </v:textbox>
                </v:shape>
                <v:shape id="Text Box 438" o:spid="_x0000_s1462" type="#_x0000_t202" style="position:absolute;left:1033;top:303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" stroked="f">
                  <v:textbox inset="0,0,0,0">
                    <w:txbxContent>
                      <w:p w14:paraId="5D59A1FA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530</w:t>
                        </w:r>
                      </w:p>
                    </w:txbxContent>
                  </v:textbox>
                </v:shape>
                <v:shape id="Text Box 439" o:spid="_x0000_s1463" type="#_x0000_t202" style="position:absolute;left:1522;top:1464;width: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" stroked="f">
                  <v:textbox inset="0,0,0,0">
                    <w:txbxContent>
                      <w:p w14:paraId="0C83874F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440" o:spid="_x0000_s1464" type="#_x0000_t202" style="position:absolute;left:1465;top:850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" stroked="f">
                  <v:textbox inset="0,0,0,0">
                    <w:txbxContent>
                      <w:p w14:paraId="3EE26B97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1360</w:t>
                        </w:r>
                      </w:p>
                    </w:txbxContent>
                  </v:textbox>
                </v:shape>
                <v:shape id="Text Box 441" o:spid="_x0000_s1465" type="#_x0000_t202" style="position:absolute;left:1494;top:159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WFxQAAANwAAAAPAAAAZHJzL2Rvd25yZXYueG1sRI9Pi8Iw&#10;FMTvC36H8AQvi6ZbsC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BZVMWFxQAAANwAAAAP&#10;AAAAAAAAAAAAAAAAAAcCAABkcnMvZG93bnJldi54bWxQSwUGAAAAAAMAAwC3AAAA+QIAAAAA&#10;" stroked="f">
                  <v:textbox inset="0,0,0,0">
                    <w:txbxContent>
                      <w:p w14:paraId="15E97600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200</w:t>
                        </w:r>
                      </w:p>
                    </w:txbxContent>
                  </v:textbox>
                </v:shape>
                <v:shape id="Text Box 442" o:spid="_x0000_s1466" type="#_x0000_t202" style="position:absolute;left:1926;top:773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" stroked="f">
                  <v:textbox inset="0,0,0,0">
                    <w:txbxContent>
                      <w:p w14:paraId="6A7215BC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1590</w:t>
                        </w:r>
                      </w:p>
                    </w:txbxContent>
                  </v:textbox>
                </v:shape>
                <v:shape id="Text Box 443" o:spid="_x0000_s1467" type="#_x0000_t202" style="position:absolute;left:332;top:1810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<v:textbox inset="0,0,0,0">
                    <w:txbxContent>
                      <w:p w14:paraId="0949ABDF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540</w:t>
                        </w:r>
                      </w:p>
                    </w:txbxContent>
                  </v:textbox>
                </v:shape>
                <v:shape id="Text Box 444" o:spid="_x0000_s1468" type="#_x0000_t202" style="position:absolute;left:303;top:341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H3xQAAANwAAAAPAAAAZHJzL2Rvd25yZXYueG1sRI9Pi8Iw&#10;FMTvC36H8IS9LJpuQ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Aoy1H3xQAAANwAAAAP&#10;AAAAAAAAAAAAAAAAAAcCAABkcnMvZG93bnJldi54bWxQSwUGAAAAAAMAAwC3AAAA+QIAAAAA&#10;" stroked="f">
                  <v:textbox inset="0,0,0,0">
                    <w:txbxContent>
                      <w:p w14:paraId="16FA6F9E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</w:t>
                        </w:r>
                      </w:p>
                    </w:txbxContent>
                  </v:textbox>
                </v:shape>
                <v:shape id="Text Box 445" o:spid="_x0000_s1469" type="#_x0000_t202" style="position:absolute;left:294;top:821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" stroked="f">
                  <v:textbox inset="0,0,0,0">
                    <w:txbxContent>
                      <w:p w14:paraId="20C5C12F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2 dílné okno, křídlo KLASIK</w:t>
      </w:r>
    </w:p>
    <w:p w14:paraId="3F37A3C4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Barva : BÍLÁ</w:t>
      </w:r>
    </w:p>
    <w:p w14:paraId="549277E9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Zasklení:</w:t>
      </w:r>
    </w:p>
    <w:p w14:paraId="120EFA18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1 x 4/16/4 U=1,1 teplý rám. SWSPC+</w:t>
      </w:r>
    </w:p>
    <w:p w14:paraId="639D1307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1 x 4/16/4 U=1,1 teplý rám. SWSPC+</w:t>
      </w:r>
    </w:p>
    <w:p w14:paraId="1BEFE91C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FLOAT MATOVANÝ</w:t>
      </w:r>
    </w:p>
    <w:p w14:paraId="5DCE8A6C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Kování:</w:t>
      </w:r>
    </w:p>
    <w:p w14:paraId="57A1345D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pevné zasklení do rámu</w:t>
      </w:r>
    </w:p>
    <w:p w14:paraId="5E62B989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Otevíravě-sklopné mikro. SH0 L</w:t>
      </w:r>
    </w:p>
    <w:p w14:paraId="0C74B03D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DOLE MATNÉ SKLO</w:t>
      </w:r>
    </w:p>
    <w:p w14:paraId="7399C41D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Dole podparapetní profil 30</w:t>
      </w:r>
    </w:p>
    <w:p w14:paraId="6D056FF6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04A53212" w14:textId="00BB69DB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</w:t>
      </w:r>
    </w:p>
    <w:p w14:paraId="507EA033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24D49F31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9        12.0 ks</w:t>
      </w:r>
    </w:p>
    <w:p w14:paraId="0BEBEC67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5-komor TROCAL 70</w:t>
      </w:r>
    </w:p>
    <w:p w14:paraId="74D8D779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2326A6CF" wp14:editId="1CDA1FC7">
                <wp:simplePos x="0" y="0"/>
                <wp:positionH relativeFrom="column">
                  <wp:posOffset>182880</wp:posOffset>
                </wp:positionH>
                <wp:positionV relativeFrom="paragraph">
                  <wp:posOffset>0</wp:posOffset>
                </wp:positionV>
                <wp:extent cx="1554480" cy="1828800"/>
                <wp:effectExtent l="0" t="0" r="0" b="0"/>
                <wp:wrapNone/>
                <wp:docPr id="99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828800"/>
                          <a:chOff x="0" y="0"/>
                          <a:chExt cx="2448" cy="2880"/>
                        </a:xfrm>
                      </wpg:grpSpPr>
                      <wps:wsp>
                        <wps:cNvPr id="100" name="Line 4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428" y="1462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1313" y="148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1313" y="1462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4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28" y="554"/>
                            <a:ext cx="0" cy="90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1313" y="1462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1313" y="55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4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28" y="8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1313" y="55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1313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4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89" y="1462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1774" y="148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1774" y="1462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889" y="448"/>
                            <a:ext cx="0" cy="101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1774" y="1462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774" y="44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4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89" y="86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1774" y="44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1774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278" y="2007"/>
                            <a:ext cx="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46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195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467"/>
                        <wps:cNvCnPr>
                          <a:cxnSpLocks noChangeShapeType="1"/>
                        </wps:cNvCnPr>
                        <wps:spPr bwMode="auto">
                          <a:xfrm flipV="1">
                            <a:off x="279" y="195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279" y="2007"/>
                            <a:ext cx="68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469"/>
                        <wps:cNvCnPr>
                          <a:cxnSpLocks noChangeShapeType="1"/>
                        </wps:cNvCnPr>
                        <wps:spPr bwMode="auto">
                          <a:xfrm flipV="1">
                            <a:off x="279" y="195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470"/>
                        <wps:cNvCnPr>
                          <a:cxnSpLocks noChangeShapeType="1"/>
                        </wps:cNvCnPr>
                        <wps:spPr bwMode="auto">
                          <a:xfrm flipV="1">
                            <a:off x="967" y="195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967" y="20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472"/>
                        <wps:cNvCnPr>
                          <a:cxnSpLocks noChangeShapeType="1"/>
                        </wps:cNvCnPr>
                        <wps:spPr bwMode="auto">
                          <a:xfrm flipV="1">
                            <a:off x="967" y="195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473"/>
                        <wps:cNvCnPr>
                          <a:cxnSpLocks noChangeShapeType="1"/>
                        </wps:cNvCnPr>
                        <wps:spPr bwMode="auto">
                          <a:xfrm flipV="1">
                            <a:off x="967" y="195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474"/>
                        <wps:cNvCnPr>
                          <a:cxnSpLocks noChangeShapeType="1"/>
                        </wps:cNvCnPr>
                        <wps:spPr bwMode="auto">
                          <a:xfrm flipV="1">
                            <a:off x="2350" y="86"/>
                            <a:ext cx="0" cy="140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2234" y="148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2234" y="8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278" y="2266"/>
                            <a:ext cx="68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478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209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47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7" y="2209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279" y="1489"/>
                            <a:ext cx="68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481"/>
                        <wps:cNvCnPr>
                          <a:cxnSpLocks noChangeShapeType="1"/>
                        </wps:cNvCnPr>
                        <wps:spPr bwMode="auto">
                          <a:xfrm flipV="1">
                            <a:off x="279" y="1462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279" y="1462"/>
                            <a:ext cx="68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967" y="1462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484"/>
                        <wps:cNvSpPr>
                          <a:spLocks noChangeArrowheads="1"/>
                        </wps:cNvSpPr>
                        <wps:spPr bwMode="auto">
                          <a:xfrm>
                            <a:off x="279" y="87"/>
                            <a:ext cx="688" cy="361"/>
                          </a:xfrm>
                          <a:custGeom>
                            <a:avLst/>
                            <a:gdLst>
                              <a:gd name="T0" fmla="*/ 688 w 688"/>
                              <a:gd name="T1" fmla="*/ 361 h 361"/>
                              <a:gd name="T2" fmla="*/ 688 w 688"/>
                              <a:gd name="T3" fmla="*/ 331 h 361"/>
                              <a:gd name="T4" fmla="*/ 686 w 688"/>
                              <a:gd name="T5" fmla="*/ 301 h 361"/>
                              <a:gd name="T6" fmla="*/ 681 w 688"/>
                              <a:gd name="T7" fmla="*/ 271 h 361"/>
                              <a:gd name="T8" fmla="*/ 673 w 688"/>
                              <a:gd name="T9" fmla="*/ 242 h 361"/>
                              <a:gd name="T10" fmla="*/ 663 w 688"/>
                              <a:gd name="T11" fmla="*/ 214 h 361"/>
                              <a:gd name="T12" fmla="*/ 650 w 688"/>
                              <a:gd name="T13" fmla="*/ 187 h 361"/>
                              <a:gd name="T14" fmla="*/ 635 w 688"/>
                              <a:gd name="T15" fmla="*/ 161 h 361"/>
                              <a:gd name="T16" fmla="*/ 618 w 688"/>
                              <a:gd name="T17" fmla="*/ 136 h 361"/>
                              <a:gd name="T18" fmla="*/ 599 w 688"/>
                              <a:gd name="T19" fmla="*/ 113 h 361"/>
                              <a:gd name="T20" fmla="*/ 578 w 688"/>
                              <a:gd name="T21" fmla="*/ 91 h 361"/>
                              <a:gd name="T22" fmla="*/ 555 w 688"/>
                              <a:gd name="T23" fmla="*/ 72 h 361"/>
                              <a:gd name="T24" fmla="*/ 531 w 688"/>
                              <a:gd name="T25" fmla="*/ 55 h 361"/>
                              <a:gd name="T26" fmla="*/ 505 w 688"/>
                              <a:gd name="T27" fmla="*/ 39 h 361"/>
                              <a:gd name="T28" fmla="*/ 478 w 688"/>
                              <a:gd name="T29" fmla="*/ 26 h 361"/>
                              <a:gd name="T30" fmla="*/ 449 w 688"/>
                              <a:gd name="T31" fmla="*/ 16 h 361"/>
                              <a:gd name="T32" fmla="*/ 420 w 688"/>
                              <a:gd name="T33" fmla="*/ 8 h 361"/>
                              <a:gd name="T34" fmla="*/ 391 w 688"/>
                              <a:gd name="T35" fmla="*/ 3 h 361"/>
                              <a:gd name="T36" fmla="*/ 361 w 688"/>
                              <a:gd name="T37" fmla="*/ 0 h 361"/>
                              <a:gd name="T38" fmla="*/ 331 w 688"/>
                              <a:gd name="T39" fmla="*/ 0 h 361"/>
                              <a:gd name="T40" fmla="*/ 301 w 688"/>
                              <a:gd name="T41" fmla="*/ 2 h 361"/>
                              <a:gd name="T42" fmla="*/ 271 w 688"/>
                              <a:gd name="T43" fmla="*/ 7 h 361"/>
                              <a:gd name="T44" fmla="*/ 242 w 688"/>
                              <a:gd name="T45" fmla="*/ 15 h 361"/>
                              <a:gd name="T46" fmla="*/ 214 w 688"/>
                              <a:gd name="T47" fmla="*/ 25 h 361"/>
                              <a:gd name="T48" fmla="*/ 187 w 688"/>
                              <a:gd name="T49" fmla="*/ 37 h 361"/>
                              <a:gd name="T50" fmla="*/ 161 w 688"/>
                              <a:gd name="T51" fmla="*/ 52 h 361"/>
                              <a:gd name="T52" fmla="*/ 136 w 688"/>
                              <a:gd name="T53" fmla="*/ 69 h 361"/>
                              <a:gd name="T54" fmla="*/ 113 w 688"/>
                              <a:gd name="T55" fmla="*/ 88 h 361"/>
                              <a:gd name="T56" fmla="*/ 91 w 688"/>
                              <a:gd name="T57" fmla="*/ 110 h 361"/>
                              <a:gd name="T58" fmla="*/ 72 w 688"/>
                              <a:gd name="T59" fmla="*/ 132 h 361"/>
                              <a:gd name="T60" fmla="*/ 55 w 688"/>
                              <a:gd name="T61" fmla="*/ 157 h 361"/>
                              <a:gd name="T62" fmla="*/ 39 w 688"/>
                              <a:gd name="T63" fmla="*/ 183 h 361"/>
                              <a:gd name="T64" fmla="*/ 26 w 688"/>
                              <a:gd name="T65" fmla="*/ 210 h 361"/>
                              <a:gd name="T66" fmla="*/ 16 w 688"/>
                              <a:gd name="T67" fmla="*/ 238 h 361"/>
                              <a:gd name="T68" fmla="*/ 8 w 688"/>
                              <a:gd name="T69" fmla="*/ 267 h 361"/>
                              <a:gd name="T70" fmla="*/ 3 w 688"/>
                              <a:gd name="T71" fmla="*/ 297 h 361"/>
                              <a:gd name="T72" fmla="*/ 0 w 688"/>
                              <a:gd name="T73" fmla="*/ 327 h 361"/>
                              <a:gd name="T74" fmla="*/ 0 w 688"/>
                              <a:gd name="T75" fmla="*/ 357 h 361"/>
                              <a:gd name="T76" fmla="*/ 0 w 688"/>
                              <a:gd name="T77" fmla="*/ 361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88" h="361">
                                <a:moveTo>
                                  <a:pt x="688" y="361"/>
                                </a:moveTo>
                                <a:lnTo>
                                  <a:pt x="688" y="331"/>
                                </a:lnTo>
                                <a:lnTo>
                                  <a:pt x="686" y="301"/>
                                </a:lnTo>
                                <a:lnTo>
                                  <a:pt x="681" y="271"/>
                                </a:lnTo>
                                <a:lnTo>
                                  <a:pt x="673" y="242"/>
                                </a:lnTo>
                                <a:lnTo>
                                  <a:pt x="663" y="214"/>
                                </a:lnTo>
                                <a:lnTo>
                                  <a:pt x="650" y="187"/>
                                </a:lnTo>
                                <a:lnTo>
                                  <a:pt x="635" y="161"/>
                                </a:lnTo>
                                <a:lnTo>
                                  <a:pt x="618" y="136"/>
                                </a:lnTo>
                                <a:lnTo>
                                  <a:pt x="599" y="113"/>
                                </a:lnTo>
                                <a:lnTo>
                                  <a:pt x="578" y="91"/>
                                </a:lnTo>
                                <a:lnTo>
                                  <a:pt x="555" y="72"/>
                                </a:lnTo>
                                <a:lnTo>
                                  <a:pt x="531" y="55"/>
                                </a:lnTo>
                                <a:lnTo>
                                  <a:pt x="505" y="39"/>
                                </a:lnTo>
                                <a:lnTo>
                                  <a:pt x="478" y="26"/>
                                </a:lnTo>
                                <a:lnTo>
                                  <a:pt x="449" y="16"/>
                                </a:lnTo>
                                <a:lnTo>
                                  <a:pt x="420" y="8"/>
                                </a:lnTo>
                                <a:lnTo>
                                  <a:pt x="391" y="3"/>
                                </a:lnTo>
                                <a:lnTo>
                                  <a:pt x="361" y="0"/>
                                </a:lnTo>
                                <a:lnTo>
                                  <a:pt x="331" y="0"/>
                                </a:lnTo>
                                <a:lnTo>
                                  <a:pt x="301" y="2"/>
                                </a:lnTo>
                                <a:lnTo>
                                  <a:pt x="271" y="7"/>
                                </a:lnTo>
                                <a:lnTo>
                                  <a:pt x="242" y="15"/>
                                </a:lnTo>
                                <a:lnTo>
                                  <a:pt x="214" y="25"/>
                                </a:lnTo>
                                <a:lnTo>
                                  <a:pt x="187" y="37"/>
                                </a:lnTo>
                                <a:lnTo>
                                  <a:pt x="161" y="52"/>
                                </a:lnTo>
                                <a:lnTo>
                                  <a:pt x="136" y="69"/>
                                </a:lnTo>
                                <a:lnTo>
                                  <a:pt x="113" y="88"/>
                                </a:lnTo>
                                <a:lnTo>
                                  <a:pt x="91" y="110"/>
                                </a:lnTo>
                                <a:lnTo>
                                  <a:pt x="72" y="132"/>
                                </a:lnTo>
                                <a:lnTo>
                                  <a:pt x="55" y="157"/>
                                </a:lnTo>
                                <a:lnTo>
                                  <a:pt x="39" y="183"/>
                                </a:lnTo>
                                <a:lnTo>
                                  <a:pt x="26" y="210"/>
                                </a:lnTo>
                                <a:lnTo>
                                  <a:pt x="16" y="238"/>
                                </a:lnTo>
                                <a:lnTo>
                                  <a:pt x="8" y="267"/>
                                </a:lnTo>
                                <a:lnTo>
                                  <a:pt x="3" y="297"/>
                                </a:lnTo>
                                <a:lnTo>
                                  <a:pt x="0" y="327"/>
                                </a:lnTo>
                                <a:lnTo>
                                  <a:pt x="0" y="357"/>
                                </a:lnTo>
                                <a:lnTo>
                                  <a:pt x="0" y="361"/>
                                </a:lnTo>
                              </a:path>
                            </a:pathLst>
                          </a:cu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967" y="448"/>
                            <a:ext cx="0" cy="101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279" y="1462"/>
                            <a:ext cx="68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487"/>
                        <wps:cNvCnPr>
                          <a:cxnSpLocks noChangeShapeType="1"/>
                        </wps:cNvCnPr>
                        <wps:spPr bwMode="auto">
                          <a:xfrm flipV="1">
                            <a:off x="279" y="448"/>
                            <a:ext cx="0" cy="101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Freeform 488"/>
                        <wps:cNvSpPr>
                          <a:spLocks noChangeArrowheads="1"/>
                        </wps:cNvSpPr>
                        <wps:spPr bwMode="auto">
                          <a:xfrm>
                            <a:off x="336" y="144"/>
                            <a:ext cx="574" cy="303"/>
                          </a:xfrm>
                          <a:custGeom>
                            <a:avLst/>
                            <a:gdLst>
                              <a:gd name="T0" fmla="*/ 573 w 574"/>
                              <a:gd name="T1" fmla="*/ 303 h 303"/>
                              <a:gd name="T2" fmla="*/ 574 w 574"/>
                              <a:gd name="T3" fmla="*/ 278 h 303"/>
                              <a:gd name="T4" fmla="*/ 572 w 574"/>
                              <a:gd name="T5" fmla="*/ 253 h 303"/>
                              <a:gd name="T6" fmla="*/ 568 w 574"/>
                              <a:gd name="T7" fmla="*/ 228 h 303"/>
                              <a:gd name="T8" fmla="*/ 562 w 574"/>
                              <a:gd name="T9" fmla="*/ 204 h 303"/>
                              <a:gd name="T10" fmla="*/ 553 w 574"/>
                              <a:gd name="T11" fmla="*/ 180 h 303"/>
                              <a:gd name="T12" fmla="*/ 543 w 574"/>
                              <a:gd name="T13" fmla="*/ 157 h 303"/>
                              <a:gd name="T14" fmla="*/ 531 w 574"/>
                              <a:gd name="T15" fmla="*/ 135 h 303"/>
                              <a:gd name="T16" fmla="*/ 517 w 574"/>
                              <a:gd name="T17" fmla="*/ 115 h 303"/>
                              <a:gd name="T18" fmla="*/ 501 w 574"/>
                              <a:gd name="T19" fmla="*/ 95 h 303"/>
                              <a:gd name="T20" fmla="*/ 483 w 574"/>
                              <a:gd name="T21" fmla="*/ 77 h 303"/>
                              <a:gd name="T22" fmla="*/ 464 w 574"/>
                              <a:gd name="T23" fmla="*/ 61 h 303"/>
                              <a:gd name="T24" fmla="*/ 444 w 574"/>
                              <a:gd name="T25" fmla="*/ 46 h 303"/>
                              <a:gd name="T26" fmla="*/ 422 w 574"/>
                              <a:gd name="T27" fmla="*/ 34 h 303"/>
                              <a:gd name="T28" fmla="*/ 400 w 574"/>
                              <a:gd name="T29" fmla="*/ 23 h 303"/>
                              <a:gd name="T30" fmla="*/ 376 w 574"/>
                              <a:gd name="T31" fmla="*/ 14 h 303"/>
                              <a:gd name="T32" fmla="*/ 352 w 574"/>
                              <a:gd name="T33" fmla="*/ 7 h 303"/>
                              <a:gd name="T34" fmla="*/ 327 w 574"/>
                              <a:gd name="T35" fmla="*/ 3 h 303"/>
                              <a:gd name="T36" fmla="*/ 303 w 574"/>
                              <a:gd name="T37" fmla="*/ 0 h 303"/>
                              <a:gd name="T38" fmla="*/ 278 w 574"/>
                              <a:gd name="T39" fmla="*/ 0 h 303"/>
                              <a:gd name="T40" fmla="*/ 253 w 574"/>
                              <a:gd name="T41" fmla="*/ 2 h 303"/>
                              <a:gd name="T42" fmla="*/ 228 w 574"/>
                              <a:gd name="T43" fmla="*/ 6 h 303"/>
                              <a:gd name="T44" fmla="*/ 204 w 574"/>
                              <a:gd name="T45" fmla="*/ 12 h 303"/>
                              <a:gd name="T46" fmla="*/ 180 w 574"/>
                              <a:gd name="T47" fmla="*/ 20 h 303"/>
                              <a:gd name="T48" fmla="*/ 157 w 574"/>
                              <a:gd name="T49" fmla="*/ 31 h 303"/>
                              <a:gd name="T50" fmla="*/ 135 w 574"/>
                              <a:gd name="T51" fmla="*/ 43 h 303"/>
                              <a:gd name="T52" fmla="*/ 115 w 574"/>
                              <a:gd name="T53" fmla="*/ 57 h 303"/>
                              <a:gd name="T54" fmla="*/ 95 w 574"/>
                              <a:gd name="T55" fmla="*/ 73 h 303"/>
                              <a:gd name="T56" fmla="*/ 77 w 574"/>
                              <a:gd name="T57" fmla="*/ 91 h 303"/>
                              <a:gd name="T58" fmla="*/ 61 w 574"/>
                              <a:gd name="T59" fmla="*/ 110 h 303"/>
                              <a:gd name="T60" fmla="*/ 46 w 574"/>
                              <a:gd name="T61" fmla="*/ 130 h 303"/>
                              <a:gd name="T62" fmla="*/ 34 w 574"/>
                              <a:gd name="T63" fmla="*/ 151 h 303"/>
                              <a:gd name="T64" fmla="*/ 23 w 574"/>
                              <a:gd name="T65" fmla="*/ 174 h 303"/>
                              <a:gd name="T66" fmla="*/ 14 w 574"/>
                              <a:gd name="T67" fmla="*/ 197 h 303"/>
                              <a:gd name="T68" fmla="*/ 7 w 574"/>
                              <a:gd name="T69" fmla="*/ 222 h 303"/>
                              <a:gd name="T70" fmla="*/ 3 w 574"/>
                              <a:gd name="T71" fmla="*/ 246 h 303"/>
                              <a:gd name="T72" fmla="*/ 0 w 574"/>
                              <a:gd name="T73" fmla="*/ 271 h 303"/>
                              <a:gd name="T74" fmla="*/ 0 w 574"/>
                              <a:gd name="T75" fmla="*/ 296 h 303"/>
                              <a:gd name="T76" fmla="*/ 0 w 574"/>
                              <a:gd name="T77" fmla="*/ 303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74" h="303">
                                <a:moveTo>
                                  <a:pt x="573" y="303"/>
                                </a:moveTo>
                                <a:lnTo>
                                  <a:pt x="574" y="278"/>
                                </a:lnTo>
                                <a:lnTo>
                                  <a:pt x="572" y="253"/>
                                </a:lnTo>
                                <a:lnTo>
                                  <a:pt x="568" y="228"/>
                                </a:lnTo>
                                <a:lnTo>
                                  <a:pt x="562" y="204"/>
                                </a:lnTo>
                                <a:lnTo>
                                  <a:pt x="553" y="180"/>
                                </a:lnTo>
                                <a:lnTo>
                                  <a:pt x="543" y="157"/>
                                </a:lnTo>
                                <a:lnTo>
                                  <a:pt x="531" y="135"/>
                                </a:lnTo>
                                <a:lnTo>
                                  <a:pt x="517" y="115"/>
                                </a:lnTo>
                                <a:lnTo>
                                  <a:pt x="501" y="95"/>
                                </a:lnTo>
                                <a:lnTo>
                                  <a:pt x="483" y="77"/>
                                </a:lnTo>
                                <a:lnTo>
                                  <a:pt x="464" y="61"/>
                                </a:lnTo>
                                <a:lnTo>
                                  <a:pt x="444" y="46"/>
                                </a:lnTo>
                                <a:lnTo>
                                  <a:pt x="422" y="34"/>
                                </a:lnTo>
                                <a:lnTo>
                                  <a:pt x="400" y="23"/>
                                </a:lnTo>
                                <a:lnTo>
                                  <a:pt x="376" y="14"/>
                                </a:lnTo>
                                <a:lnTo>
                                  <a:pt x="352" y="7"/>
                                </a:lnTo>
                                <a:lnTo>
                                  <a:pt x="327" y="3"/>
                                </a:lnTo>
                                <a:lnTo>
                                  <a:pt x="303" y="0"/>
                                </a:lnTo>
                                <a:lnTo>
                                  <a:pt x="278" y="0"/>
                                </a:lnTo>
                                <a:lnTo>
                                  <a:pt x="253" y="2"/>
                                </a:lnTo>
                                <a:lnTo>
                                  <a:pt x="228" y="6"/>
                                </a:lnTo>
                                <a:lnTo>
                                  <a:pt x="204" y="12"/>
                                </a:lnTo>
                                <a:lnTo>
                                  <a:pt x="180" y="20"/>
                                </a:lnTo>
                                <a:lnTo>
                                  <a:pt x="157" y="31"/>
                                </a:lnTo>
                                <a:lnTo>
                                  <a:pt x="135" y="43"/>
                                </a:lnTo>
                                <a:lnTo>
                                  <a:pt x="115" y="57"/>
                                </a:lnTo>
                                <a:lnTo>
                                  <a:pt x="95" y="73"/>
                                </a:lnTo>
                                <a:lnTo>
                                  <a:pt x="77" y="91"/>
                                </a:lnTo>
                                <a:lnTo>
                                  <a:pt x="61" y="110"/>
                                </a:lnTo>
                                <a:lnTo>
                                  <a:pt x="46" y="130"/>
                                </a:lnTo>
                                <a:lnTo>
                                  <a:pt x="34" y="151"/>
                                </a:lnTo>
                                <a:lnTo>
                                  <a:pt x="23" y="174"/>
                                </a:lnTo>
                                <a:lnTo>
                                  <a:pt x="14" y="197"/>
                                </a:lnTo>
                                <a:lnTo>
                                  <a:pt x="7" y="222"/>
                                </a:lnTo>
                                <a:lnTo>
                                  <a:pt x="3" y="246"/>
                                </a:lnTo>
                                <a:lnTo>
                                  <a:pt x="0" y="271"/>
                                </a:lnTo>
                                <a:lnTo>
                                  <a:pt x="0" y="296"/>
                                </a:lnTo>
                                <a:lnTo>
                                  <a:pt x="0" y="303"/>
                                </a:lnTo>
                              </a:path>
                            </a:pathLst>
                          </a:cu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489"/>
                        <wps:cNvCnPr>
                          <a:cxnSpLocks noChangeShapeType="1"/>
                        </wps:cNvCnPr>
                        <wps:spPr bwMode="auto">
                          <a:xfrm flipV="1">
                            <a:off x="909" y="447"/>
                            <a:ext cx="0" cy="11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490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" y="447"/>
                            <a:ext cx="0" cy="11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909" y="447"/>
                            <a:ext cx="58" cy="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934" y="1430"/>
                            <a:ext cx="33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49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9" y="1430"/>
                            <a:ext cx="32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4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9" y="447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336" y="517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49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" y="447"/>
                            <a:ext cx="0" cy="7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Freeform 497"/>
                        <wps:cNvSpPr>
                          <a:spLocks noChangeArrowheads="1"/>
                        </wps:cNvSpPr>
                        <wps:spPr bwMode="auto">
                          <a:xfrm>
                            <a:off x="336" y="144"/>
                            <a:ext cx="574" cy="303"/>
                          </a:xfrm>
                          <a:custGeom>
                            <a:avLst/>
                            <a:gdLst>
                              <a:gd name="T0" fmla="*/ 573 w 574"/>
                              <a:gd name="T1" fmla="*/ 303 h 303"/>
                              <a:gd name="T2" fmla="*/ 574 w 574"/>
                              <a:gd name="T3" fmla="*/ 278 h 303"/>
                              <a:gd name="T4" fmla="*/ 572 w 574"/>
                              <a:gd name="T5" fmla="*/ 253 h 303"/>
                              <a:gd name="T6" fmla="*/ 568 w 574"/>
                              <a:gd name="T7" fmla="*/ 228 h 303"/>
                              <a:gd name="T8" fmla="*/ 562 w 574"/>
                              <a:gd name="T9" fmla="*/ 204 h 303"/>
                              <a:gd name="T10" fmla="*/ 553 w 574"/>
                              <a:gd name="T11" fmla="*/ 180 h 303"/>
                              <a:gd name="T12" fmla="*/ 543 w 574"/>
                              <a:gd name="T13" fmla="*/ 157 h 303"/>
                              <a:gd name="T14" fmla="*/ 531 w 574"/>
                              <a:gd name="T15" fmla="*/ 135 h 303"/>
                              <a:gd name="T16" fmla="*/ 517 w 574"/>
                              <a:gd name="T17" fmla="*/ 115 h 303"/>
                              <a:gd name="T18" fmla="*/ 501 w 574"/>
                              <a:gd name="T19" fmla="*/ 95 h 303"/>
                              <a:gd name="T20" fmla="*/ 483 w 574"/>
                              <a:gd name="T21" fmla="*/ 77 h 303"/>
                              <a:gd name="T22" fmla="*/ 464 w 574"/>
                              <a:gd name="T23" fmla="*/ 61 h 303"/>
                              <a:gd name="T24" fmla="*/ 444 w 574"/>
                              <a:gd name="T25" fmla="*/ 46 h 303"/>
                              <a:gd name="T26" fmla="*/ 422 w 574"/>
                              <a:gd name="T27" fmla="*/ 34 h 303"/>
                              <a:gd name="T28" fmla="*/ 400 w 574"/>
                              <a:gd name="T29" fmla="*/ 23 h 303"/>
                              <a:gd name="T30" fmla="*/ 376 w 574"/>
                              <a:gd name="T31" fmla="*/ 14 h 303"/>
                              <a:gd name="T32" fmla="*/ 352 w 574"/>
                              <a:gd name="T33" fmla="*/ 7 h 303"/>
                              <a:gd name="T34" fmla="*/ 327 w 574"/>
                              <a:gd name="T35" fmla="*/ 3 h 303"/>
                              <a:gd name="T36" fmla="*/ 303 w 574"/>
                              <a:gd name="T37" fmla="*/ 0 h 303"/>
                              <a:gd name="T38" fmla="*/ 278 w 574"/>
                              <a:gd name="T39" fmla="*/ 0 h 303"/>
                              <a:gd name="T40" fmla="*/ 253 w 574"/>
                              <a:gd name="T41" fmla="*/ 2 h 303"/>
                              <a:gd name="T42" fmla="*/ 228 w 574"/>
                              <a:gd name="T43" fmla="*/ 6 h 303"/>
                              <a:gd name="T44" fmla="*/ 204 w 574"/>
                              <a:gd name="T45" fmla="*/ 12 h 303"/>
                              <a:gd name="T46" fmla="*/ 180 w 574"/>
                              <a:gd name="T47" fmla="*/ 20 h 303"/>
                              <a:gd name="T48" fmla="*/ 157 w 574"/>
                              <a:gd name="T49" fmla="*/ 31 h 303"/>
                              <a:gd name="T50" fmla="*/ 135 w 574"/>
                              <a:gd name="T51" fmla="*/ 43 h 303"/>
                              <a:gd name="T52" fmla="*/ 115 w 574"/>
                              <a:gd name="T53" fmla="*/ 57 h 303"/>
                              <a:gd name="T54" fmla="*/ 95 w 574"/>
                              <a:gd name="T55" fmla="*/ 73 h 303"/>
                              <a:gd name="T56" fmla="*/ 77 w 574"/>
                              <a:gd name="T57" fmla="*/ 91 h 303"/>
                              <a:gd name="T58" fmla="*/ 61 w 574"/>
                              <a:gd name="T59" fmla="*/ 110 h 303"/>
                              <a:gd name="T60" fmla="*/ 46 w 574"/>
                              <a:gd name="T61" fmla="*/ 130 h 303"/>
                              <a:gd name="T62" fmla="*/ 34 w 574"/>
                              <a:gd name="T63" fmla="*/ 151 h 303"/>
                              <a:gd name="T64" fmla="*/ 23 w 574"/>
                              <a:gd name="T65" fmla="*/ 174 h 303"/>
                              <a:gd name="T66" fmla="*/ 14 w 574"/>
                              <a:gd name="T67" fmla="*/ 197 h 303"/>
                              <a:gd name="T68" fmla="*/ 7 w 574"/>
                              <a:gd name="T69" fmla="*/ 222 h 303"/>
                              <a:gd name="T70" fmla="*/ 3 w 574"/>
                              <a:gd name="T71" fmla="*/ 246 h 303"/>
                              <a:gd name="T72" fmla="*/ 0 w 574"/>
                              <a:gd name="T73" fmla="*/ 271 h 303"/>
                              <a:gd name="T74" fmla="*/ 0 w 574"/>
                              <a:gd name="T75" fmla="*/ 296 h 303"/>
                              <a:gd name="T76" fmla="*/ 0 w 574"/>
                              <a:gd name="T77" fmla="*/ 303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74" h="303">
                                <a:moveTo>
                                  <a:pt x="573" y="303"/>
                                </a:moveTo>
                                <a:lnTo>
                                  <a:pt x="574" y="278"/>
                                </a:lnTo>
                                <a:lnTo>
                                  <a:pt x="572" y="253"/>
                                </a:lnTo>
                                <a:lnTo>
                                  <a:pt x="568" y="228"/>
                                </a:lnTo>
                                <a:lnTo>
                                  <a:pt x="562" y="204"/>
                                </a:lnTo>
                                <a:lnTo>
                                  <a:pt x="553" y="180"/>
                                </a:lnTo>
                                <a:lnTo>
                                  <a:pt x="543" y="157"/>
                                </a:lnTo>
                                <a:lnTo>
                                  <a:pt x="531" y="135"/>
                                </a:lnTo>
                                <a:lnTo>
                                  <a:pt x="517" y="115"/>
                                </a:lnTo>
                                <a:lnTo>
                                  <a:pt x="501" y="95"/>
                                </a:lnTo>
                                <a:lnTo>
                                  <a:pt x="483" y="77"/>
                                </a:lnTo>
                                <a:lnTo>
                                  <a:pt x="464" y="61"/>
                                </a:lnTo>
                                <a:lnTo>
                                  <a:pt x="444" y="46"/>
                                </a:lnTo>
                                <a:lnTo>
                                  <a:pt x="422" y="34"/>
                                </a:lnTo>
                                <a:lnTo>
                                  <a:pt x="400" y="23"/>
                                </a:lnTo>
                                <a:lnTo>
                                  <a:pt x="376" y="14"/>
                                </a:lnTo>
                                <a:lnTo>
                                  <a:pt x="352" y="7"/>
                                </a:lnTo>
                                <a:lnTo>
                                  <a:pt x="327" y="3"/>
                                </a:lnTo>
                                <a:lnTo>
                                  <a:pt x="303" y="0"/>
                                </a:lnTo>
                                <a:lnTo>
                                  <a:pt x="278" y="0"/>
                                </a:lnTo>
                                <a:lnTo>
                                  <a:pt x="253" y="2"/>
                                </a:lnTo>
                                <a:lnTo>
                                  <a:pt x="228" y="6"/>
                                </a:lnTo>
                                <a:lnTo>
                                  <a:pt x="204" y="12"/>
                                </a:lnTo>
                                <a:lnTo>
                                  <a:pt x="180" y="20"/>
                                </a:lnTo>
                                <a:lnTo>
                                  <a:pt x="157" y="31"/>
                                </a:lnTo>
                                <a:lnTo>
                                  <a:pt x="135" y="43"/>
                                </a:lnTo>
                                <a:lnTo>
                                  <a:pt x="115" y="57"/>
                                </a:lnTo>
                                <a:lnTo>
                                  <a:pt x="95" y="73"/>
                                </a:lnTo>
                                <a:lnTo>
                                  <a:pt x="77" y="91"/>
                                </a:lnTo>
                                <a:lnTo>
                                  <a:pt x="61" y="110"/>
                                </a:lnTo>
                                <a:lnTo>
                                  <a:pt x="46" y="130"/>
                                </a:lnTo>
                                <a:lnTo>
                                  <a:pt x="34" y="151"/>
                                </a:lnTo>
                                <a:lnTo>
                                  <a:pt x="23" y="174"/>
                                </a:lnTo>
                                <a:lnTo>
                                  <a:pt x="14" y="197"/>
                                </a:lnTo>
                                <a:lnTo>
                                  <a:pt x="7" y="222"/>
                                </a:lnTo>
                                <a:lnTo>
                                  <a:pt x="3" y="246"/>
                                </a:lnTo>
                                <a:lnTo>
                                  <a:pt x="0" y="271"/>
                                </a:lnTo>
                                <a:lnTo>
                                  <a:pt x="0" y="296"/>
                                </a:lnTo>
                                <a:lnTo>
                                  <a:pt x="0" y="303"/>
                                </a:lnTo>
                              </a:path>
                            </a:pathLst>
                          </a:cu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909" y="447"/>
                            <a:ext cx="0" cy="7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336" y="517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570" y="382"/>
                            <a:ext cx="5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501"/>
                        <wps:cNvCnPr>
                          <a:cxnSpLocks noChangeShapeType="1"/>
                        </wps:cNvCnPr>
                        <wps:spPr bwMode="auto">
                          <a:xfrm flipV="1">
                            <a:off x="598" y="364"/>
                            <a:ext cx="0" cy="3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311" y="566"/>
                            <a:ext cx="62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934" y="566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311" y="1430"/>
                            <a:ext cx="62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5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566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380" y="635"/>
                            <a:ext cx="48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865" y="635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380" y="1361"/>
                            <a:ext cx="48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509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635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510"/>
                        <wps:cNvCnPr>
                          <a:cxnSpLocks noChangeShapeType="1"/>
                        </wps:cNvCnPr>
                        <wps:spPr bwMode="auto">
                          <a:xfrm flipV="1">
                            <a:off x="865" y="566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865" y="1361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5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" y="1361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311" y="566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885" y="1030"/>
                            <a:ext cx="30" cy="7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894" y="1061"/>
                            <a:ext cx="12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5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635"/>
                            <a:ext cx="243" cy="7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623" y="635"/>
                            <a:ext cx="242" cy="7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5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" y="998"/>
                            <a:ext cx="485" cy="36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380" y="635"/>
                            <a:ext cx="485" cy="36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Text Box 520"/>
                        <wps:cNvSpPr txBox="1">
                          <a:spLocks noChangeArrowheads="1"/>
                        </wps:cNvSpPr>
                        <wps:spPr bwMode="auto">
                          <a:xfrm>
                            <a:off x="1273" y="1464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2BF0D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1215" y="994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D91D1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1030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522"/>
                        <wps:cNvSpPr txBox="1">
                          <a:spLocks noChangeArrowheads="1"/>
                        </wps:cNvSpPr>
                        <wps:spPr bwMode="auto">
                          <a:xfrm>
                            <a:off x="1244" y="303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2827C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530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523"/>
                        <wps:cNvSpPr txBox="1">
                          <a:spLocks noChangeArrowheads="1"/>
                        </wps:cNvSpPr>
                        <wps:spPr bwMode="auto">
                          <a:xfrm>
                            <a:off x="1734" y="1464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B8F49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524"/>
                        <wps:cNvSpPr txBox="1">
                          <a:spLocks noChangeArrowheads="1"/>
                        </wps:cNvSpPr>
                        <wps:spPr bwMode="auto">
                          <a:xfrm>
                            <a:off x="1676" y="946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7DE7B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525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255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BA0F0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410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526"/>
                        <wps:cNvSpPr txBox="1">
                          <a:spLocks noChangeArrowheads="1"/>
                        </wps:cNvSpPr>
                        <wps:spPr bwMode="auto">
                          <a:xfrm>
                            <a:off x="92" y="1810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91B62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Text Box 527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1810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11F43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780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528"/>
                        <wps:cNvSpPr txBox="1">
                          <a:spLocks noChangeArrowheads="1"/>
                        </wps:cNvSpPr>
                        <wps:spPr bwMode="auto">
                          <a:xfrm>
                            <a:off x="783" y="1810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0E161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529"/>
                        <wps:cNvSpPr txBox="1">
                          <a:spLocks noChangeArrowheads="1"/>
                        </wps:cNvSpPr>
                        <wps:spPr bwMode="auto">
                          <a:xfrm>
                            <a:off x="2137" y="773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0EF80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1590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530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069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F0297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781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531"/>
                        <wps:cNvSpPr txBox="1">
                          <a:spLocks noChangeArrowheads="1"/>
                        </wps:cNvSpPr>
                        <wps:spPr bwMode="auto">
                          <a:xfrm>
                            <a:off x="361" y="370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7962E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532"/>
                        <wps:cNvSpPr txBox="1">
                          <a:spLocks noChangeArrowheads="1"/>
                        </wps:cNvSpPr>
                        <wps:spPr bwMode="auto">
                          <a:xfrm>
                            <a:off x="332" y="821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3C623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6A6CF" id="Group 446" o:spid="_x0000_s1470" style="position:absolute;margin-left:14.4pt;margin-top:0;width:122.4pt;height:2in;z-index:251663360" coordsize="2448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" o:allowincell="f">
                <v:line id="Line 447" o:spid="_x0000_s1471" style="position:absolute;flip:y;visibility:visible;mso-wrap-style:square" from="1428,1462" to="1428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" strokeweight=".20556mm"/>
                <v:line id="Line 448" o:spid="_x0000_s1472" style="position:absolute;visibility:visible;mso-wrap-style:square" from="1313,1489" to="1543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" strokeweight=".20556mm"/>
                <v:line id="Line 449" o:spid="_x0000_s1473" style="position:absolute;visibility:visible;mso-wrap-style:square" from="1313,1462" to="1543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" strokeweight=".20556mm"/>
                <v:line id="Line 450" o:spid="_x0000_s1474" style="position:absolute;flip:y;visibility:visible;mso-wrap-style:square" from="1428,554" to="1428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" strokeweight=".20556mm"/>
                <v:line id="Line 451" o:spid="_x0000_s1475" style="position:absolute;visibility:visible;mso-wrap-style:square" from="1313,1462" to="1543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" strokeweight=".20556mm"/>
                <v:line id="Line 452" o:spid="_x0000_s1476" style="position:absolute;visibility:visible;mso-wrap-style:square" from="1313,554" to="1543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" strokeweight=".20556mm"/>
                <v:line id="Line 453" o:spid="_x0000_s1477" style="position:absolute;flip:y;visibility:visible;mso-wrap-style:square" from="1428,86" to="1428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" strokeweight=".20556mm"/>
                <v:line id="Line 454" o:spid="_x0000_s1478" style="position:absolute;visibility:visible;mso-wrap-style:square" from="1313,554" to="1543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" strokeweight=".20556mm"/>
                <v:line id="Line 455" o:spid="_x0000_s1479" style="position:absolute;visibility:visible;mso-wrap-style:square" from="1313,86" to="1543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" strokeweight=".20556mm"/>
                <v:line id="Line 456" o:spid="_x0000_s1480" style="position:absolute;flip:y;visibility:visible;mso-wrap-style:square" from="1889,1462" to="1889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" strokeweight=".20556mm"/>
                <v:line id="Line 457" o:spid="_x0000_s1481" style="position:absolute;visibility:visible;mso-wrap-style:square" from="1774,1489" to="2004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" strokeweight=".20556mm"/>
                <v:line id="Line 458" o:spid="_x0000_s1482" style="position:absolute;visibility:visible;mso-wrap-style:square" from="1774,1462" to="2004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" strokeweight=".20556mm"/>
                <v:line id="Line 459" o:spid="_x0000_s1483" style="position:absolute;flip:y;visibility:visible;mso-wrap-style:square" from="1889,448" to="1889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" strokeweight=".20556mm"/>
                <v:line id="Line 460" o:spid="_x0000_s1484" style="position:absolute;visibility:visible;mso-wrap-style:square" from="1774,1462" to="2004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" strokeweight=".20556mm"/>
                <v:line id="Line 461" o:spid="_x0000_s1485" style="position:absolute;visibility:visible;mso-wrap-style:square" from="1774,448" to="2004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" strokeweight=".20556mm"/>
                <v:line id="Line 462" o:spid="_x0000_s1486" style="position:absolute;flip:y;visibility:visible;mso-wrap-style:square" from="1889,86" to="1889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" strokeweight=".20556mm"/>
                <v:line id="Line 463" o:spid="_x0000_s1487" style="position:absolute;visibility:visible;mso-wrap-style:square" from="1774,448" to="2004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" strokeweight=".20556mm"/>
                <v:line id="Line 464" o:spid="_x0000_s1488" style="position:absolute;visibility:visible;mso-wrap-style:square" from="1774,86" to="2004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" strokeweight=".20556mm"/>
                <v:line id="Line 465" o:spid="_x0000_s1489" style="position:absolute;visibility:visible;mso-wrap-style:square" from="278,2007" to="279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" strokeweight=".20556mm"/>
                <v:line id="Line 466" o:spid="_x0000_s1490" style="position:absolute;flip:y;visibility:visible;mso-wrap-style:square" from="278,1950" to="278,2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" strokeweight=".20556mm"/>
                <v:line id="Line 467" o:spid="_x0000_s1491" style="position:absolute;flip:y;visibility:visible;mso-wrap-style:square" from="279,1950" to="279,2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" strokeweight=".20556mm"/>
                <v:line id="Line 468" o:spid="_x0000_s1492" style="position:absolute;visibility:visible;mso-wrap-style:square" from="279,2007" to="967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" strokeweight=".20556mm"/>
                <v:line id="Line 469" o:spid="_x0000_s1493" style="position:absolute;flip:y;visibility:visible;mso-wrap-style:square" from="279,1950" to="279,2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" strokeweight=".20556mm"/>
                <v:line id="Line 470" o:spid="_x0000_s1494" style="position:absolute;flip:y;visibility:visible;mso-wrap-style:square" from="967,1950" to="967,2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" strokeweight=".20556mm"/>
                <v:line id="Line 471" o:spid="_x0000_s1495" style="position:absolute;visibility:visible;mso-wrap-style:square" from="967,2007" to="967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" strokeweight=".20556mm"/>
                <v:line id="Line 472" o:spid="_x0000_s1496" style="position:absolute;flip:y;visibility:visible;mso-wrap-style:square" from="967,1950" to="967,2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" strokeweight=".20556mm"/>
                <v:line id="Line 473" o:spid="_x0000_s1497" style="position:absolute;flip:y;visibility:visible;mso-wrap-style:square" from="967,1950" to="967,2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" strokeweight=".20556mm"/>
                <v:line id="Line 474" o:spid="_x0000_s1498" style="position:absolute;flip:y;visibility:visible;mso-wrap-style:square" from="2350,86" to="2350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" strokeweight=".20556mm"/>
                <v:line id="Line 475" o:spid="_x0000_s1499" style="position:absolute;visibility:visible;mso-wrap-style:square" from="2234,1489" to="2465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" strokeweight=".20556mm"/>
                <v:line id="Line 476" o:spid="_x0000_s1500" style="position:absolute;visibility:visible;mso-wrap-style:square" from="2234,86" to="2465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" strokeweight=".20556mm"/>
                <v:line id="Line 477" o:spid="_x0000_s1501" style="position:absolute;visibility:visible;mso-wrap-style:square" from="278,2266" to="967,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" strokeweight=".20556mm"/>
                <v:line id="Line 478" o:spid="_x0000_s1502" style="position:absolute;flip:y;visibility:visible;mso-wrap-style:square" from="278,2209" to="278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" strokeweight=".20556mm"/>
                <v:line id="Line 479" o:spid="_x0000_s1503" style="position:absolute;flip:y;visibility:visible;mso-wrap-style:square" from="967,2209" to="967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" strokeweight=".20556mm"/>
                <v:line id="Line 480" o:spid="_x0000_s1504" style="position:absolute;visibility:visible;mso-wrap-style:square" from="279,1489" to="967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" strokeweight=".20556mm"/>
                <v:line id="Line 481" o:spid="_x0000_s1505" style="position:absolute;flip:y;visibility:visible;mso-wrap-style:square" from="279,1462" to="279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" strokeweight=".20556mm"/>
                <v:line id="Line 482" o:spid="_x0000_s1506" style="position:absolute;visibility:visible;mso-wrap-style:square" from="279,1462" to="967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" strokeweight=".20556mm"/>
                <v:line id="Line 483" o:spid="_x0000_s1507" style="position:absolute;visibility:visible;mso-wrap-style:square" from="967,1462" to="967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" strokeweight=".20556mm"/>
                <v:shape id="Freeform 484" o:spid="_x0000_s1508" style="position:absolute;left:279;top:87;width:688;height:361;visibility:visible;mso-wrap-style:square;v-text-anchor:top" coordsize="68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" path="m688,361r,-30l686,301r-5,-30l673,242,663,214,650,187,635,161,618,136,599,113,578,91,555,72,531,55,505,39,478,26,449,16,420,8,391,3,361,,331,,301,2,271,7r-29,8l214,25,187,37,161,52,136,69,113,88,91,110,72,132,55,157,39,183,26,210,16,238,8,267,3,297,,327r,30l,361e" filled="f" strokeweight=".20556mm">
                  <v:path o:connecttype="custom" o:connectlocs="688,361;688,331;686,301;681,271;673,242;663,214;650,187;635,161;618,136;599,113;578,91;555,72;531,55;505,39;478,26;449,16;420,8;391,3;361,0;331,0;301,2;271,7;242,15;214,25;187,37;161,52;136,69;113,88;91,110;72,132;55,157;39,183;26,210;16,238;8,267;3,297;0,327;0,357;0,361" o:connectangles="0,0,0,0,0,0,0,0,0,0,0,0,0,0,0,0,0,0,0,0,0,0,0,0,0,0,0,0,0,0,0,0,0,0,0,0,0,0,0"/>
                </v:shape>
                <v:line id="Line 485" o:spid="_x0000_s1509" style="position:absolute;visibility:visible;mso-wrap-style:square" from="967,448" to="967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" strokeweight=".20556mm"/>
                <v:line id="Line 486" o:spid="_x0000_s1510" style="position:absolute;visibility:visible;mso-wrap-style:square" from="279,1462" to="967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" strokeweight=".20556mm"/>
                <v:line id="Line 487" o:spid="_x0000_s1511" style="position:absolute;flip:y;visibility:visible;mso-wrap-style:square" from="279,448" to="279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" strokeweight=".20556mm"/>
                <v:shape id="Freeform 488" o:spid="_x0000_s1512" style="position:absolute;left:336;top:144;width:574;height:303;visibility:visible;mso-wrap-style:square;v-text-anchor:top" coordsize="574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" path="m573,303r1,-25l572,253r-4,-25l562,204r-9,-24l543,157,531,135,517,115,501,95,483,77,464,61,444,46,422,34,400,23,376,14,352,7,327,3,303,,278,,253,2,228,6r-24,6l180,20,157,31,135,43,115,57,95,73,77,91,61,110,46,130,34,151,23,174r-9,23l7,222,3,246,,271r,25l,303e" filled="f" strokeweight=".20556mm">
                  <v:path o:connecttype="custom" o:connectlocs="573,303;574,278;572,253;568,228;562,204;553,180;543,157;531,135;517,115;501,95;483,77;464,61;444,46;422,34;400,23;376,14;352,7;327,3;303,0;278,0;253,2;228,6;204,12;180,20;157,31;135,43;115,57;95,73;77,91;61,110;46,130;34,151;23,174;14,197;7,222;3,246;0,271;0,296;0,303" o:connectangles="0,0,0,0,0,0,0,0,0,0,0,0,0,0,0,0,0,0,0,0,0,0,0,0,0,0,0,0,0,0,0,0,0,0,0,0,0,0,0"/>
                </v:shape>
                <v:line id="Line 489" o:spid="_x0000_s1513" style="position:absolute;flip:y;visibility:visible;mso-wrap-style:square" from="909,447" to="909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" strokeweight=".20556mm"/>
                <v:line id="Line 490" o:spid="_x0000_s1514" style="position:absolute;flip:y;visibility:visible;mso-wrap-style:square" from="336,447" to="336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" strokeweight=".20556mm"/>
                <v:line id="Line 491" o:spid="_x0000_s1515" style="position:absolute;visibility:visible;mso-wrap-style:square" from="909,447" to="967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" strokeweight=".20556mm"/>
                <v:line id="Line 492" o:spid="_x0000_s1516" style="position:absolute;visibility:visible;mso-wrap-style:square" from="934,1430" to="967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" strokeweight=".20556mm"/>
                <v:line id="Line 493" o:spid="_x0000_s1517" style="position:absolute;flip:y;visibility:visible;mso-wrap-style:square" from="279,1430" to="311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" strokeweight=".20556mm"/>
                <v:line id="Line 494" o:spid="_x0000_s1518" style="position:absolute;flip:y;visibility:visible;mso-wrap-style:square" from="279,447" to="336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" strokeweight=".20556mm"/>
                <v:line id="Line 495" o:spid="_x0000_s1519" style="position:absolute;visibility:visible;mso-wrap-style:square" from="336,517" to="909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" strokeweight=".20556mm"/>
                <v:line id="Line 496" o:spid="_x0000_s1520" style="position:absolute;flip:y;visibility:visible;mso-wrap-style:square" from="336,447" to="33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" strokecolor="blue" strokeweight=".20556mm"/>
                <v:shape id="Freeform 497" o:spid="_x0000_s1521" style="position:absolute;left:336;top:144;width:574;height:303;visibility:visible;mso-wrap-style:square;v-text-anchor:top" coordsize="574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" path="m573,303r1,-25l572,253r-4,-25l562,204r-9,-24l543,157,531,135,517,115,501,95,483,77,464,61,444,46,422,34,400,23,376,14,352,7,327,3,303,,278,,253,2,228,6r-24,6l180,20,157,31,135,43,115,57,95,73,77,91,61,110,46,130,34,151,23,174r-9,23l7,222,3,246,,271r,25l,303e" filled="f" strokecolor="blue" strokeweight=".20556mm">
                  <v:path o:connecttype="custom" o:connectlocs="573,303;574,278;572,253;568,228;562,204;553,180;543,157;531,135;517,115;501,95;483,77;464,61;444,46;422,34;400,23;376,14;352,7;327,3;303,0;278,0;253,2;228,6;204,12;180,20;157,31;135,43;115,57;95,73;77,91;61,110;46,130;34,151;23,174;14,197;7,222;3,246;0,271;0,296;0,303" o:connectangles="0,0,0,0,0,0,0,0,0,0,0,0,0,0,0,0,0,0,0,0,0,0,0,0,0,0,0,0,0,0,0,0,0,0,0,0,0,0,0"/>
                </v:shape>
                <v:line id="Line 498" o:spid="_x0000_s1522" style="position:absolute;visibility:visible;mso-wrap-style:square" from="909,447" to="909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" strokecolor="blue" strokeweight=".20556mm"/>
                <v:line id="Line 499" o:spid="_x0000_s1523" style="position:absolute;visibility:visible;mso-wrap-style:square" from="336,517" to="909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" strokecolor="blue" strokeweight=".20556mm"/>
                <v:line id="Line 500" o:spid="_x0000_s1524" style="position:absolute;visibility:visible;mso-wrap-style:square" from="570,382" to="62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" strokecolor="blue" strokeweight=".20556mm"/>
                <v:line id="Line 501" o:spid="_x0000_s1525" style="position:absolute;flip:y;visibility:visible;mso-wrap-style:square" from="598,364" to="598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" strokecolor="blue" strokeweight=".20556mm"/>
                <v:line id="Line 502" o:spid="_x0000_s1526" style="position:absolute;visibility:visible;mso-wrap-style:square" from="311,566" to="934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" strokecolor="blue" strokeweight=".20556mm"/>
                <v:line id="Line 503" o:spid="_x0000_s1527" style="position:absolute;visibility:visible;mso-wrap-style:square" from="934,566" to="934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" strokecolor="blue" strokeweight=".20556mm"/>
                <v:line id="Line 504" o:spid="_x0000_s1528" style="position:absolute;visibility:visible;mso-wrap-style:square" from="311,1430" to="934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" strokecolor="blue" strokeweight=".20556mm"/>
                <v:line id="Line 505" o:spid="_x0000_s1529" style="position:absolute;flip:y;visibility:visible;mso-wrap-style:square" from="311,566" to="311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" strokecolor="blue" strokeweight=".20556mm"/>
                <v:line id="Line 506" o:spid="_x0000_s1530" style="position:absolute;visibility:visible;mso-wrap-style:square" from="380,635" to="865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" strokecolor="blue" strokeweight=".20556mm"/>
                <v:line id="Line 507" o:spid="_x0000_s1531" style="position:absolute;visibility:visible;mso-wrap-style:square" from="865,635" to="865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" strokecolor="blue" strokeweight=".20556mm"/>
                <v:line id="Line 508" o:spid="_x0000_s1532" style="position:absolute;visibility:visible;mso-wrap-style:square" from="380,1361" to="865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" strokecolor="blue" strokeweight=".20556mm"/>
                <v:line id="Line 509" o:spid="_x0000_s1533" style="position:absolute;flip:y;visibility:visible;mso-wrap-style:square" from="380,635" to="380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" strokecolor="blue" strokeweight=".20556mm"/>
                <v:line id="Line 510" o:spid="_x0000_s1534" style="position:absolute;flip:y;visibility:visible;mso-wrap-style:square" from="865,566" to="934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" strokecolor="blue" strokeweight=".20556mm"/>
                <v:line id="Line 511" o:spid="_x0000_s1535" style="position:absolute;visibility:visible;mso-wrap-style:square" from="865,1361" to="934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" strokecolor="blue" strokeweight=".20556mm"/>
                <v:line id="Line 512" o:spid="_x0000_s1536" style="position:absolute;flip:y;visibility:visible;mso-wrap-style:square" from="311,1361" to="380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" strokecolor="blue" strokeweight=".20556mm"/>
                <v:line id="Line 513" o:spid="_x0000_s1537" style="position:absolute;visibility:visible;mso-wrap-style:square" from="311,566" to="380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" strokecolor="blue" strokeweight=".20556mm"/>
                <v:rect id="Rectangle 514" o:spid="_x0000_s1538" style="position:absolute;left:885;top:1030;width:30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" filled="f" strokecolor="blue" strokeweight=".20556mm"/>
                <v:rect id="Rectangle 515" o:spid="_x0000_s1539" style="position:absolute;left:894;top:1061;width:12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" filled="f" strokecolor="blue" strokeweight=".20556mm"/>
                <v:line id="Line 516" o:spid="_x0000_s1540" style="position:absolute;flip:y;visibility:visible;mso-wrap-style:square" from="380,635" to="623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" strokecolor="blue" strokeweight=".20556mm"/>
                <v:line id="Line 517" o:spid="_x0000_s1541" style="position:absolute;visibility:visible;mso-wrap-style:square" from="623,635" to="865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" strokecolor="blue" strokeweight=".20556mm"/>
                <v:line id="Line 518" o:spid="_x0000_s1542" style="position:absolute;flip:y;visibility:visible;mso-wrap-style:square" from="380,998" to="865,1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" strokecolor="blue" strokeweight=".20556mm"/>
                <v:line id="Line 519" o:spid="_x0000_s1543" style="position:absolute;visibility:visible;mso-wrap-style:square" from="380,635" to="865,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" strokecolor="blue" strokeweight=".20556mm"/>
                <v:shape id="Text Box 520" o:spid="_x0000_s1544" type="#_x0000_t202" style="position:absolute;left:1273;top:1464;width: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" stroked="f">
                  <v:textbox inset="0,0,0,0">
                    <w:txbxContent>
                      <w:p w14:paraId="1982BF0D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521" o:spid="_x0000_s1545" type="#_x0000_t202" style="position:absolute;left:1215;top:994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" stroked="f">
                  <v:textbox inset="0,0,0,0">
                    <w:txbxContent>
                      <w:p w14:paraId="2F4D91D1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1030</w:t>
                        </w:r>
                      </w:p>
                    </w:txbxContent>
                  </v:textbox>
                </v:shape>
                <v:shape id="Text Box 522" o:spid="_x0000_s1546" type="#_x0000_t202" style="position:absolute;left:1244;top:303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" stroked="f">
                  <v:textbox inset="0,0,0,0">
                    <w:txbxContent>
                      <w:p w14:paraId="1D52827C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530</w:t>
                        </w:r>
                      </w:p>
                    </w:txbxContent>
                  </v:textbox>
                </v:shape>
                <v:shape id="Text Box 523" o:spid="_x0000_s1547" type="#_x0000_t202" style="position:absolute;left:1734;top:1464;width: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" stroked="f">
                  <v:textbox inset="0,0,0,0">
                    <w:txbxContent>
                      <w:p w14:paraId="096B8F49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524" o:spid="_x0000_s1548" type="#_x0000_t202" style="position:absolute;left:1676;top:946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" stroked="f">
                  <v:textbox inset="0,0,0,0">
                    <w:txbxContent>
                      <w:p w14:paraId="72E7DE7B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1150</w:t>
                        </w:r>
                      </w:p>
                    </w:txbxContent>
                  </v:textbox>
                </v:shape>
                <v:shape id="Text Box 525" o:spid="_x0000_s1549" type="#_x0000_t202" style="position:absolute;left:1705;top:255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" stroked="f">
                  <v:textbox inset="0,0,0,0">
                    <w:txbxContent>
                      <w:p w14:paraId="284BA0F0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410</w:t>
                        </w:r>
                      </w:p>
                    </w:txbxContent>
                  </v:textbox>
                </v:shape>
                <v:shape id="Text Box 526" o:spid="_x0000_s1550" type="#_x0000_t202" style="position:absolute;left:92;top:1810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" stroked="f">
                  <v:textbox inset="0,0,0,0">
                    <w:txbxContent>
                      <w:p w14:paraId="11E91B62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0.5</w:t>
                        </w:r>
                      </w:p>
                    </w:txbxContent>
                  </v:textbox>
                </v:shape>
                <v:shape id="Text Box 527" o:spid="_x0000_s1551" type="#_x0000_t202" style="position:absolute;left:438;top:1810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" stroked="f">
                  <v:textbox inset="0,0,0,0">
                    <w:txbxContent>
                      <w:p w14:paraId="55111F43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780</w:t>
                        </w:r>
                      </w:p>
                    </w:txbxContent>
                  </v:textbox>
                </v:shape>
                <v:shape id="Text Box 528" o:spid="_x0000_s1552" type="#_x0000_t202" style="position:absolute;left:783;top:1810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" stroked="f">
                  <v:textbox inset="0,0,0,0">
                    <w:txbxContent>
                      <w:p w14:paraId="6790E161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0.5</w:t>
                        </w:r>
                      </w:p>
                    </w:txbxContent>
                  </v:textbox>
                </v:shape>
                <v:shape id="Text Box 529" o:spid="_x0000_s1553" type="#_x0000_t202" style="position:absolute;left:2137;top:773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" stroked="f">
                  <v:textbox inset="0,0,0,0">
                    <w:txbxContent>
                      <w:p w14:paraId="3040EF80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1590</w:t>
                        </w:r>
                      </w:p>
                    </w:txbxContent>
                  </v:textbox>
                </v:shape>
                <v:shape id="Text Box 530" o:spid="_x0000_s1554" type="#_x0000_t202" style="position:absolute;left:438;top:2069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" stroked="f">
                  <v:textbox inset="0,0,0,0">
                    <w:txbxContent>
                      <w:p w14:paraId="593F0297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781</w:t>
                        </w:r>
                      </w:p>
                    </w:txbxContent>
                  </v:textbox>
                </v:shape>
                <v:shape id="Text Box 531" o:spid="_x0000_s1555" type="#_x0000_t202" style="position:absolute;left:361;top:370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" stroked="f">
                  <v:textbox inset="0,0,0,0">
                    <w:txbxContent>
                      <w:p w14:paraId="5127962E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</w:t>
                        </w:r>
                      </w:p>
                    </w:txbxContent>
                  </v:textbox>
                </v:shape>
                <v:shape id="Text Box 532" o:spid="_x0000_s1556" type="#_x0000_t202" style="position:absolute;left:332;top:821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" stroked="f">
                  <v:textbox inset="0,0,0,0">
                    <w:txbxContent>
                      <w:p w14:paraId="3AB3C623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2 dílné okno, křídlo KLASIK</w:t>
      </w:r>
    </w:p>
    <w:p w14:paraId="3DCF35AB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Barva : BÍLÁ</w:t>
      </w:r>
    </w:p>
    <w:p w14:paraId="514AAC93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Zasklení:</w:t>
      </w:r>
    </w:p>
    <w:p w14:paraId="38CB59DF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1 x 4/16/4 U=1,1 teplý rám. SWSPC+</w:t>
      </w:r>
    </w:p>
    <w:p w14:paraId="6C438B03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1 x 4/16/4 U=1,1 teplý rám. SWSPC+</w:t>
      </w:r>
    </w:p>
    <w:p w14:paraId="7638EB78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FLOAT MATOVANÝ</w:t>
      </w:r>
    </w:p>
    <w:p w14:paraId="00AE64B1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Kování:</w:t>
      </w:r>
    </w:p>
    <w:p w14:paraId="3D5984C9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pevné zasklení do rámu</w:t>
      </w:r>
    </w:p>
    <w:p w14:paraId="2E47EC7D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Otevíravě-sklopné mikro. SH0 L</w:t>
      </w:r>
    </w:p>
    <w:p w14:paraId="184831B5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DOLE MATNÉ SKLO</w:t>
      </w:r>
    </w:p>
    <w:p w14:paraId="24A7AC5F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Dole podparapetní profil 30</w:t>
      </w:r>
    </w:p>
    <w:p w14:paraId="4F8C7427" w14:textId="30D8B49A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</w:t>
      </w:r>
    </w:p>
    <w:p w14:paraId="5A50EC7C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7A4FAC68" w14:textId="77777777" w:rsidR="00613EB7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</w:t>
      </w:r>
    </w:p>
    <w:p w14:paraId="5E2C05AC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6307C1F2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43FC0095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1B3E8362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4D3B7A88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77B81B2B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62960662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312B5F03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6A4CA5D2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36CBC9D9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271E0D9B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699C5064" w14:textId="04953AB6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6BFA1106" w14:textId="736BFE83" w:rsidR="002C34CE" w:rsidRDefault="002C34CE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110FDC68" w14:textId="28873C27" w:rsidR="002C34CE" w:rsidRDefault="002C34CE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671B6AC0" w14:textId="21DB25A3" w:rsidR="002C34CE" w:rsidRDefault="002C34CE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6F3FA88B" w14:textId="77777777" w:rsidR="002C34CE" w:rsidRDefault="002C34CE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1BCCAE1E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445D8998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318DB55E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02460F05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238E80FD" w14:textId="77777777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6D8D3599" w14:textId="54BAF67A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>12       1.00 ks</w:t>
      </w:r>
    </w:p>
    <w:p w14:paraId="5D4E25A4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5-komor TROCAL 70</w:t>
      </w:r>
    </w:p>
    <w:p w14:paraId="1A06F68C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7701E131" wp14:editId="1E291515">
                <wp:simplePos x="0" y="0"/>
                <wp:positionH relativeFrom="column">
                  <wp:posOffset>182880</wp:posOffset>
                </wp:positionH>
                <wp:positionV relativeFrom="paragraph">
                  <wp:posOffset>0</wp:posOffset>
                </wp:positionV>
                <wp:extent cx="2011680" cy="1981200"/>
                <wp:effectExtent l="0" t="0" r="0" b="0"/>
                <wp:wrapNone/>
                <wp:docPr id="4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1981200"/>
                          <a:chOff x="0" y="0"/>
                          <a:chExt cx="3168" cy="3120"/>
                        </a:xfrm>
                      </wpg:grpSpPr>
                      <wps:wsp>
                        <wps:cNvPr id="5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278" y="2189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132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36"/>
                        <wps:cNvCnPr>
                          <a:cxnSpLocks noChangeShapeType="1"/>
                        </wps:cNvCnPr>
                        <wps:spPr bwMode="auto">
                          <a:xfrm flipV="1">
                            <a:off x="873" y="2132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873" y="2189"/>
                            <a:ext cx="57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38"/>
                        <wps:cNvCnPr>
                          <a:cxnSpLocks noChangeShapeType="1"/>
                        </wps:cNvCnPr>
                        <wps:spPr bwMode="auto">
                          <a:xfrm flipV="1">
                            <a:off x="873" y="2132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4" y="2132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1444" y="2189"/>
                            <a:ext cx="60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4" y="2132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049" y="2132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43"/>
                        <wps:cNvCnPr>
                          <a:cxnSpLocks noChangeShapeType="1"/>
                        </wps:cNvCnPr>
                        <wps:spPr bwMode="auto">
                          <a:xfrm flipV="1">
                            <a:off x="2510" y="1640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2395" y="1671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2395" y="164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46"/>
                        <wps:cNvCnPr>
                          <a:cxnSpLocks noChangeShapeType="1"/>
                        </wps:cNvCnPr>
                        <wps:spPr bwMode="auto">
                          <a:xfrm flipV="1">
                            <a:off x="2510" y="86"/>
                            <a:ext cx="0" cy="155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2395" y="164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2395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49"/>
                        <wps:cNvCnPr>
                          <a:cxnSpLocks noChangeShapeType="1"/>
                        </wps:cNvCnPr>
                        <wps:spPr bwMode="auto">
                          <a:xfrm flipV="1">
                            <a:off x="2971" y="86"/>
                            <a:ext cx="0" cy="158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2856" y="1671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2856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278" y="2449"/>
                            <a:ext cx="177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391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54"/>
                        <wps:cNvCnPr>
                          <a:cxnSpLocks noChangeShapeType="1"/>
                        </wps:cNvCnPr>
                        <wps:spPr bwMode="auto">
                          <a:xfrm flipV="1">
                            <a:off x="2049" y="2391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278" y="1671"/>
                            <a:ext cx="177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5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1640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278" y="1640"/>
                            <a:ext cx="177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2049" y="1640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59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86"/>
                            <a:ext cx="0" cy="155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278" y="86"/>
                            <a:ext cx="177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2049" y="86"/>
                            <a:ext cx="0" cy="155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278" y="1640"/>
                            <a:ext cx="177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869" y="15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1430" y="1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869" y="1573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1430" y="1573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278" y="86"/>
                            <a:ext cx="39" cy="3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568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1" y="86"/>
                            <a:ext cx="38" cy="3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2011" y="1602"/>
                            <a:ext cx="38" cy="3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57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1602"/>
                            <a:ext cx="39" cy="3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317" y="1602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57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7" y="125"/>
                            <a:ext cx="0" cy="147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317" y="125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869" y="125"/>
                            <a:ext cx="0" cy="147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397" y="1521"/>
                            <a:ext cx="39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576"/>
                        <wps:cNvCnPr>
                          <a:cxnSpLocks noChangeShapeType="1"/>
                        </wps:cNvCnPr>
                        <wps:spPr bwMode="auto">
                          <a:xfrm flipV="1">
                            <a:off x="397" y="205"/>
                            <a:ext cx="0" cy="13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397" y="205"/>
                            <a:ext cx="39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788" y="205"/>
                            <a:ext cx="0" cy="13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579"/>
                        <wps:cNvCnPr>
                          <a:cxnSpLocks noChangeShapeType="1"/>
                        </wps:cNvCnPr>
                        <wps:spPr bwMode="auto">
                          <a:xfrm flipV="1">
                            <a:off x="317" y="1521"/>
                            <a:ext cx="80" cy="8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317" y="125"/>
                            <a:ext cx="80" cy="8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581"/>
                        <wps:cNvCnPr>
                          <a:cxnSpLocks noChangeShapeType="1"/>
                        </wps:cNvCnPr>
                        <wps:spPr bwMode="auto">
                          <a:xfrm flipV="1">
                            <a:off x="788" y="125"/>
                            <a:ext cx="81" cy="8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788" y="1521"/>
                            <a:ext cx="81" cy="8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811" y="977"/>
                            <a:ext cx="35" cy="83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821" y="1013"/>
                            <a:ext cx="15" cy="78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Line 58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7" y="205"/>
                            <a:ext cx="196" cy="13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593" y="205"/>
                            <a:ext cx="195" cy="13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Line 587"/>
                        <wps:cNvCnPr>
                          <a:cxnSpLocks noChangeShapeType="1"/>
                        </wps:cNvCnPr>
                        <wps:spPr bwMode="auto">
                          <a:xfrm flipV="1">
                            <a:off x="397" y="863"/>
                            <a:ext cx="391" cy="65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397" y="205"/>
                            <a:ext cx="391" cy="65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877" y="1602"/>
                            <a:ext cx="55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590"/>
                        <wps:cNvCnPr>
                          <a:cxnSpLocks noChangeShapeType="1"/>
                        </wps:cNvCnPr>
                        <wps:spPr bwMode="auto">
                          <a:xfrm flipV="1">
                            <a:off x="877" y="125"/>
                            <a:ext cx="0" cy="147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877" y="125"/>
                            <a:ext cx="55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1430" y="125"/>
                            <a:ext cx="0" cy="147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958" y="1521"/>
                            <a:ext cx="39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594"/>
                        <wps:cNvCnPr>
                          <a:cxnSpLocks noChangeShapeType="1"/>
                        </wps:cNvCnPr>
                        <wps:spPr bwMode="auto">
                          <a:xfrm flipV="1">
                            <a:off x="958" y="205"/>
                            <a:ext cx="0" cy="13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958" y="205"/>
                            <a:ext cx="39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1349" y="205"/>
                            <a:ext cx="0" cy="13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597"/>
                        <wps:cNvCnPr>
                          <a:cxnSpLocks noChangeShapeType="1"/>
                        </wps:cNvCnPr>
                        <wps:spPr bwMode="auto">
                          <a:xfrm flipV="1">
                            <a:off x="877" y="1521"/>
                            <a:ext cx="81" cy="8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877" y="125"/>
                            <a:ext cx="81" cy="8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5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9" y="125"/>
                            <a:ext cx="81" cy="8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1349" y="1521"/>
                            <a:ext cx="81" cy="8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958" y="863"/>
                            <a:ext cx="391" cy="65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602"/>
                        <wps:cNvCnPr>
                          <a:cxnSpLocks noChangeShapeType="1"/>
                        </wps:cNvCnPr>
                        <wps:spPr bwMode="auto">
                          <a:xfrm flipV="1">
                            <a:off x="958" y="205"/>
                            <a:ext cx="391" cy="65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60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59" y="125"/>
                            <a:ext cx="0" cy="147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1459" y="125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2011" y="125"/>
                            <a:ext cx="0" cy="147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1459" y="1602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60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39" y="205"/>
                            <a:ext cx="0" cy="13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1539" y="205"/>
                            <a:ext cx="39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609"/>
                        <wps:cNvCnPr>
                          <a:cxnSpLocks noChangeShapeType="1"/>
                        </wps:cNvCnPr>
                        <wps:spPr bwMode="auto">
                          <a:xfrm>
                            <a:off x="1930" y="205"/>
                            <a:ext cx="0" cy="13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1539" y="1521"/>
                            <a:ext cx="39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611"/>
                        <wps:cNvCnPr>
                          <a:cxnSpLocks noChangeShapeType="1"/>
                        </wps:cNvCnPr>
                        <wps:spPr bwMode="auto">
                          <a:xfrm>
                            <a:off x="1459" y="125"/>
                            <a:ext cx="80" cy="8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6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0" y="125"/>
                            <a:ext cx="81" cy="8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1930" y="1521"/>
                            <a:ext cx="81" cy="8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6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59" y="1521"/>
                            <a:ext cx="80" cy="8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1481" y="977"/>
                            <a:ext cx="36" cy="83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492" y="1013"/>
                            <a:ext cx="14" cy="78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Line 6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39" y="205"/>
                            <a:ext cx="196" cy="13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1735" y="205"/>
                            <a:ext cx="195" cy="13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1539" y="863"/>
                            <a:ext cx="391" cy="65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6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539" y="205"/>
                            <a:ext cx="391" cy="65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Text Box 621"/>
                        <wps:cNvSpPr txBox="1">
                          <a:spLocks noChangeArrowheads="1"/>
                        </wps:cNvSpPr>
                        <wps:spPr bwMode="auto">
                          <a:xfrm>
                            <a:off x="332" y="1992"/>
                            <a:ext cx="5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4C6BE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574.3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2" name="Text Box 622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1992"/>
                            <a:ext cx="5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08D2F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551.3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3" name="Text Box 623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1992"/>
                            <a:ext cx="5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05A2B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584.3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" name="Text Box 624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1637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4A6A3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5" name="Text Box 625"/>
                        <wps:cNvSpPr txBox="1">
                          <a:spLocks noChangeArrowheads="1"/>
                        </wps:cNvSpPr>
                        <wps:spPr bwMode="auto">
                          <a:xfrm>
                            <a:off x="2290" y="850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0E149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6" name="Text Box 626"/>
                        <wps:cNvSpPr txBox="1">
                          <a:spLocks noChangeArrowheads="1"/>
                        </wps:cNvSpPr>
                        <wps:spPr bwMode="auto">
                          <a:xfrm>
                            <a:off x="2751" y="869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F754D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1530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" name="Text Box 627"/>
                        <wps:cNvSpPr txBox="1">
                          <a:spLocks noChangeArrowheads="1"/>
                        </wps:cNvSpPr>
                        <wps:spPr bwMode="auto">
                          <a:xfrm>
                            <a:off x="946" y="2252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06664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1710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" name="Text Box 628"/>
                        <wps:cNvSpPr txBox="1">
                          <a:spLocks noChangeArrowheads="1"/>
                        </wps:cNvSpPr>
                        <wps:spPr bwMode="auto">
                          <a:xfrm>
                            <a:off x="332" y="485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E7054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9" name="Text Box 629"/>
                        <wps:cNvSpPr txBox="1">
                          <a:spLocks noChangeArrowheads="1"/>
                        </wps:cNvSpPr>
                        <wps:spPr bwMode="auto">
                          <a:xfrm>
                            <a:off x="898" y="485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4FEE5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0" name="Text Box 630"/>
                        <wps:cNvSpPr txBox="1">
                          <a:spLocks noChangeArrowheads="1"/>
                        </wps:cNvSpPr>
                        <wps:spPr bwMode="auto">
                          <a:xfrm>
                            <a:off x="1474" y="485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FD347" w14:textId="77777777" w:rsidR="00ED584B" w:rsidRDefault="00ED584B" w:rsidP="00ED584B">
                              <w:pPr>
                                <w:autoSpaceDE w:val="0"/>
                                <w:autoSpaceDN w:val="0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1E131" id="Group 533" o:spid="_x0000_s1557" style="position:absolute;margin-left:14.4pt;margin-top:0;width:158.4pt;height:156pt;z-index:251664384" coordsize="3168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" o:allowincell="f">
                <v:line id="Line 534" o:spid="_x0000_s1558" style="position:absolute;visibility:visible;mso-wrap-style:square" from="278,2189" to="873,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" strokeweight=".20556mm"/>
                <v:line id="Line 535" o:spid="_x0000_s1559" style="position:absolute;flip:y;visibility:visible;mso-wrap-style:square" from="278,2132" to="278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" strokeweight=".20556mm"/>
                <v:line id="Line 536" o:spid="_x0000_s1560" style="position:absolute;flip:y;visibility:visible;mso-wrap-style:square" from="873,2132" to="873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" strokeweight=".20556mm"/>
                <v:line id="Line 537" o:spid="_x0000_s1561" style="position:absolute;visibility:visible;mso-wrap-style:square" from="873,2189" to="1444,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" strokeweight=".20556mm"/>
                <v:line id="Line 538" o:spid="_x0000_s1562" style="position:absolute;flip:y;visibility:visible;mso-wrap-style:square" from="873,2132" to="873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" strokeweight=".20556mm"/>
                <v:line id="Line 539" o:spid="_x0000_s1563" style="position:absolute;flip:y;visibility:visible;mso-wrap-style:square" from="1444,2132" to="1444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" strokeweight=".20556mm"/>
                <v:line id="Line 540" o:spid="_x0000_s1564" style="position:absolute;visibility:visible;mso-wrap-style:square" from="1444,2189" to="2049,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" strokeweight=".20556mm"/>
                <v:line id="Line 541" o:spid="_x0000_s1565" style="position:absolute;flip:y;visibility:visible;mso-wrap-style:square" from="1444,2132" to="1444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" strokeweight=".20556mm"/>
                <v:line id="Line 542" o:spid="_x0000_s1566" style="position:absolute;flip:y;visibility:visible;mso-wrap-style:square" from="2049,2132" to="2049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" strokeweight=".20556mm"/>
                <v:line id="Line 543" o:spid="_x0000_s1567" style="position:absolute;flip:y;visibility:visible;mso-wrap-style:square" from="2510,1640" to="2510,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" strokeweight=".20556mm"/>
                <v:line id="Line 544" o:spid="_x0000_s1568" style="position:absolute;visibility:visible;mso-wrap-style:square" from="2395,1671" to="2625,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" strokeweight=".20556mm"/>
                <v:line id="Line 545" o:spid="_x0000_s1569" style="position:absolute;visibility:visible;mso-wrap-style:square" from="2395,1640" to="2625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" strokeweight=".20556mm"/>
                <v:line id="Line 546" o:spid="_x0000_s1570" style="position:absolute;flip:y;visibility:visible;mso-wrap-style:square" from="2510,86" to="2510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" strokeweight=".20556mm"/>
                <v:line id="Line 547" o:spid="_x0000_s1571" style="position:absolute;visibility:visible;mso-wrap-style:square" from="2395,1640" to="2625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" strokeweight=".20556mm"/>
                <v:line id="Line 548" o:spid="_x0000_s1572" style="position:absolute;visibility:visible;mso-wrap-style:square" from="2395,86" to="2625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" strokeweight=".20556mm"/>
                <v:line id="Line 549" o:spid="_x0000_s1573" style="position:absolute;flip:y;visibility:visible;mso-wrap-style:square" from="2971,86" to="2971,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" strokeweight=".20556mm"/>
                <v:line id="Line 550" o:spid="_x0000_s1574" style="position:absolute;visibility:visible;mso-wrap-style:square" from="2856,1671" to="3086,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" strokeweight=".20556mm"/>
                <v:line id="Line 551" o:spid="_x0000_s1575" style="position:absolute;visibility:visible;mso-wrap-style:square" from="2856,86" to="3086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" strokeweight=".20556mm"/>
                <v:line id="Line 552" o:spid="_x0000_s1576" style="position:absolute;visibility:visible;mso-wrap-style:square" from="278,2449" to="2049,2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" strokeweight=".20556mm"/>
                <v:line id="Line 553" o:spid="_x0000_s1577" style="position:absolute;flip:y;visibility:visible;mso-wrap-style:square" from="278,2391" to="278,2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" strokeweight=".20556mm"/>
                <v:line id="Line 554" o:spid="_x0000_s1578" style="position:absolute;flip:y;visibility:visible;mso-wrap-style:square" from="2049,2391" to="2049,2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" strokeweight=".20556mm"/>
                <v:line id="Line 555" o:spid="_x0000_s1579" style="position:absolute;visibility:visible;mso-wrap-style:square" from="278,1671" to="2049,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" strokeweight=".20556mm"/>
                <v:line id="Line 556" o:spid="_x0000_s1580" style="position:absolute;flip:y;visibility:visible;mso-wrap-style:square" from="278,1640" to="278,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" strokeweight=".20556mm"/>
                <v:line id="Line 557" o:spid="_x0000_s1581" style="position:absolute;visibility:visible;mso-wrap-style:square" from="278,1640" to="2049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" strokeweight=".20556mm"/>
                <v:line id="Line 558" o:spid="_x0000_s1582" style="position:absolute;visibility:visible;mso-wrap-style:square" from="2049,1640" to="2049,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" strokeweight=".20556mm"/>
                <v:line id="Line 559" o:spid="_x0000_s1583" style="position:absolute;flip:y;visibility:visible;mso-wrap-style:square" from="278,86" to="278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" strokeweight=".20556mm"/>
                <v:line id="Line 560" o:spid="_x0000_s1584" style="position:absolute;visibility:visible;mso-wrap-style:square" from="278,86" to="204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" strokeweight=".20556mm"/>
                <v:line id="Line 561" o:spid="_x0000_s1585" style="position:absolute;visibility:visible;mso-wrap-style:square" from="2049,86" to="2049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" strokeweight=".20556mm"/>
                <v:line id="Line 562" o:spid="_x0000_s1586" style="position:absolute;visibility:visible;mso-wrap-style:square" from="278,1640" to="2049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" strokeweight=".20556mm"/>
                <v:line id="Line 563" o:spid="_x0000_s1587" style="position:absolute;visibility:visible;mso-wrap-style:square" from="869,154" to="877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" strokeweight=".20556mm"/>
                <v:line id="Line 564" o:spid="_x0000_s1588" style="position:absolute;visibility:visible;mso-wrap-style:square" from="1430,154" to="1459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" strokeweight=".20556mm"/>
                <v:line id="Line 565" o:spid="_x0000_s1589" style="position:absolute;visibility:visible;mso-wrap-style:square" from="869,1573" to="877,1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" strokeweight=".20556mm"/>
                <v:line id="Line 566" o:spid="_x0000_s1590" style="position:absolute;visibility:visible;mso-wrap-style:square" from="1430,1573" to="1459,1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" strokeweight=".20556mm"/>
                <v:line id="Line 567" o:spid="_x0000_s1591" style="position:absolute;visibility:visible;mso-wrap-style:square" from="278,86" to="317,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" strokeweight=".20556mm"/>
                <v:line id="Line 568" o:spid="_x0000_s1592" style="position:absolute;flip:y;visibility:visible;mso-wrap-style:square" from="2011,86" to="2049,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" strokeweight=".20556mm"/>
                <v:line id="Line 569" o:spid="_x0000_s1593" style="position:absolute;visibility:visible;mso-wrap-style:square" from="2011,1602" to="2049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" strokeweight=".20556mm"/>
                <v:line id="Line 570" o:spid="_x0000_s1594" style="position:absolute;flip:y;visibility:visible;mso-wrap-style:square" from="278,1602" to="317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" strokeweight=".20556mm"/>
                <v:line id="Line 571" o:spid="_x0000_s1595" style="position:absolute;visibility:visible;mso-wrap-style:square" from="317,1602" to="869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" strokecolor="blue" strokeweight=".20556mm"/>
                <v:line id="Line 572" o:spid="_x0000_s1596" style="position:absolute;flip:y;visibility:visible;mso-wrap-style:square" from="317,125" to="317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" strokecolor="blue" strokeweight=".20556mm"/>
                <v:line id="Line 573" o:spid="_x0000_s1597" style="position:absolute;visibility:visible;mso-wrap-style:square" from="317,125" to="869,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" strokecolor="blue" strokeweight=".20556mm"/>
                <v:line id="Line 574" o:spid="_x0000_s1598" style="position:absolute;visibility:visible;mso-wrap-style:square" from="869,125" to="869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" strokecolor="blue" strokeweight=".20556mm"/>
                <v:line id="Line 575" o:spid="_x0000_s1599" style="position:absolute;visibility:visible;mso-wrap-style:square" from="397,1521" to="788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" strokecolor="blue" strokeweight=".20556mm"/>
                <v:line id="Line 576" o:spid="_x0000_s1600" style="position:absolute;flip:y;visibility:visible;mso-wrap-style:square" from="397,205" to="397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" strokecolor="blue" strokeweight=".20556mm"/>
                <v:line id="Line 577" o:spid="_x0000_s1601" style="position:absolute;visibility:visible;mso-wrap-style:square" from="397,205" to="788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" strokecolor="blue" strokeweight=".20556mm"/>
                <v:line id="Line 578" o:spid="_x0000_s1602" style="position:absolute;visibility:visible;mso-wrap-style:square" from="788,205" to="788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" strokecolor="blue" strokeweight=".20556mm"/>
                <v:line id="Line 579" o:spid="_x0000_s1603" style="position:absolute;flip:y;visibility:visible;mso-wrap-style:square" from="317,1521" to="397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" strokecolor="blue" strokeweight=".20556mm"/>
                <v:line id="Line 580" o:spid="_x0000_s1604" style="position:absolute;visibility:visible;mso-wrap-style:square" from="317,125" to="397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" strokecolor="blue" strokeweight=".20556mm"/>
                <v:line id="Line 581" o:spid="_x0000_s1605" style="position:absolute;flip:y;visibility:visible;mso-wrap-style:square" from="788,125" to="869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" strokecolor="blue" strokeweight=".20556mm"/>
                <v:line id="Line 582" o:spid="_x0000_s1606" style="position:absolute;visibility:visible;mso-wrap-style:square" from="788,1521" to="869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" strokecolor="blue" strokeweight=".20556mm"/>
                <v:rect id="Rectangle 583" o:spid="_x0000_s1607" style="position:absolute;left:811;top:977;width:35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" filled="f" strokecolor="blue" strokeweight=".20556mm"/>
                <v:rect id="Rectangle 584" o:spid="_x0000_s1608" style="position:absolute;left:821;top:1013;width:15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" filled="f" strokecolor="blue" strokeweight=".20556mm"/>
                <v:line id="Line 585" o:spid="_x0000_s1609" style="position:absolute;flip:y;visibility:visible;mso-wrap-style:square" from="397,205" to="593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" strokecolor="blue" strokeweight=".20556mm"/>
                <v:line id="Line 586" o:spid="_x0000_s1610" style="position:absolute;visibility:visible;mso-wrap-style:square" from="593,205" to="788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" strokecolor="blue" strokeweight=".20556mm"/>
                <v:line id="Line 587" o:spid="_x0000_s1611" style="position:absolute;flip:y;visibility:visible;mso-wrap-style:square" from="397,863" to="788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" strokecolor="blue" strokeweight=".20556mm"/>
                <v:line id="Line 588" o:spid="_x0000_s1612" style="position:absolute;visibility:visible;mso-wrap-style:square" from="397,205" to="788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" strokecolor="blue" strokeweight=".20556mm"/>
                <v:line id="Line 589" o:spid="_x0000_s1613" style="position:absolute;visibility:visible;mso-wrap-style:square" from="877,1602" to="1430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" strokecolor="blue" strokeweight=".20556mm"/>
                <v:line id="Line 590" o:spid="_x0000_s1614" style="position:absolute;flip:y;visibility:visible;mso-wrap-style:square" from="877,125" to="877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" strokecolor="blue" strokeweight=".20556mm">
                  <v:stroke dashstyle="3 1"/>
                </v:line>
                <v:line id="Line 591" o:spid="_x0000_s1615" style="position:absolute;visibility:visible;mso-wrap-style:square" from="877,125" to="1430,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" strokecolor="blue" strokeweight=".20556mm"/>
                <v:line id="Line 592" o:spid="_x0000_s1616" style="position:absolute;visibility:visible;mso-wrap-style:square" from="1430,125" to="1430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" strokecolor="blue" strokeweight=".20556mm"/>
                <v:line id="Line 593" o:spid="_x0000_s1617" style="position:absolute;visibility:visible;mso-wrap-style:square" from="958,1521" to="1349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" strokecolor="blue" strokeweight=".20556mm"/>
                <v:line id="Line 594" o:spid="_x0000_s1618" style="position:absolute;flip:y;visibility:visible;mso-wrap-style:square" from="958,205" to="958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" strokecolor="blue" strokeweight=".20556mm"/>
                <v:line id="Line 595" o:spid="_x0000_s1619" style="position:absolute;visibility:visible;mso-wrap-style:square" from="958,205" to="1349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" strokecolor="blue" strokeweight=".20556mm"/>
                <v:line id="Line 596" o:spid="_x0000_s1620" style="position:absolute;visibility:visible;mso-wrap-style:square" from="1349,205" to="1349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" strokecolor="blue" strokeweight=".20556mm"/>
                <v:line id="Line 597" o:spid="_x0000_s1621" style="position:absolute;flip:y;visibility:visible;mso-wrap-style:square" from="877,1521" to="958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" strokecolor="blue" strokeweight=".20556mm"/>
                <v:line id="Line 598" o:spid="_x0000_s1622" style="position:absolute;visibility:visible;mso-wrap-style:square" from="877,125" to="958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" strokecolor="blue" strokeweight=".20556mm"/>
                <v:line id="Line 599" o:spid="_x0000_s1623" style="position:absolute;flip:y;visibility:visible;mso-wrap-style:square" from="1349,125" to="1430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" strokecolor="blue" strokeweight=".20556mm"/>
                <v:line id="Line 600" o:spid="_x0000_s1624" style="position:absolute;visibility:visible;mso-wrap-style:square" from="1349,1521" to="1430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" strokecolor="blue" strokeweight=".20556mm"/>
                <v:line id="Line 601" o:spid="_x0000_s1625" style="position:absolute;visibility:visible;mso-wrap-style:square" from="958,863" to="1349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" strokecolor="blue" strokeweight=".20556mm"/>
                <v:line id="Line 602" o:spid="_x0000_s1626" style="position:absolute;flip:y;visibility:visible;mso-wrap-style:square" from="958,205" to="1349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" strokecolor="blue" strokeweight=".20556mm"/>
                <v:line id="Line 603" o:spid="_x0000_s1627" style="position:absolute;flip:y;visibility:visible;mso-wrap-style:square" from="1459,125" to="1459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" strokecolor="blue" strokeweight=".20556mm"/>
                <v:line id="Line 604" o:spid="_x0000_s1628" style="position:absolute;visibility:visible;mso-wrap-style:square" from="1459,125" to="2011,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" strokecolor="blue" strokeweight=".20556mm"/>
                <v:line id="Line 605" o:spid="_x0000_s1629" style="position:absolute;visibility:visible;mso-wrap-style:square" from="2011,125" to="2011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" strokecolor="blue" strokeweight=".20556mm"/>
                <v:line id="Line 606" o:spid="_x0000_s1630" style="position:absolute;visibility:visible;mso-wrap-style:square" from="1459,1602" to="2011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" strokecolor="blue" strokeweight=".20556mm"/>
                <v:line id="Line 607" o:spid="_x0000_s1631" style="position:absolute;flip:y;visibility:visible;mso-wrap-style:square" from="1539,205" to="1539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" strokecolor="blue" strokeweight=".20556mm"/>
                <v:line id="Line 608" o:spid="_x0000_s1632" style="position:absolute;visibility:visible;mso-wrap-style:square" from="1539,205" to="1930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" strokecolor="blue" strokeweight=".20556mm"/>
                <v:line id="Line 609" o:spid="_x0000_s1633" style="position:absolute;visibility:visible;mso-wrap-style:square" from="1930,205" to="1930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" strokecolor="blue" strokeweight=".20556mm"/>
                <v:line id="Line 610" o:spid="_x0000_s1634" style="position:absolute;visibility:visible;mso-wrap-style:square" from="1539,1521" to="1930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" strokecolor="blue" strokeweight=".20556mm"/>
                <v:line id="Line 611" o:spid="_x0000_s1635" style="position:absolute;visibility:visible;mso-wrap-style:square" from="1459,125" to="1539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" strokecolor="blue" strokeweight=".20556mm"/>
                <v:line id="Line 612" o:spid="_x0000_s1636" style="position:absolute;flip:y;visibility:visible;mso-wrap-style:square" from="1930,125" to="2011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" strokecolor="blue" strokeweight=".20556mm"/>
                <v:line id="Line 613" o:spid="_x0000_s1637" style="position:absolute;visibility:visible;mso-wrap-style:square" from="1930,1521" to="2011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" strokecolor="blue" strokeweight=".20556mm"/>
                <v:line id="Line 614" o:spid="_x0000_s1638" style="position:absolute;flip:y;visibility:visible;mso-wrap-style:square" from="1459,1521" to="1539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" strokecolor="blue" strokeweight=".20556mm"/>
                <v:rect id="Rectangle 615" o:spid="_x0000_s1639" style="position:absolute;left:1481;top:977;width:36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" filled="f" strokecolor="blue" strokeweight=".20556mm"/>
                <v:rect id="Rectangle 616" o:spid="_x0000_s1640" style="position:absolute;left:1492;top:1013;width:14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" filled="f" strokecolor="blue" strokeweight=".20556mm"/>
                <v:line id="Line 617" o:spid="_x0000_s1641" style="position:absolute;flip:y;visibility:visible;mso-wrap-style:square" from="1539,205" to="1735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" strokecolor="blue" strokeweight=".20556mm"/>
                <v:line id="Line 618" o:spid="_x0000_s1642" style="position:absolute;visibility:visible;mso-wrap-style:square" from="1735,205" to="1930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" strokecolor="blue" strokeweight=".20556mm"/>
                <v:line id="Line 619" o:spid="_x0000_s1643" style="position:absolute;visibility:visible;mso-wrap-style:square" from="1539,863" to="1930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" strokecolor="blue" strokeweight=".20556mm"/>
                <v:line id="Line 620" o:spid="_x0000_s1644" style="position:absolute;flip:y;visibility:visible;mso-wrap-style:square" from="1539,205" to="1930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" strokecolor="blue" strokeweight=".20556mm"/>
                <v:shape id="Text Box 621" o:spid="_x0000_s1645" type="#_x0000_t202" style="position:absolute;left:332;top:1992;width:5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" stroked="f">
                  <v:textbox inset="0,0,0,0">
                    <w:txbxContent>
                      <w:p w14:paraId="2AA4C6BE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574.3</w:t>
                        </w:r>
                      </w:p>
                    </w:txbxContent>
                  </v:textbox>
                </v:shape>
                <v:shape id="Text Box 622" o:spid="_x0000_s1646" type="#_x0000_t202" style="position:absolute;left:918;top:1992;width:5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" stroked="f">
                  <v:textbox inset="0,0,0,0">
                    <w:txbxContent>
                      <w:p w14:paraId="74608D2F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551.3</w:t>
                        </w:r>
                      </w:p>
                    </w:txbxContent>
                  </v:textbox>
                </v:shape>
                <v:shape id="Text Box 623" o:spid="_x0000_s1647" type="#_x0000_t202" style="position:absolute;left:1503;top:1992;width:5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" stroked="f">
                  <v:textbox inset="0,0,0,0">
                    <w:txbxContent>
                      <w:p w14:paraId="41B05A2B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584.3</w:t>
                        </w:r>
                      </w:p>
                    </w:txbxContent>
                  </v:textbox>
                </v:shape>
                <v:shape id="Text Box 624" o:spid="_x0000_s1648" type="#_x0000_t202" style="position:absolute;left:2348;top:1637;width:2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" stroked="f">
                  <v:textbox inset="0,0,0,0">
                    <w:txbxContent>
                      <w:p w14:paraId="37A4A6A3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625" o:spid="_x0000_s1649" type="#_x0000_t202" style="position:absolute;left:2290;top:850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" stroked="f">
                  <v:textbox inset="0,0,0,0">
                    <w:txbxContent>
                      <w:p w14:paraId="19E0E149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1500</w:t>
                        </w:r>
                      </w:p>
                    </w:txbxContent>
                  </v:textbox>
                </v:shape>
                <v:shape id="Text Box 626" o:spid="_x0000_s1650" type="#_x0000_t202" style="position:absolute;left:2751;top:869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" stroked="f">
                  <v:textbox inset="0,0,0,0">
                    <w:txbxContent>
                      <w:p w14:paraId="2D4F754D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1530</w:t>
                        </w:r>
                      </w:p>
                    </w:txbxContent>
                  </v:textbox>
                </v:shape>
                <v:shape id="Text Box 627" o:spid="_x0000_s1651" type="#_x0000_t202" style="position:absolute;left:946;top:2252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" stroked="f">
                  <v:textbox inset="0,0,0,0">
                    <w:txbxContent>
                      <w:p w14:paraId="14E06664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1710</w:t>
                        </w:r>
                      </w:p>
                    </w:txbxContent>
                  </v:textbox>
                </v:shape>
                <v:shape id="Text Box 628" o:spid="_x0000_s1652" type="#_x0000_t202" style="position:absolute;left:332;top:485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" stroked="f">
                  <v:textbox inset="0,0,0,0">
                    <w:txbxContent>
                      <w:p w14:paraId="3A7E7054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</w:t>
                        </w:r>
                      </w:p>
                    </w:txbxContent>
                  </v:textbox>
                </v:shape>
                <v:shape id="Text Box 629" o:spid="_x0000_s1653" type="#_x0000_t202" style="position:absolute;left:898;top:485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" stroked="f">
                  <v:textbox inset="0,0,0,0">
                    <w:txbxContent>
                      <w:p w14:paraId="0C44FEE5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</w:p>
                    </w:txbxContent>
                  </v:textbox>
                </v:shape>
                <v:shape id="Text Box 630" o:spid="_x0000_s1654" type="#_x0000_t202" style="position:absolute;left:1474;top:485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" stroked="f">
                  <v:textbox inset="0,0,0,0">
                    <w:txbxContent>
                      <w:p w14:paraId="098FD347" w14:textId="77777777" w:rsidR="00ED584B" w:rsidRDefault="00ED584B" w:rsidP="00ED584B">
                        <w:pPr>
                          <w:autoSpaceDE w:val="0"/>
                          <w:autoSpaceDN w:val="0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3 dílné okno, křídlo KLASIK</w:t>
      </w:r>
    </w:p>
    <w:p w14:paraId="182D16E7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Barva : BÍLÁ</w:t>
      </w:r>
    </w:p>
    <w:p w14:paraId="14D45EAF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Zasklení:</w:t>
      </w:r>
    </w:p>
    <w:p w14:paraId="32410CFB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3 x 4/16/4 U=1,1 teplý rám. SWSPC+</w:t>
      </w:r>
    </w:p>
    <w:p w14:paraId="049BD5E0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Kování:</w:t>
      </w:r>
    </w:p>
    <w:p w14:paraId="696899EF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Otevíravě-sklopné mikro. SH0 L</w:t>
      </w:r>
    </w:p>
    <w:p w14:paraId="6CE6626D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Otevíravé štulp     SH0 P</w:t>
      </w:r>
    </w:p>
    <w:p w14:paraId="5D5AF26C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Otevíravě-sklopné mikro. SH0 P</w:t>
      </w:r>
    </w:p>
    <w:p w14:paraId="0512F8C6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Dole podparapetní profil 30</w:t>
      </w:r>
    </w:p>
    <w:p w14:paraId="43DE67BF" w14:textId="7831BD86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</w:t>
      </w:r>
    </w:p>
    <w:p w14:paraId="463EDD7B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74C3A261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10395642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02AECE90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1.00 ks    P Ř Í S L U Š E N S T V Í :</w:t>
      </w:r>
    </w:p>
    <w:p w14:paraId="073720B7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**********************************</w:t>
      </w:r>
    </w:p>
    <w:p w14:paraId="68EEBB03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3.00 ks    Ž A L U Z I E - EURO STYLE</w:t>
      </w:r>
    </w:p>
    <w:p w14:paraId="29894B35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OVLÁDÁNÍ ŘETÍZKEM S BEZP. SPOJKOU</w:t>
      </w:r>
    </w:p>
    <w:p w14:paraId="1316F4BE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BARVA MECHANISMU : BÍLÁ</w:t>
      </w:r>
    </w:p>
    <w:p w14:paraId="10E34EE2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1.59 m2    LAMELA HLINÍKOVÁ CELOSTÍNÍCÍ</w:t>
      </w:r>
    </w:p>
    <w:p w14:paraId="7B55E447" w14:textId="77777777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BARVA DLE VZORNÍKU ROLUX</w:t>
      </w:r>
    </w:p>
    <w:p w14:paraId="29237021" w14:textId="2740C693" w:rsidR="00ED584B" w:rsidRPr="0002206D" w:rsidRDefault="00ED584B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  <w:r w:rsidRPr="0002206D">
        <w:rPr>
          <w:rFonts w:ascii="Courier New" w:hAnsi="Courier New" w:cs="Courier New"/>
          <w:b/>
          <w:bCs/>
          <w:lang w:val="en-US"/>
        </w:rPr>
        <w:t xml:space="preserve">                                                         </w:t>
      </w:r>
    </w:p>
    <w:p w14:paraId="76D6EA20" w14:textId="2CF72C26" w:rsidR="00F23836" w:rsidRDefault="00F23836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21657729" w14:textId="4C993311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07C00D1D" w14:textId="77777777" w:rsidR="00C54CA0" w:rsidRDefault="00C54CA0" w:rsidP="00C54CA0">
      <w:pPr>
        <w:tabs>
          <w:tab w:val="left" w:pos="1530"/>
        </w:tabs>
        <w:rPr>
          <w:b/>
          <w:bC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C54CA0" w14:paraId="5827E42A" w14:textId="77777777" w:rsidTr="00954510"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3C888" w14:textId="51D9BE5F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  <w:r w:rsidRPr="00505E87">
              <w:rPr>
                <w:sz w:val="24"/>
              </w:rPr>
              <w:t xml:space="preserve">Cena za </w:t>
            </w:r>
            <w:r w:rsidR="00D91291">
              <w:rPr>
                <w:sz w:val="24"/>
              </w:rPr>
              <w:t>62</w:t>
            </w:r>
            <w:r w:rsidRPr="00505E87">
              <w:rPr>
                <w:sz w:val="24"/>
              </w:rPr>
              <w:t xml:space="preserve"> ks </w:t>
            </w:r>
            <w:r w:rsidR="00CA5C75">
              <w:rPr>
                <w:sz w:val="24"/>
              </w:rPr>
              <w:t>oken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0EFB0" w14:textId="7F9B4E3D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  <w:tr w:rsidR="00C54CA0" w14:paraId="39642597" w14:textId="77777777" w:rsidTr="00954510">
        <w:tc>
          <w:tcPr>
            <w:tcW w:w="5807" w:type="dxa"/>
            <w:tcBorders>
              <w:left w:val="single" w:sz="4" w:space="0" w:color="auto"/>
            </w:tcBorders>
          </w:tcPr>
          <w:p w14:paraId="0D690610" w14:textId="77777777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  <w:r w:rsidRPr="00505E87">
              <w:rPr>
                <w:sz w:val="24"/>
              </w:rPr>
              <w:t>Demontáž včetně likvidace</w:t>
            </w: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14:paraId="111A4F62" w14:textId="5592742F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  <w:tr w:rsidR="00C54CA0" w14:paraId="739223F6" w14:textId="77777777" w:rsidTr="00954510">
        <w:tc>
          <w:tcPr>
            <w:tcW w:w="5807" w:type="dxa"/>
            <w:tcBorders>
              <w:left w:val="single" w:sz="4" w:space="0" w:color="auto"/>
            </w:tcBorders>
          </w:tcPr>
          <w:p w14:paraId="5202D42B" w14:textId="77777777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  <w:r w:rsidRPr="00505E87">
              <w:rPr>
                <w:sz w:val="24"/>
              </w:rPr>
              <w:t>Montáž</w:t>
            </w: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14:paraId="519245F2" w14:textId="69B324DD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  <w:tr w:rsidR="00C54CA0" w14:paraId="06BA8FEB" w14:textId="77777777" w:rsidTr="00954510">
        <w:tc>
          <w:tcPr>
            <w:tcW w:w="5807" w:type="dxa"/>
            <w:tcBorders>
              <w:left w:val="single" w:sz="4" w:space="0" w:color="auto"/>
            </w:tcBorders>
          </w:tcPr>
          <w:p w14:paraId="487A8668" w14:textId="77777777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  <w:r w:rsidRPr="00505E87">
              <w:rPr>
                <w:sz w:val="24"/>
              </w:rPr>
              <w:t>Zednické začištění</w:t>
            </w: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14:paraId="1F832F4E" w14:textId="71F1DDDB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  <w:tr w:rsidR="00C54CA0" w14:paraId="22F10197" w14:textId="77777777" w:rsidTr="00954510">
        <w:tc>
          <w:tcPr>
            <w:tcW w:w="5807" w:type="dxa"/>
            <w:tcBorders>
              <w:left w:val="single" w:sz="4" w:space="0" w:color="auto"/>
            </w:tcBorders>
          </w:tcPr>
          <w:p w14:paraId="3E2FCFE9" w14:textId="44587E02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  <w:r w:rsidRPr="00505E87">
              <w:rPr>
                <w:sz w:val="24"/>
              </w:rPr>
              <w:t>Parapety vnitřní</w:t>
            </w:r>
            <w:r w:rsidR="00D91291">
              <w:rPr>
                <w:sz w:val="24"/>
              </w:rPr>
              <w:t xml:space="preserve"> – 350 mm</w:t>
            </w: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14:paraId="4B47F78F" w14:textId="17C3A4B4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  <w:tr w:rsidR="00C54CA0" w14:paraId="5EC9164D" w14:textId="77777777" w:rsidTr="00954510">
        <w:tc>
          <w:tcPr>
            <w:tcW w:w="5807" w:type="dxa"/>
            <w:tcBorders>
              <w:left w:val="single" w:sz="4" w:space="0" w:color="auto"/>
            </w:tcBorders>
          </w:tcPr>
          <w:p w14:paraId="12D6D320" w14:textId="22BCF792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  <w:r w:rsidRPr="00505E87">
              <w:rPr>
                <w:sz w:val="24"/>
              </w:rPr>
              <w:t>Parapety v</w:t>
            </w:r>
            <w:r w:rsidR="00D91291">
              <w:rPr>
                <w:sz w:val="24"/>
              </w:rPr>
              <w:t>enkovní – pouze napojení na stávající parapety</w:t>
            </w:r>
            <w:r w:rsidR="00917C78">
              <w:rPr>
                <w:sz w:val="24"/>
              </w:rPr>
              <w:t xml:space="preserve"> -  u oken 60, 61 a 62 dát  nové parapety</w:t>
            </w: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14:paraId="566E4139" w14:textId="558BAAD9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  <w:tr w:rsidR="00C54CA0" w14:paraId="21466B81" w14:textId="77777777" w:rsidTr="00954510"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5B5" w14:textId="77777777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  <w:r w:rsidRPr="00505E87">
              <w:rPr>
                <w:sz w:val="24"/>
              </w:rPr>
              <w:t>Žaluzie na okna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B382" w14:textId="3283C92C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  <w:tr w:rsidR="00C54CA0" w14:paraId="49E5D9B4" w14:textId="77777777" w:rsidTr="00954510">
        <w:tc>
          <w:tcPr>
            <w:tcW w:w="5807" w:type="dxa"/>
            <w:tcBorders>
              <w:top w:val="single" w:sz="4" w:space="0" w:color="auto"/>
            </w:tcBorders>
          </w:tcPr>
          <w:p w14:paraId="2596EF35" w14:textId="77777777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b/>
                <w:sz w:val="24"/>
              </w:rPr>
            </w:pPr>
            <w:r w:rsidRPr="00505E87">
              <w:rPr>
                <w:b/>
                <w:sz w:val="24"/>
              </w:rPr>
              <w:t>Cena celkem vč. DPH v Kč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2A6398B3" w14:textId="3E62BEA1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  <w:tr w:rsidR="00C54CA0" w14:paraId="020775BA" w14:textId="77777777" w:rsidTr="00954510">
        <w:tc>
          <w:tcPr>
            <w:tcW w:w="5807" w:type="dxa"/>
          </w:tcPr>
          <w:p w14:paraId="11DD9D98" w14:textId="77777777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  <w:r w:rsidRPr="00505E87">
              <w:rPr>
                <w:sz w:val="24"/>
              </w:rPr>
              <w:t>DPH</w:t>
            </w:r>
          </w:p>
        </w:tc>
        <w:tc>
          <w:tcPr>
            <w:tcW w:w="3255" w:type="dxa"/>
          </w:tcPr>
          <w:p w14:paraId="7DF38377" w14:textId="6C4F7EBA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  <w:tr w:rsidR="00C54CA0" w14:paraId="47C36BE1" w14:textId="77777777" w:rsidTr="00954510">
        <w:tc>
          <w:tcPr>
            <w:tcW w:w="5807" w:type="dxa"/>
          </w:tcPr>
          <w:p w14:paraId="733C2008" w14:textId="77777777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  <w:r w:rsidRPr="00505E87">
              <w:rPr>
                <w:sz w:val="24"/>
              </w:rPr>
              <w:t>Cena celkem vč. DPH v Kč</w:t>
            </w:r>
          </w:p>
        </w:tc>
        <w:tc>
          <w:tcPr>
            <w:tcW w:w="3255" w:type="dxa"/>
          </w:tcPr>
          <w:p w14:paraId="64A5CD57" w14:textId="0B30E376" w:rsidR="00C54CA0" w:rsidRPr="00505E87" w:rsidRDefault="00C54CA0" w:rsidP="00954510">
            <w:pPr>
              <w:tabs>
                <w:tab w:val="left" w:pos="1530"/>
                <w:tab w:val="left" w:pos="2826"/>
              </w:tabs>
              <w:rPr>
                <w:sz w:val="24"/>
              </w:rPr>
            </w:pPr>
          </w:p>
        </w:tc>
      </w:tr>
    </w:tbl>
    <w:p w14:paraId="2F0E7872" w14:textId="77777777" w:rsidR="00C54CA0" w:rsidRDefault="00C54CA0" w:rsidP="00C54CA0">
      <w:pPr>
        <w:tabs>
          <w:tab w:val="left" w:pos="1530"/>
        </w:tabs>
        <w:rPr>
          <w:b/>
          <w:bCs/>
          <w:sz w:val="24"/>
        </w:rPr>
      </w:pPr>
    </w:p>
    <w:p w14:paraId="592F81DB" w14:textId="77777777" w:rsidR="00C54CA0" w:rsidRPr="00505E87" w:rsidRDefault="00C54CA0" w:rsidP="00C54CA0">
      <w:pPr>
        <w:tabs>
          <w:tab w:val="left" w:pos="1530"/>
        </w:tabs>
        <w:rPr>
          <w:bCs/>
          <w:sz w:val="24"/>
        </w:rPr>
      </w:pPr>
    </w:p>
    <w:p w14:paraId="0E95A39A" w14:textId="29691143" w:rsidR="00C54CA0" w:rsidRDefault="00C54CA0" w:rsidP="00C54CA0">
      <w:pPr>
        <w:tabs>
          <w:tab w:val="left" w:pos="1530"/>
        </w:tabs>
        <w:rPr>
          <w:rFonts w:ascii="Times New Roman" w:hAnsi="Times New Roman"/>
          <w:sz w:val="24"/>
        </w:rPr>
      </w:pPr>
      <w:r w:rsidRPr="00505E87">
        <w:rPr>
          <w:bCs/>
          <w:sz w:val="24"/>
        </w:rPr>
        <w:t>Účastník: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>
        <w:rPr>
          <w:rFonts w:ascii="Times New Roman" w:hAnsi="Times New Roman"/>
          <w:sz w:val="24"/>
        </w:rPr>
        <w:t xml:space="preserve">………………  </w:t>
      </w:r>
    </w:p>
    <w:p w14:paraId="3EC80D82" w14:textId="1BBB09B9" w:rsidR="00CA5C75" w:rsidRDefault="00CA5C75" w:rsidP="00C54CA0">
      <w:pPr>
        <w:tabs>
          <w:tab w:val="left" w:pos="1530"/>
        </w:tabs>
        <w:rPr>
          <w:rFonts w:ascii="Times New Roman" w:hAnsi="Times New Roman"/>
          <w:sz w:val="24"/>
        </w:rPr>
      </w:pPr>
    </w:p>
    <w:p w14:paraId="7170BB59" w14:textId="77777777" w:rsidR="00CA5C75" w:rsidRPr="00505E87" w:rsidRDefault="00CA5C75" w:rsidP="00C54CA0">
      <w:pPr>
        <w:tabs>
          <w:tab w:val="left" w:pos="1530"/>
        </w:tabs>
        <w:rPr>
          <w:bCs/>
          <w:sz w:val="24"/>
        </w:rPr>
      </w:pPr>
    </w:p>
    <w:p w14:paraId="1DB1F3C9" w14:textId="77777777" w:rsidR="00C54CA0" w:rsidRPr="00505E87" w:rsidRDefault="00C54CA0" w:rsidP="00C54CA0">
      <w:pPr>
        <w:tabs>
          <w:tab w:val="left" w:pos="1530"/>
        </w:tabs>
        <w:rPr>
          <w:bCs/>
          <w:sz w:val="24"/>
        </w:rPr>
      </w:pPr>
      <w:r w:rsidRPr="00505E87">
        <w:rPr>
          <w:bCs/>
          <w:sz w:val="24"/>
        </w:rPr>
        <w:t xml:space="preserve">Dne </w:t>
      </w:r>
      <w:r>
        <w:rPr>
          <w:bCs/>
          <w:sz w:val="24"/>
        </w:rPr>
        <w:tab/>
      </w:r>
      <w:r>
        <w:rPr>
          <w:rFonts w:ascii="Times New Roman" w:hAnsi="Times New Roman"/>
          <w:sz w:val="24"/>
        </w:rPr>
        <w:t xml:space="preserve">………………  </w:t>
      </w:r>
      <w:r>
        <w:rPr>
          <w:rFonts w:ascii="Times New Roman" w:hAnsi="Times New Roman"/>
          <w:sz w:val="24"/>
        </w:rPr>
        <w:tab/>
        <w:t xml:space="preserve">v ………………  </w:t>
      </w:r>
    </w:p>
    <w:p w14:paraId="2C48DE7B" w14:textId="028BDD38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4AB25A3A" w14:textId="373C3558" w:rsidR="00613EB7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p w14:paraId="1BD74C62" w14:textId="77777777" w:rsidR="00613EB7" w:rsidRPr="00ED584B" w:rsidRDefault="00613EB7" w:rsidP="00ED584B">
      <w:pPr>
        <w:autoSpaceDE w:val="0"/>
        <w:autoSpaceDN w:val="0"/>
        <w:adjustRightInd w:val="0"/>
        <w:spacing w:line="240" w:lineRule="exact"/>
        <w:rPr>
          <w:rFonts w:ascii="Courier New" w:hAnsi="Courier New" w:cs="Courier New"/>
          <w:b/>
          <w:bCs/>
          <w:lang w:val="en-US"/>
        </w:rPr>
      </w:pPr>
    </w:p>
    <w:sectPr w:rsidR="00613EB7" w:rsidRPr="00ED584B" w:rsidSect="003523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552" w:right="567" w:bottom="1134" w:left="567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605E" w14:textId="77777777" w:rsidR="00EE05DC" w:rsidRDefault="00EE05DC">
      <w:r>
        <w:separator/>
      </w:r>
    </w:p>
  </w:endnote>
  <w:endnote w:type="continuationSeparator" w:id="0">
    <w:p w14:paraId="579FF6DC" w14:textId="77777777" w:rsidR="00EE05DC" w:rsidRDefault="00EE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9AF8" w14:textId="77777777" w:rsidR="00352344" w:rsidRDefault="003523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C085" w14:textId="77777777" w:rsidR="00827DAE" w:rsidRPr="00352344" w:rsidRDefault="006502E2" w:rsidP="00352344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 w:rsidRPr="00352344">
      <w:rPr>
        <w:rFonts w:ascii="MetaCE" w:hAnsi="MetaCE"/>
        <w:sz w:val="14"/>
        <w:szCs w:val="14"/>
      </w:rPr>
      <w:fldChar w:fldCharType="begin"/>
    </w:r>
    <w:r w:rsidR="00827DAE" w:rsidRPr="00352344">
      <w:rPr>
        <w:rFonts w:ascii="MetaCE" w:hAnsi="MetaCE"/>
        <w:sz w:val="14"/>
        <w:szCs w:val="14"/>
      </w:rPr>
      <w:instrText xml:space="preserve"> PAGE </w:instrText>
    </w:r>
    <w:r w:rsidRPr="00352344">
      <w:rPr>
        <w:rFonts w:ascii="MetaCE" w:hAnsi="MetaCE"/>
        <w:sz w:val="14"/>
        <w:szCs w:val="14"/>
      </w:rPr>
      <w:fldChar w:fldCharType="separate"/>
    </w:r>
    <w:r w:rsidR="006A45EB" w:rsidRPr="00352344">
      <w:rPr>
        <w:rFonts w:ascii="MetaCE" w:hAnsi="MetaCE"/>
        <w:noProof/>
        <w:sz w:val="14"/>
        <w:szCs w:val="14"/>
      </w:rPr>
      <w:t>1</w:t>
    </w:r>
    <w:r w:rsidRPr="00352344">
      <w:rPr>
        <w:rFonts w:ascii="MetaCE" w:hAnsi="MetaCE"/>
        <w:sz w:val="14"/>
        <w:szCs w:val="14"/>
      </w:rPr>
      <w:fldChar w:fldCharType="end"/>
    </w:r>
    <w:r w:rsidR="00827DAE" w:rsidRPr="00352344">
      <w:rPr>
        <w:rFonts w:ascii="MetaCE" w:hAnsi="MetaCE"/>
        <w:sz w:val="14"/>
        <w:szCs w:val="14"/>
      </w:rPr>
      <w:t xml:space="preserve"> </w:t>
    </w:r>
    <w:r w:rsidR="00352344">
      <w:rPr>
        <w:rFonts w:ascii="MetaCE" w:hAnsi="MetaCE"/>
        <w:sz w:val="14"/>
        <w:szCs w:val="14"/>
      </w:rPr>
      <w:t>z</w:t>
    </w:r>
    <w:r w:rsidR="00827DAE" w:rsidRPr="00352344">
      <w:rPr>
        <w:rFonts w:ascii="MetaCE" w:hAnsi="MetaCE"/>
        <w:sz w:val="14"/>
        <w:szCs w:val="14"/>
      </w:rPr>
      <w:t xml:space="preserve"> </w:t>
    </w:r>
    <w:r w:rsidRPr="00352344">
      <w:rPr>
        <w:rFonts w:ascii="MetaCE" w:hAnsi="MetaCE"/>
        <w:sz w:val="14"/>
        <w:szCs w:val="14"/>
      </w:rPr>
      <w:fldChar w:fldCharType="begin"/>
    </w:r>
    <w:r w:rsidR="00827DAE" w:rsidRPr="00352344">
      <w:rPr>
        <w:rFonts w:ascii="MetaCE" w:hAnsi="MetaCE"/>
        <w:sz w:val="14"/>
        <w:szCs w:val="14"/>
      </w:rPr>
      <w:instrText xml:space="preserve"> NUMPAGES </w:instrText>
    </w:r>
    <w:r w:rsidRPr="00352344">
      <w:rPr>
        <w:rFonts w:ascii="MetaCE" w:hAnsi="MetaCE"/>
        <w:sz w:val="14"/>
        <w:szCs w:val="14"/>
      </w:rPr>
      <w:fldChar w:fldCharType="separate"/>
    </w:r>
    <w:r w:rsidR="006A45EB" w:rsidRPr="00352344">
      <w:rPr>
        <w:rFonts w:ascii="MetaCE" w:hAnsi="MetaCE"/>
        <w:noProof/>
        <w:sz w:val="14"/>
        <w:szCs w:val="14"/>
      </w:rPr>
      <w:t>1</w:t>
    </w:r>
    <w:r w:rsidRPr="00352344">
      <w:rPr>
        <w:rFonts w:ascii="MetaCE" w:hAnsi="MetaCE"/>
        <w:sz w:val="14"/>
        <w:szCs w:val="14"/>
      </w:rPr>
      <w:fldChar w:fldCharType="end"/>
    </w:r>
  </w:p>
  <w:p w14:paraId="186D9C04" w14:textId="77777777" w:rsidR="00827DAE" w:rsidRPr="00352344" w:rsidRDefault="00827DAE" w:rsidP="0035234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006F5EF" w14:textId="77777777" w:rsidR="00827DAE" w:rsidRPr="00352344" w:rsidRDefault="00827DAE" w:rsidP="0035234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A43F" w14:textId="77777777" w:rsidR="00352344" w:rsidRDefault="003523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C56B" w14:textId="77777777" w:rsidR="00EE05DC" w:rsidRDefault="00EE05DC">
      <w:r>
        <w:separator/>
      </w:r>
    </w:p>
  </w:footnote>
  <w:footnote w:type="continuationSeparator" w:id="0">
    <w:p w14:paraId="64E56795" w14:textId="77777777" w:rsidR="00EE05DC" w:rsidRDefault="00EE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A64F" w14:textId="77777777" w:rsidR="00352344" w:rsidRDefault="003523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349E" w14:textId="77777777" w:rsidR="000B7169" w:rsidRPr="00C06AA0" w:rsidRDefault="000B05EF" w:rsidP="00F12D0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BE10602" wp14:editId="22B03A3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2A1D" w14:textId="77777777" w:rsidR="00352344" w:rsidRDefault="003523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DC"/>
    <w:rsid w:val="00067B11"/>
    <w:rsid w:val="00083870"/>
    <w:rsid w:val="000B05EF"/>
    <w:rsid w:val="000B290C"/>
    <w:rsid w:val="000B7169"/>
    <w:rsid w:val="000D6D67"/>
    <w:rsid w:val="001552AC"/>
    <w:rsid w:val="00162BDC"/>
    <w:rsid w:val="001B1390"/>
    <w:rsid w:val="001E2709"/>
    <w:rsid w:val="00215816"/>
    <w:rsid w:val="00252DFD"/>
    <w:rsid w:val="00275C64"/>
    <w:rsid w:val="0028314E"/>
    <w:rsid w:val="00284A31"/>
    <w:rsid w:val="00295F51"/>
    <w:rsid w:val="002C2B3F"/>
    <w:rsid w:val="002C34CE"/>
    <w:rsid w:val="0033589E"/>
    <w:rsid w:val="003423F5"/>
    <w:rsid w:val="00352344"/>
    <w:rsid w:val="003543C8"/>
    <w:rsid w:val="00363CF2"/>
    <w:rsid w:val="003C5DAF"/>
    <w:rsid w:val="003E3C9B"/>
    <w:rsid w:val="00455CED"/>
    <w:rsid w:val="004773F1"/>
    <w:rsid w:val="00480EFE"/>
    <w:rsid w:val="00482B98"/>
    <w:rsid w:val="00494ACE"/>
    <w:rsid w:val="004C2749"/>
    <w:rsid w:val="004E28F5"/>
    <w:rsid w:val="004F44AF"/>
    <w:rsid w:val="00513EA2"/>
    <w:rsid w:val="00552347"/>
    <w:rsid w:val="005766A5"/>
    <w:rsid w:val="0057755B"/>
    <w:rsid w:val="00580933"/>
    <w:rsid w:val="005A3B5A"/>
    <w:rsid w:val="005B7231"/>
    <w:rsid w:val="005C2736"/>
    <w:rsid w:val="005D5B16"/>
    <w:rsid w:val="005F4971"/>
    <w:rsid w:val="00605CD6"/>
    <w:rsid w:val="00613EB7"/>
    <w:rsid w:val="006218CE"/>
    <w:rsid w:val="0063426F"/>
    <w:rsid w:val="006502E2"/>
    <w:rsid w:val="00663F28"/>
    <w:rsid w:val="00666924"/>
    <w:rsid w:val="006913C0"/>
    <w:rsid w:val="0069625C"/>
    <w:rsid w:val="006A45EB"/>
    <w:rsid w:val="006C47B8"/>
    <w:rsid w:val="006D219C"/>
    <w:rsid w:val="00771B4B"/>
    <w:rsid w:val="00777636"/>
    <w:rsid w:val="00780F75"/>
    <w:rsid w:val="007B0270"/>
    <w:rsid w:val="007D36A3"/>
    <w:rsid w:val="00803600"/>
    <w:rsid w:val="00807569"/>
    <w:rsid w:val="00813552"/>
    <w:rsid w:val="00827DAE"/>
    <w:rsid w:val="008534FA"/>
    <w:rsid w:val="00873231"/>
    <w:rsid w:val="00874740"/>
    <w:rsid w:val="0088552E"/>
    <w:rsid w:val="008D027C"/>
    <w:rsid w:val="008E78B8"/>
    <w:rsid w:val="0091128A"/>
    <w:rsid w:val="00917C78"/>
    <w:rsid w:val="00922649"/>
    <w:rsid w:val="00934907"/>
    <w:rsid w:val="00966250"/>
    <w:rsid w:val="00976128"/>
    <w:rsid w:val="009A28BD"/>
    <w:rsid w:val="009C75DB"/>
    <w:rsid w:val="009E209D"/>
    <w:rsid w:val="009E2B76"/>
    <w:rsid w:val="009E5790"/>
    <w:rsid w:val="009E6A9A"/>
    <w:rsid w:val="009F1868"/>
    <w:rsid w:val="00A0192F"/>
    <w:rsid w:val="00A2319E"/>
    <w:rsid w:val="00AC1DAA"/>
    <w:rsid w:val="00AE3A81"/>
    <w:rsid w:val="00B132F5"/>
    <w:rsid w:val="00B65329"/>
    <w:rsid w:val="00BB7739"/>
    <w:rsid w:val="00BD4FDD"/>
    <w:rsid w:val="00BF0D7E"/>
    <w:rsid w:val="00C0688C"/>
    <w:rsid w:val="00C06AA0"/>
    <w:rsid w:val="00C35BCE"/>
    <w:rsid w:val="00C54CA0"/>
    <w:rsid w:val="00C61AB7"/>
    <w:rsid w:val="00CA5C75"/>
    <w:rsid w:val="00CB374F"/>
    <w:rsid w:val="00CD5A0E"/>
    <w:rsid w:val="00CD60AD"/>
    <w:rsid w:val="00D0636B"/>
    <w:rsid w:val="00D32784"/>
    <w:rsid w:val="00D351C7"/>
    <w:rsid w:val="00D8589E"/>
    <w:rsid w:val="00D91291"/>
    <w:rsid w:val="00DA209C"/>
    <w:rsid w:val="00DB345B"/>
    <w:rsid w:val="00DE5E32"/>
    <w:rsid w:val="00DF678E"/>
    <w:rsid w:val="00E54425"/>
    <w:rsid w:val="00E71597"/>
    <w:rsid w:val="00E85BBE"/>
    <w:rsid w:val="00EB7CF1"/>
    <w:rsid w:val="00ED584B"/>
    <w:rsid w:val="00EE05DC"/>
    <w:rsid w:val="00F0587F"/>
    <w:rsid w:val="00F066B9"/>
    <w:rsid w:val="00F12D01"/>
    <w:rsid w:val="00F16715"/>
    <w:rsid w:val="00F23836"/>
    <w:rsid w:val="00F2725C"/>
    <w:rsid w:val="00F36299"/>
    <w:rsid w:val="00F55B18"/>
    <w:rsid w:val="00F87B43"/>
    <w:rsid w:val="00FA292B"/>
    <w:rsid w:val="00FD4FA9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136636"/>
  <w15:chartTrackingRefBased/>
  <w15:docId w15:val="{4EC75AF1-BCC1-429B-B3D1-0C4ABA71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874740"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874740"/>
    <w:rPr>
      <w:sz w:val="18"/>
    </w:rPr>
  </w:style>
  <w:style w:type="paragraph" w:customStyle="1" w:styleId="Normlnadresa">
    <w:name w:val="Normální adresa"/>
    <w:basedOn w:val="Normln-hlavika"/>
    <w:rsid w:val="00874740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sid w:val="00874740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874740"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74740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874740"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874740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sid w:val="00874740"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sid w:val="00874740"/>
    <w:rPr>
      <w:b/>
      <w:bCs/>
      <w:smallCaps/>
      <w:color w:val="00A7FF"/>
      <w:spacing w:val="5"/>
    </w:rPr>
  </w:style>
  <w:style w:type="table" w:styleId="Mkatabulky">
    <w:name w:val="Table Grid"/>
    <w:basedOn w:val="Normlntabulka"/>
    <w:uiPriority w:val="39"/>
    <w:rsid w:val="00C54C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lavi&#269;kov&#253;%20pap&#237;r_barevn&#253;%20ORIGIN&#193;L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2D0E0806B0694A9A2855C15B6C1EE5" ma:contentTypeVersion="" ma:contentTypeDescription="Vytvoří nový dokument" ma:contentTypeScope="" ma:versionID="3e2965e0901ce6d16df1c2d8893b2d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66c5c7c88e081a213a317613f969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C63BE-C268-4CAD-992D-4AB97A7424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396834-95AE-4894-A084-36E8EFFBB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5BC90E-12CF-4688-B0D8-11BF455A96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041589-60BA-4CD1-B954-160B6DE21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papír_barevný ORIGINÁL</Template>
  <TotalTime>7</TotalTime>
  <Pages>7</Pages>
  <Words>717</Words>
  <Characters>7357</Characters>
  <Application>Microsoft Office Word</Application>
  <DocSecurity>0</DocSecurity>
  <Lines>61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Marholdová Štěpánka</dc:creator>
  <cp:keywords/>
  <cp:lastModifiedBy>Vaňáč Pavel</cp:lastModifiedBy>
  <cp:revision>3</cp:revision>
  <cp:lastPrinted>2025-06-20T11:18:00Z</cp:lastPrinted>
  <dcterms:created xsi:type="dcterms:W3CDTF">2025-06-20T11:17:00Z</dcterms:created>
  <dcterms:modified xsi:type="dcterms:W3CDTF">2025-06-20T11:20:00Z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0x010100C02D0E0806B0694A9A2855C15B6C1EE5</vt:lpwstr>
  </property>
</Properties>
</file>