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F143FA4" w14:textId="69DC56BB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6719AA" w:rsidRPr="00656B78">
        <w:rPr>
          <w:rFonts w:eastAsia="Times New Roman" w:cs="Arial"/>
          <w:b/>
          <w:sz w:val="20"/>
          <w:szCs w:val="20"/>
          <w:lang w:eastAsia="cs-CZ"/>
        </w:rPr>
        <w:t>Dodávka a výměna oken – havarijní stav – Chirurgie 1, budova F – sekce C, 2. NP</w:t>
      </w: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38CD" w14:textId="77777777" w:rsidR="000001E1" w:rsidRDefault="000001E1" w:rsidP="004A044C">
      <w:pPr>
        <w:spacing w:line="240" w:lineRule="auto"/>
      </w:pPr>
      <w:r>
        <w:separator/>
      </w:r>
    </w:p>
  </w:endnote>
  <w:endnote w:type="continuationSeparator" w:id="0">
    <w:p w14:paraId="548A5564" w14:textId="77777777" w:rsidR="000001E1" w:rsidRDefault="000001E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9184" w14:textId="77777777" w:rsidR="000001E1" w:rsidRDefault="000001E1" w:rsidP="004A044C">
      <w:pPr>
        <w:spacing w:line="240" w:lineRule="auto"/>
      </w:pPr>
      <w:r>
        <w:separator/>
      </w:r>
    </w:p>
  </w:footnote>
  <w:footnote w:type="continuationSeparator" w:id="0">
    <w:p w14:paraId="674080FA" w14:textId="77777777" w:rsidR="000001E1" w:rsidRDefault="000001E1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1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402A"/>
    <w:rsid w:val="005C64DB"/>
    <w:rsid w:val="005E3326"/>
    <w:rsid w:val="00657FE1"/>
    <w:rsid w:val="006719AA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2025-05-14T09:18:00Z</dcterms:created>
  <dcterms:modified xsi:type="dcterms:W3CDTF">2025-07-04T09:56:00Z</dcterms:modified>
</cp:coreProperties>
</file>