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27F69A8D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B2A0B" w:rsidRPr="00656B78">
        <w:rPr>
          <w:rFonts w:eastAsia="Times New Roman" w:cs="Arial"/>
          <w:b/>
          <w:sz w:val="20"/>
          <w:szCs w:val="20"/>
          <w:lang w:eastAsia="cs-CZ"/>
        </w:rPr>
        <w:t>Dodávka a výměna oken – havarijní stav – Chirurgie 1, budova F – sekce C, 2. NP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972F" w14:textId="77777777" w:rsidR="00414AEC" w:rsidRDefault="00414AEC" w:rsidP="004A044C">
      <w:pPr>
        <w:spacing w:line="240" w:lineRule="auto"/>
      </w:pPr>
      <w:r>
        <w:separator/>
      </w:r>
    </w:p>
  </w:endnote>
  <w:endnote w:type="continuationSeparator" w:id="0">
    <w:p w14:paraId="6C4BB3C7" w14:textId="77777777" w:rsidR="00414AEC" w:rsidRDefault="00414AE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AF8F" w14:textId="77777777" w:rsidR="00414AEC" w:rsidRDefault="00414AEC" w:rsidP="004A044C">
      <w:pPr>
        <w:spacing w:line="240" w:lineRule="auto"/>
      </w:pPr>
      <w:r>
        <w:separator/>
      </w:r>
    </w:p>
  </w:footnote>
  <w:footnote w:type="continuationSeparator" w:id="0">
    <w:p w14:paraId="7AB342BB" w14:textId="77777777" w:rsidR="00414AEC" w:rsidRDefault="00414AE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14AEC"/>
    <w:rsid w:val="00462009"/>
    <w:rsid w:val="0047111E"/>
    <w:rsid w:val="004A044C"/>
    <w:rsid w:val="004A68D9"/>
    <w:rsid w:val="004B2A0B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2025-07-04T09:56:00Z</dcterms:modified>
</cp:coreProperties>
</file>