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3759AB2C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BD4442" w:rsidRPr="00BD4442">
        <w:rPr>
          <w:rFonts w:eastAsia="Times New Roman" w:cs="Arial"/>
          <w:b/>
          <w:sz w:val="20"/>
          <w:szCs w:val="20"/>
          <w:lang w:eastAsia="cs-CZ"/>
        </w:rPr>
        <w:t>Dodávky IP Telefonních přístrojů 2025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40D2" w14:textId="77777777" w:rsidR="00A72798" w:rsidRDefault="00A72798" w:rsidP="004A044C">
      <w:pPr>
        <w:spacing w:line="240" w:lineRule="auto"/>
      </w:pPr>
      <w:r>
        <w:separator/>
      </w:r>
    </w:p>
  </w:endnote>
  <w:endnote w:type="continuationSeparator" w:id="0">
    <w:p w14:paraId="0A0B5287" w14:textId="77777777" w:rsidR="00A72798" w:rsidRDefault="00A7279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7BB" w14:textId="77777777" w:rsidR="00A72798" w:rsidRDefault="00A72798" w:rsidP="004A044C">
      <w:pPr>
        <w:spacing w:line="240" w:lineRule="auto"/>
      </w:pPr>
      <w:r>
        <w:separator/>
      </w:r>
    </w:p>
  </w:footnote>
  <w:footnote w:type="continuationSeparator" w:id="0">
    <w:p w14:paraId="32E6646D" w14:textId="77777777" w:rsidR="00A72798" w:rsidRDefault="00A72798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2798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4442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2025-05-14T09:18:00Z</dcterms:created>
  <dcterms:modified xsi:type="dcterms:W3CDTF">2025-06-30T10:37:00Z</dcterms:modified>
</cp:coreProperties>
</file>