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9377" w14:textId="77777777" w:rsidR="00E139A5" w:rsidRPr="00E139A5" w:rsidRDefault="00E139A5" w:rsidP="00E139A5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E139A5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14:paraId="639E334A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0324253D" w14:textId="4BDA8529" w:rsidR="00313A81" w:rsidRDefault="00E139A5" w:rsidP="00E139A5">
      <w:pPr>
        <w:spacing w:line="240" w:lineRule="auto"/>
        <w:ind w:right="-1"/>
        <w:rPr>
          <w:rFonts w:eastAsia="Times New Roman" w:cs="Arial"/>
          <w:b/>
          <w:sz w:val="20"/>
          <w:szCs w:val="20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139A5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DA1BF2" w:rsidRPr="00DA1BF2">
        <w:rPr>
          <w:rFonts w:eastAsia="Times New Roman" w:cs="Arial"/>
          <w:b/>
          <w:sz w:val="20"/>
          <w:szCs w:val="20"/>
          <w:lang w:eastAsia="cs-CZ"/>
        </w:rPr>
        <w:t>Dodávky IP Telefonních přístrojů 2025</w:t>
      </w:r>
    </w:p>
    <w:p w14:paraId="19335C2D" w14:textId="77777777" w:rsidR="00DA1BF2" w:rsidRPr="00E139A5" w:rsidRDefault="00DA1BF2" w:rsidP="00E139A5">
      <w:pPr>
        <w:spacing w:line="240" w:lineRule="auto"/>
        <w:ind w:right="-1"/>
        <w:rPr>
          <w:rFonts w:eastAsia="Times New Roman" w:cs="Arial"/>
          <w:b/>
          <w:i/>
          <w:sz w:val="20"/>
          <w:szCs w:val="20"/>
          <w:lang w:eastAsia="cs-CZ"/>
        </w:rPr>
      </w:pPr>
    </w:p>
    <w:p w14:paraId="13F27C5E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14:paraId="5899E908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139A5" w:rsidRPr="00E139A5" w14:paraId="29288C3E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38DAB4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CF1892F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2894CE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398F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6EDDE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15528316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7857069D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DA59BB0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1029013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97B95CC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52E6C6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693E07F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A5E1A1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371CDC59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0BC37894" w14:textId="77777777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14:paraId="64F578F1" w14:textId="77777777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E139A5">
        <w:rPr>
          <w:rFonts w:eastAsia="Calibri" w:cs="Arial"/>
          <w:b/>
          <w:sz w:val="20"/>
          <w:szCs w:val="20"/>
          <w:lang w:eastAsia="cs-CZ"/>
        </w:rPr>
        <w:t>Účastník tímto v souladu s ustanovením § 86 odst. 2 zákona č. 134/2016 Sb., o zadávání veřejných zakázek (dále jen „</w:t>
      </w:r>
      <w:r w:rsidRPr="00E139A5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E139A5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14:paraId="382D91B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14:paraId="473BDCFE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 xml:space="preserve">Ve vztahu k základní způsobilosti dle ustanovení </w:t>
      </w:r>
      <w:r w:rsidRPr="00E139A5">
        <w:rPr>
          <w:rFonts w:eastAsia="Calibri" w:cs="Arial"/>
          <w:b/>
          <w:sz w:val="20"/>
          <w:szCs w:val="20"/>
          <w:lang w:eastAsia="cs-CZ"/>
        </w:rPr>
        <w:t>§ 74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14:paraId="5E99C900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CC0DED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14:paraId="1E31AFC8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 profesní způsobilosti 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14:paraId="73313EAE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33E8DC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TECHNICKÁ KVALIFIKACE</w:t>
      </w:r>
    </w:p>
    <w:p w14:paraId="51D2BD39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jc w:val="both"/>
        <w:rPr>
          <w:rFonts w:eastAsia="Calibri" w:cs="Arial"/>
          <w:i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 technické kvalifikaci 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79 odst. 2 písm. b) zákona </w:t>
      </w:r>
      <w:r w:rsidRPr="00E139A5">
        <w:rPr>
          <w:rFonts w:eastAsia="Calibri" w:cs="Arial"/>
          <w:sz w:val="20"/>
          <w:szCs w:val="20"/>
          <w:lang w:eastAsia="cs-CZ"/>
        </w:rPr>
        <w:t>dodavatel prohlašuje, že splňuje tuto technickou kvalifikaci v rozsahu požadovaném zadavatelem.</w:t>
      </w:r>
    </w:p>
    <w:p w14:paraId="1CB2260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14:paraId="796A7B3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14:paraId="0506CE0C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711B51A3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</w:t>
      </w:r>
      <w:r w:rsidRPr="00E139A5">
        <w:rPr>
          <w:rFonts w:eastAsia="Times New Roman" w:cs="Arial"/>
          <w:color w:val="000000"/>
          <w:sz w:val="20"/>
          <w:szCs w:val="20"/>
          <w:lang w:eastAsia="cs-CZ"/>
        </w:rPr>
        <w:t xml:space="preserve">zboží je vyrobené z materiálů, které mají certifikáty a atesty zdravotní nezávadnosti, a </w:t>
      </w:r>
      <w:r w:rsidRPr="00E139A5">
        <w:rPr>
          <w:rFonts w:eastAsia="Times New Roman" w:cs="Arial"/>
          <w:sz w:val="20"/>
          <w:szCs w:val="20"/>
          <w:lang w:eastAsia="cs-CZ"/>
        </w:rPr>
        <w:t>veškeré povrchy nabízených výrobků včetně příslušenství je možné povrchově dezinfikovat prostředky uvedenými v dezinfekčním programu Krajské zdravotní, a.s.</w:t>
      </w:r>
    </w:p>
    <w:p w14:paraId="4017CBA8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14:paraId="6BECC62B" w14:textId="77777777" w:rsidR="00E139A5" w:rsidRPr="00E139A5" w:rsidRDefault="00E139A5" w:rsidP="00E139A5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693A17D1" w14:textId="77777777" w:rsidR="00932EB1" w:rsidRPr="00C7652B" w:rsidRDefault="00932EB1" w:rsidP="00E139A5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A214E" w14:textId="77777777" w:rsidR="00EA5B2E" w:rsidRDefault="00EA5B2E" w:rsidP="004A044C">
      <w:pPr>
        <w:spacing w:line="240" w:lineRule="auto"/>
      </w:pPr>
      <w:r>
        <w:separator/>
      </w:r>
    </w:p>
  </w:endnote>
  <w:endnote w:type="continuationSeparator" w:id="0">
    <w:p w14:paraId="0F52FEA5" w14:textId="77777777" w:rsidR="00EA5B2E" w:rsidRDefault="00EA5B2E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712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D4610EC" wp14:editId="1403FFB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85A7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44345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299D48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610E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2C85A7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44345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299D48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87591A6" wp14:editId="516197C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08542F" wp14:editId="62924CF7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CDACC1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D6938F7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18BB0ED6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808542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0CDACC1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0D6938F7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18BB0ED6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9F7AEC" wp14:editId="7E3B656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188D09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9E75E9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C25D71F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9F7AEC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5188D09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9E75E9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C25D71F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AD3C8A" wp14:editId="5BF84F2D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0025167" wp14:editId="53F9D76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E7A64" w14:textId="77777777" w:rsidR="00EA5B2E" w:rsidRDefault="00EA5B2E" w:rsidP="004A044C">
      <w:pPr>
        <w:spacing w:line="240" w:lineRule="auto"/>
      </w:pPr>
      <w:r>
        <w:separator/>
      </w:r>
    </w:p>
  </w:footnote>
  <w:footnote w:type="continuationSeparator" w:id="0">
    <w:p w14:paraId="4E38C830" w14:textId="77777777" w:rsidR="00EA5B2E" w:rsidRDefault="00EA5B2E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1F4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139A5">
      <w:rPr>
        <w:color w:val="A6A6A6"/>
        <w:sz w:val="16"/>
        <w:szCs w:val="16"/>
      </w:rPr>
      <w:tab/>
      <w:t xml:space="preserve">Stránka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PAGE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Pr="00E139A5">
      <w:rPr>
        <w:color w:val="A6A6A6"/>
        <w:sz w:val="16"/>
        <w:szCs w:val="16"/>
      </w:rPr>
      <w:t xml:space="preserve"> z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NUMPAGES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1D87EC9" wp14:editId="7984D4B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E229D4" wp14:editId="3A6B9BD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13A81"/>
    <w:rsid w:val="00331F3A"/>
    <w:rsid w:val="00353FB2"/>
    <w:rsid w:val="00392423"/>
    <w:rsid w:val="00394B31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6B55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A1BF2"/>
    <w:rsid w:val="00DE56F9"/>
    <w:rsid w:val="00E01B24"/>
    <w:rsid w:val="00E1346F"/>
    <w:rsid w:val="00E139A5"/>
    <w:rsid w:val="00E3756C"/>
    <w:rsid w:val="00E87CBA"/>
    <w:rsid w:val="00E94005"/>
    <w:rsid w:val="00EA5B2E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710A8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6</cp:revision>
  <cp:lastPrinted>2025-02-20T13:28:00Z</cp:lastPrinted>
  <dcterms:created xsi:type="dcterms:W3CDTF">2025-05-14T05:55:00Z</dcterms:created>
  <dcterms:modified xsi:type="dcterms:W3CDTF">2025-06-30T10:36:00Z</dcterms:modified>
</cp:coreProperties>
</file>