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5D372A7F" w:rsidR="003A0BD7" w:rsidRPr="003A0BD7" w:rsidRDefault="00DC68C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C68C7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Dodávky IP Telefonních přístrojů 2025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401 </w:t>
            </w:r>
            <w:proofErr w:type="gramStart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13  Ústí</w:t>
            </w:r>
            <w:proofErr w:type="gramEnd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70AF" w14:textId="77777777" w:rsidR="0088656E" w:rsidRDefault="0088656E" w:rsidP="004A044C">
      <w:pPr>
        <w:spacing w:line="240" w:lineRule="auto"/>
      </w:pPr>
      <w:r>
        <w:separator/>
      </w:r>
    </w:p>
  </w:endnote>
  <w:endnote w:type="continuationSeparator" w:id="0">
    <w:p w14:paraId="0B3C807A" w14:textId="77777777" w:rsidR="0088656E" w:rsidRDefault="0088656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23E9" w14:textId="77777777" w:rsidR="0088656E" w:rsidRDefault="0088656E" w:rsidP="004A044C">
      <w:pPr>
        <w:spacing w:line="240" w:lineRule="auto"/>
      </w:pPr>
      <w:r>
        <w:separator/>
      </w:r>
    </w:p>
  </w:footnote>
  <w:footnote w:type="continuationSeparator" w:id="0">
    <w:p w14:paraId="0153C307" w14:textId="77777777" w:rsidR="0088656E" w:rsidRDefault="0088656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A0BD7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8656E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C68C7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10</cp:revision>
  <cp:lastPrinted>2025-02-20T13:28:00Z</cp:lastPrinted>
  <dcterms:created xsi:type="dcterms:W3CDTF">2025-05-14T05:55:00Z</dcterms:created>
  <dcterms:modified xsi:type="dcterms:W3CDTF">2025-06-30T10:35:00Z</dcterms:modified>
</cp:coreProperties>
</file>