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3A149CDC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DA16A6" w:rsidRPr="00DA16A6">
        <w:rPr>
          <w:rFonts w:eastAsia="Times New Roman" w:cs="Arial"/>
          <w:b/>
          <w:sz w:val="20"/>
          <w:szCs w:val="20"/>
          <w:lang w:eastAsia="cs-CZ"/>
        </w:rPr>
        <w:t>Dodávky elektrických odsávaček 2025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04B0" w14:textId="77777777" w:rsidR="00DA2E63" w:rsidRDefault="00DA2E63" w:rsidP="004A044C">
      <w:pPr>
        <w:spacing w:line="240" w:lineRule="auto"/>
      </w:pPr>
      <w:r>
        <w:separator/>
      </w:r>
    </w:p>
  </w:endnote>
  <w:endnote w:type="continuationSeparator" w:id="0">
    <w:p w14:paraId="2BE4D0FF" w14:textId="77777777" w:rsidR="00DA2E63" w:rsidRDefault="00DA2E6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4785" w14:textId="77777777" w:rsidR="00DA2E63" w:rsidRDefault="00DA2E63" w:rsidP="004A044C">
      <w:pPr>
        <w:spacing w:line="240" w:lineRule="auto"/>
      </w:pPr>
      <w:r>
        <w:separator/>
      </w:r>
    </w:p>
  </w:footnote>
  <w:footnote w:type="continuationSeparator" w:id="0">
    <w:p w14:paraId="71B65B78" w14:textId="77777777" w:rsidR="00DA2E63" w:rsidRDefault="00DA2E63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2025-05-14T09:18:00Z</dcterms:created>
  <dcterms:modified xsi:type="dcterms:W3CDTF">2025-07-02T10:49:00Z</dcterms:modified>
</cp:coreProperties>
</file>