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00CC5F5F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EC4F06" w:rsidRPr="00EC4F06">
        <w:rPr>
          <w:rFonts w:eastAsia="Times New Roman" w:cs="Arial"/>
          <w:b/>
          <w:sz w:val="20"/>
          <w:szCs w:val="20"/>
          <w:lang w:eastAsia="cs-CZ"/>
        </w:rPr>
        <w:t>Dodávky elektrických odsávaček 2025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DC42" w14:textId="77777777" w:rsidR="001C5F5D" w:rsidRDefault="001C5F5D" w:rsidP="004A044C">
      <w:pPr>
        <w:spacing w:line="240" w:lineRule="auto"/>
      </w:pPr>
      <w:r>
        <w:separator/>
      </w:r>
    </w:p>
  </w:endnote>
  <w:endnote w:type="continuationSeparator" w:id="0">
    <w:p w14:paraId="3A4A148E" w14:textId="77777777" w:rsidR="001C5F5D" w:rsidRDefault="001C5F5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6A67" w14:textId="77777777" w:rsidR="001C5F5D" w:rsidRDefault="001C5F5D" w:rsidP="004A044C">
      <w:pPr>
        <w:spacing w:line="240" w:lineRule="auto"/>
      </w:pPr>
      <w:r>
        <w:separator/>
      </w:r>
    </w:p>
  </w:footnote>
  <w:footnote w:type="continuationSeparator" w:id="0">
    <w:p w14:paraId="7FBE398F" w14:textId="77777777" w:rsidR="001C5F5D" w:rsidRDefault="001C5F5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C4F06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2025-05-14T05:55:00Z</dcterms:created>
  <dcterms:modified xsi:type="dcterms:W3CDTF">2025-07-02T10:48:00Z</dcterms:modified>
</cp:coreProperties>
</file>