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6282CFFC" w:rsidR="005F5033" w:rsidRPr="00EB7FAF" w:rsidRDefault="00BA00B2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zdravotnického prádla 2025</w:t>
            </w:r>
            <w:r w:rsidR="00A07FD5">
              <w:rPr>
                <w:rFonts w:cs="Arial"/>
                <w:b/>
                <w:szCs w:val="20"/>
              </w:rPr>
              <w:t xml:space="preserve">– část </w:t>
            </w:r>
            <w:r w:rsidR="00A07FD5">
              <w:rPr>
                <w:rFonts w:cs="Arial"/>
                <w:b/>
                <w:szCs w:val="20"/>
                <w:highlight w:val="yellow"/>
              </w:rPr>
              <w:t>(doplní dodavatel</w:t>
            </w:r>
            <w:r w:rsidR="00A07FD5">
              <w:rPr>
                <w:rFonts w:cs="Arial"/>
                <w:b/>
                <w:szCs w:val="20"/>
              </w:rPr>
              <w:t>)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07F1" w14:textId="77777777" w:rsidR="00F07A35" w:rsidRDefault="00F07A35" w:rsidP="004A044C">
      <w:pPr>
        <w:spacing w:line="240" w:lineRule="auto"/>
      </w:pPr>
      <w:r>
        <w:separator/>
      </w:r>
    </w:p>
  </w:endnote>
  <w:endnote w:type="continuationSeparator" w:id="0">
    <w:p w14:paraId="2D936337" w14:textId="77777777" w:rsidR="00F07A35" w:rsidRDefault="00F07A3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6231" w14:textId="77777777" w:rsidR="00F07A35" w:rsidRDefault="00F07A35" w:rsidP="004A044C">
      <w:pPr>
        <w:spacing w:line="240" w:lineRule="auto"/>
      </w:pPr>
      <w:r>
        <w:separator/>
      </w:r>
    </w:p>
  </w:footnote>
  <w:footnote w:type="continuationSeparator" w:id="0">
    <w:p w14:paraId="7D53FEC6" w14:textId="77777777" w:rsidR="00F07A35" w:rsidRDefault="00F07A3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52DD"/>
    <w:rsid w:val="00125813"/>
    <w:rsid w:val="00147316"/>
    <w:rsid w:val="001A0644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7FD5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A00B2"/>
    <w:rsid w:val="00BB46B7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07A35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2025-05-14T09:11:00Z</dcterms:created>
  <dcterms:modified xsi:type="dcterms:W3CDTF">2025-06-18T11:57:00Z</dcterms:modified>
</cp:coreProperties>
</file>