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03C4B60A" w:rsidR="005F5033" w:rsidRPr="00EB7FAF" w:rsidRDefault="007B6CCC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B6CCC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barevného prádla 2025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F0BD" w14:textId="77777777" w:rsidR="0018480C" w:rsidRDefault="0018480C" w:rsidP="004A044C">
      <w:pPr>
        <w:spacing w:line="240" w:lineRule="auto"/>
      </w:pPr>
      <w:r>
        <w:separator/>
      </w:r>
    </w:p>
  </w:endnote>
  <w:endnote w:type="continuationSeparator" w:id="0">
    <w:p w14:paraId="2E60AE72" w14:textId="77777777" w:rsidR="0018480C" w:rsidRDefault="0018480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A93B" w14:textId="77777777" w:rsidR="0018480C" w:rsidRDefault="0018480C" w:rsidP="004A044C">
      <w:pPr>
        <w:spacing w:line="240" w:lineRule="auto"/>
      </w:pPr>
      <w:r>
        <w:separator/>
      </w:r>
    </w:p>
  </w:footnote>
  <w:footnote w:type="continuationSeparator" w:id="0">
    <w:p w14:paraId="21B726A7" w14:textId="77777777" w:rsidR="0018480C" w:rsidRDefault="0018480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80C"/>
    <w:rsid w:val="001A0644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7B6CC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B46B7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FAF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2025-02-20T13:28:00Z</cp:lastPrinted>
  <dcterms:created xsi:type="dcterms:W3CDTF">2025-05-14T09:11:00Z</dcterms:created>
  <dcterms:modified xsi:type="dcterms:W3CDTF">2025-06-18T11:50:00Z</dcterms:modified>
</cp:coreProperties>
</file>