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79884222" w:rsidR="00313A81" w:rsidRPr="00E139A5" w:rsidRDefault="00E139A5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D415F" w:rsidRPr="00AD415F">
        <w:rPr>
          <w:rFonts w:eastAsia="Times New Roman" w:cs="Arial"/>
          <w:b/>
          <w:sz w:val="20"/>
          <w:szCs w:val="20"/>
          <w:lang w:eastAsia="cs-CZ"/>
        </w:rPr>
        <w:t>Dodávky barevného prádla 2025</w:t>
      </w: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BC8E" w14:textId="77777777" w:rsidR="00293473" w:rsidRDefault="00293473" w:rsidP="004A044C">
      <w:pPr>
        <w:spacing w:line="240" w:lineRule="auto"/>
      </w:pPr>
      <w:r>
        <w:separator/>
      </w:r>
    </w:p>
  </w:endnote>
  <w:endnote w:type="continuationSeparator" w:id="0">
    <w:p w14:paraId="19A5CEC2" w14:textId="77777777" w:rsidR="00293473" w:rsidRDefault="0029347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1AFD" w14:textId="77777777" w:rsidR="00293473" w:rsidRDefault="00293473" w:rsidP="004A044C">
      <w:pPr>
        <w:spacing w:line="240" w:lineRule="auto"/>
      </w:pPr>
      <w:r>
        <w:separator/>
      </w:r>
    </w:p>
  </w:footnote>
  <w:footnote w:type="continuationSeparator" w:id="0">
    <w:p w14:paraId="7A9D35B4" w14:textId="77777777" w:rsidR="00293473" w:rsidRDefault="0029347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3473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4E4D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D415F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2025-05-14T05:55:00Z</dcterms:created>
  <dcterms:modified xsi:type="dcterms:W3CDTF">2025-06-18T11:49:00Z</dcterms:modified>
</cp:coreProperties>
</file>