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5D0517EC" w:rsidR="003A0BD7" w:rsidRPr="003A0BD7" w:rsidRDefault="005C60A1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C60A1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barevného prádla 2025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F7C8" w14:textId="77777777" w:rsidR="002C37A9" w:rsidRDefault="002C37A9" w:rsidP="004A044C">
      <w:pPr>
        <w:spacing w:line="240" w:lineRule="auto"/>
      </w:pPr>
      <w:r>
        <w:separator/>
      </w:r>
    </w:p>
  </w:endnote>
  <w:endnote w:type="continuationSeparator" w:id="0">
    <w:p w14:paraId="2AB94267" w14:textId="77777777" w:rsidR="002C37A9" w:rsidRDefault="002C37A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5281" w14:textId="77777777" w:rsidR="002C37A9" w:rsidRDefault="002C37A9" w:rsidP="004A044C">
      <w:pPr>
        <w:spacing w:line="240" w:lineRule="auto"/>
      </w:pPr>
      <w:r>
        <w:separator/>
      </w:r>
    </w:p>
  </w:footnote>
  <w:footnote w:type="continuationSeparator" w:id="0">
    <w:p w14:paraId="22EBB448" w14:textId="77777777" w:rsidR="002C37A9" w:rsidRDefault="002C37A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C37A9"/>
    <w:rsid w:val="002D0DF4"/>
    <w:rsid w:val="0031358D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0A1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2025-05-14T05:55:00Z</dcterms:created>
  <dcterms:modified xsi:type="dcterms:W3CDTF">2025-06-18T11:49:00Z</dcterms:modified>
</cp:coreProperties>
</file>