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55779F8F" w:rsidR="00ED2E41" w:rsidRPr="00ED06C6" w:rsidRDefault="00A71F0E" w:rsidP="00587C23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587C23">
              <w:rPr>
                <w:rFonts w:cs="Arial"/>
                <w:b/>
                <w:szCs w:val="20"/>
              </w:rPr>
              <w:t>UPADACITINIB</w:t>
            </w:r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75B93D00" w:rsidR="00ED2E41" w:rsidRPr="00ED06C6" w:rsidRDefault="00302CC2">
            <w:pPr>
              <w:ind w:right="-1"/>
              <w:rPr>
                <w:rFonts w:cs="Arial"/>
                <w:szCs w:val="20"/>
              </w:rPr>
            </w:pPr>
            <w:r w:rsidRPr="00302CC2">
              <w:t>MUDr. Tomáš Hrubý, generální ředitel</w:t>
            </w:r>
            <w:bookmarkStart w:id="0" w:name="_GoBack"/>
            <w:bookmarkEnd w:id="0"/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1E392" w14:textId="77777777" w:rsidR="00A82015" w:rsidRDefault="00A82015">
      <w:r>
        <w:separator/>
      </w:r>
    </w:p>
  </w:endnote>
  <w:endnote w:type="continuationSeparator" w:id="0">
    <w:p w14:paraId="0537A834" w14:textId="77777777" w:rsidR="00A82015" w:rsidRDefault="00A8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30184900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02CC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02CC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B9E54" w14:textId="77777777" w:rsidR="00A82015" w:rsidRDefault="00A82015">
      <w:r>
        <w:separator/>
      </w:r>
    </w:p>
  </w:footnote>
  <w:footnote w:type="continuationSeparator" w:id="0">
    <w:p w14:paraId="72B91809" w14:textId="77777777" w:rsidR="00A82015" w:rsidRDefault="00A8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35875"/>
    <w:rsid w:val="000750B0"/>
    <w:rsid w:val="00077216"/>
    <w:rsid w:val="000823DF"/>
    <w:rsid w:val="000B5FC2"/>
    <w:rsid w:val="000D26F0"/>
    <w:rsid w:val="001175BA"/>
    <w:rsid w:val="001249BC"/>
    <w:rsid w:val="00145B25"/>
    <w:rsid w:val="00170D66"/>
    <w:rsid w:val="001C2896"/>
    <w:rsid w:val="001F7F8B"/>
    <w:rsid w:val="002169E9"/>
    <w:rsid w:val="00236789"/>
    <w:rsid w:val="0024653E"/>
    <w:rsid w:val="00275B9D"/>
    <w:rsid w:val="00294077"/>
    <w:rsid w:val="00302CC2"/>
    <w:rsid w:val="00313F79"/>
    <w:rsid w:val="003333A3"/>
    <w:rsid w:val="00353BAE"/>
    <w:rsid w:val="00376556"/>
    <w:rsid w:val="00387520"/>
    <w:rsid w:val="00440F27"/>
    <w:rsid w:val="00446A6A"/>
    <w:rsid w:val="00494BB2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87C23"/>
    <w:rsid w:val="005C4662"/>
    <w:rsid w:val="005F5A3F"/>
    <w:rsid w:val="006156DE"/>
    <w:rsid w:val="0063707E"/>
    <w:rsid w:val="006A72FF"/>
    <w:rsid w:val="006B18E7"/>
    <w:rsid w:val="007049B1"/>
    <w:rsid w:val="00771E0B"/>
    <w:rsid w:val="00786414"/>
    <w:rsid w:val="007C4616"/>
    <w:rsid w:val="0081193D"/>
    <w:rsid w:val="00836423"/>
    <w:rsid w:val="0084371E"/>
    <w:rsid w:val="008866BF"/>
    <w:rsid w:val="008B7E6A"/>
    <w:rsid w:val="008D64B7"/>
    <w:rsid w:val="008E0EB6"/>
    <w:rsid w:val="00911BA2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82015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820A8"/>
    <w:rsid w:val="00CA0690"/>
    <w:rsid w:val="00CC6B34"/>
    <w:rsid w:val="00CE203B"/>
    <w:rsid w:val="00D176D6"/>
    <w:rsid w:val="00D223E4"/>
    <w:rsid w:val="00D3438A"/>
    <w:rsid w:val="00D3776E"/>
    <w:rsid w:val="00D6034C"/>
    <w:rsid w:val="00D64A82"/>
    <w:rsid w:val="00D67BA2"/>
    <w:rsid w:val="00D96C1C"/>
    <w:rsid w:val="00DB0877"/>
    <w:rsid w:val="00DC2DCC"/>
    <w:rsid w:val="00DE2772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51AC0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05D6-1645-4717-8EF4-C4493B52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34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61</cp:revision>
  <dcterms:created xsi:type="dcterms:W3CDTF">2024-03-11T12:34:00Z</dcterms:created>
  <dcterms:modified xsi:type="dcterms:W3CDTF">2025-07-01T08:38:00Z</dcterms:modified>
</cp:coreProperties>
</file>