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7954460E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9B4AD0">
        <w:rPr>
          <w:rFonts w:cs="Arial"/>
        </w:rPr>
        <w:t>FLUCLOXACILIN</w:t>
      </w:r>
      <w:r w:rsidR="00D100A9" w:rsidRPr="00D100A9">
        <w:rPr>
          <w:rFonts w:cs="Arial"/>
        </w:rPr>
        <w:t xml:space="preserve">  </w:t>
      </w:r>
      <w:r w:rsidR="003F1CE0">
        <w:rPr>
          <w:rFonts w:cs="Arial"/>
        </w:rPr>
        <w:t>2025</w:t>
      </w:r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4770" w14:textId="77777777" w:rsidR="007F04D7" w:rsidRDefault="007F04D7">
      <w:r>
        <w:separator/>
      </w:r>
    </w:p>
  </w:endnote>
  <w:endnote w:type="continuationSeparator" w:id="0">
    <w:p w14:paraId="4BEC6566" w14:textId="77777777" w:rsidR="007F04D7" w:rsidRDefault="007F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8343" w14:textId="24BBD383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100A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100A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05A9" w14:textId="77777777" w:rsidR="007F04D7" w:rsidRDefault="007F04D7">
      <w:r>
        <w:separator/>
      </w:r>
    </w:p>
  </w:footnote>
  <w:footnote w:type="continuationSeparator" w:id="0">
    <w:p w14:paraId="6211327E" w14:textId="77777777" w:rsidR="007F04D7" w:rsidRDefault="007F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D09DE"/>
    <w:rsid w:val="003F19A6"/>
    <w:rsid w:val="003F1CE0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B597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47678"/>
    <w:rsid w:val="00766B9E"/>
    <w:rsid w:val="0077472C"/>
    <w:rsid w:val="00796726"/>
    <w:rsid w:val="007B61BF"/>
    <w:rsid w:val="007F04D7"/>
    <w:rsid w:val="008244FA"/>
    <w:rsid w:val="0086767E"/>
    <w:rsid w:val="00873201"/>
    <w:rsid w:val="00881FBD"/>
    <w:rsid w:val="00896DC2"/>
    <w:rsid w:val="008B08B8"/>
    <w:rsid w:val="008B5FDF"/>
    <w:rsid w:val="008C052E"/>
    <w:rsid w:val="008C75B0"/>
    <w:rsid w:val="008D6997"/>
    <w:rsid w:val="00900F42"/>
    <w:rsid w:val="0091406A"/>
    <w:rsid w:val="0092620A"/>
    <w:rsid w:val="009549DA"/>
    <w:rsid w:val="009B0079"/>
    <w:rsid w:val="009B153C"/>
    <w:rsid w:val="009B4AD0"/>
    <w:rsid w:val="009D0694"/>
    <w:rsid w:val="00A41D34"/>
    <w:rsid w:val="00A87661"/>
    <w:rsid w:val="00AA43FA"/>
    <w:rsid w:val="00B135F4"/>
    <w:rsid w:val="00B17DDD"/>
    <w:rsid w:val="00B250D7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100A9"/>
    <w:rsid w:val="00D4509E"/>
    <w:rsid w:val="00DA3DFF"/>
    <w:rsid w:val="00DA622C"/>
    <w:rsid w:val="00DB34E2"/>
    <w:rsid w:val="00DF1396"/>
    <w:rsid w:val="00E37B66"/>
    <w:rsid w:val="00E43541"/>
    <w:rsid w:val="00E46438"/>
    <w:rsid w:val="00E50004"/>
    <w:rsid w:val="00E72580"/>
    <w:rsid w:val="00E93523"/>
    <w:rsid w:val="00F05685"/>
    <w:rsid w:val="00F21AFC"/>
    <w:rsid w:val="00F36D58"/>
    <w:rsid w:val="00F46875"/>
    <w:rsid w:val="00F5429C"/>
    <w:rsid w:val="00F84C33"/>
    <w:rsid w:val="00FA218C"/>
    <w:rsid w:val="00FD423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8C88-BE0C-40D5-A6B8-812DB490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</TotalTime>
  <Pages>1</Pages>
  <Words>200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Broftová Jana</cp:lastModifiedBy>
  <cp:revision>3</cp:revision>
  <dcterms:created xsi:type="dcterms:W3CDTF">2025-05-07T08:35:00Z</dcterms:created>
  <dcterms:modified xsi:type="dcterms:W3CDTF">2025-05-07T08:35:00Z</dcterms:modified>
</cp:coreProperties>
</file>