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93350D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5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Kolposkopy NEMDC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DB" w:rsidRDefault="00AD42DB" w:rsidP="004A044C">
      <w:pPr>
        <w:spacing w:line="240" w:lineRule="auto"/>
      </w:pPr>
      <w:r>
        <w:separator/>
      </w:r>
    </w:p>
  </w:endnote>
  <w:endnote w:type="continuationSeparator" w:id="0">
    <w:p w:rsidR="00AD42DB" w:rsidRDefault="00AD42D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DB" w:rsidRDefault="00AD42DB" w:rsidP="004A044C">
      <w:pPr>
        <w:spacing w:line="240" w:lineRule="auto"/>
      </w:pPr>
      <w:r>
        <w:separator/>
      </w:r>
    </w:p>
  </w:footnote>
  <w:footnote w:type="continuationSeparator" w:id="0">
    <w:p w:rsidR="00AD42DB" w:rsidRDefault="00AD42D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93350D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93350D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32EB1"/>
    <w:rsid w:val="0093350D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42DB"/>
    <w:rsid w:val="00AF22E6"/>
    <w:rsid w:val="00B04E80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F158-15B2-4F12-BAFF-C5389F49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2025-06-12T09:13:00Z</dcterms:modified>
</cp:coreProperties>
</file>