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01F9" w14:textId="3306C92E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B2B948F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41EF0964" w14:textId="2AA2A0CC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F73E0B" w:rsidRPr="00F73E0B">
        <w:rPr>
          <w:rFonts w:cs="Arial"/>
          <w:b/>
          <w:bCs/>
          <w:sz w:val="20"/>
          <w:szCs w:val="20"/>
        </w:rPr>
        <w:t xml:space="preserve">Vysokovýkonný laser pro rehabilitační oddělení – Nemocnice Most, </w:t>
      </w:r>
      <w:proofErr w:type="spellStart"/>
      <w:r w:rsidR="00F73E0B" w:rsidRPr="00F73E0B">
        <w:rPr>
          <w:rFonts w:cs="Arial"/>
          <w:b/>
          <w:bCs/>
          <w:sz w:val="20"/>
          <w:szCs w:val="20"/>
        </w:rPr>
        <w:t>o.z</w:t>
      </w:r>
      <w:proofErr w:type="spellEnd"/>
      <w:r w:rsidR="00F73E0B" w:rsidRPr="00F73E0B">
        <w:rPr>
          <w:rFonts w:cs="Arial"/>
          <w:b/>
          <w:bCs/>
          <w:sz w:val="20"/>
          <w:szCs w:val="20"/>
        </w:rPr>
        <w:t>. II.</w:t>
      </w:r>
    </w:p>
    <w:p w14:paraId="0A481A32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0B21B3FA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2702400F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1C6048CE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6439DD6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4D5DA0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B194A08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4F64BE7E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AF0E4E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8B771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4F82538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6ECBB64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2DDE07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148CE1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EB8AAD7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D7EB73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4709F44C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11833D5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889518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63EDE77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8D4C0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54DA8E6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5F968B1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D61F0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14508FD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07688D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6C32B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67E1659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4D0297DC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7788BC7E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41F0060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023BDFE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6A713BED" w14:textId="77777777" w:rsidR="00F73E0B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</w:p>
    <w:p w14:paraId="04D26042" w14:textId="03AB6E9C" w:rsidR="00932EB1" w:rsidRPr="00F73E0B" w:rsidRDefault="00F73E0B" w:rsidP="00F73E0B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707CB9"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F73E0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1A65" w14:textId="77777777" w:rsidR="00195C3C" w:rsidRDefault="00195C3C" w:rsidP="004A044C">
      <w:pPr>
        <w:spacing w:line="240" w:lineRule="auto"/>
      </w:pPr>
      <w:r>
        <w:separator/>
      </w:r>
    </w:p>
  </w:endnote>
  <w:endnote w:type="continuationSeparator" w:id="0">
    <w:p w14:paraId="4CCEC799" w14:textId="77777777" w:rsidR="00195C3C" w:rsidRDefault="00195C3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A60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7D56FD" wp14:editId="1D7EEA0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1A4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1E22EE9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D27AD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E3BD6C" wp14:editId="43E6A44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396C60" wp14:editId="6FFF48E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280D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504A8F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ED3F4A8" w14:textId="6B766E6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F73E0B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396C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2B280D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504A8F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ED3F4A8" w14:textId="6B766E6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F73E0B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9CE8AA" wp14:editId="3196A06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A1EE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F81451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D433DE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9405F9" wp14:editId="1BB6260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DCDAA4" wp14:editId="74BC9D1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7A7B" w14:textId="77777777" w:rsidR="00195C3C" w:rsidRDefault="00195C3C" w:rsidP="004A044C">
      <w:pPr>
        <w:spacing w:line="240" w:lineRule="auto"/>
      </w:pPr>
      <w:r>
        <w:separator/>
      </w:r>
    </w:p>
  </w:footnote>
  <w:footnote w:type="continuationSeparator" w:id="0">
    <w:p w14:paraId="3C99BD74" w14:textId="77777777" w:rsidR="00195C3C" w:rsidRDefault="00195C3C" w:rsidP="004A044C">
      <w:pPr>
        <w:spacing w:line="240" w:lineRule="auto"/>
      </w:pPr>
      <w:r>
        <w:continuationSeparator/>
      </w:r>
    </w:p>
  </w:footnote>
  <w:footnote w:id="1">
    <w:p w14:paraId="02E3818E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18E4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615253B" wp14:editId="6442283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CBEE2" wp14:editId="5903D132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95C3C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  <w:rsid w:val="00F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CE5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4</cp:revision>
  <cp:lastPrinted>2025-02-20T13:28:00Z</cp:lastPrinted>
  <dcterms:created xsi:type="dcterms:W3CDTF">2025-05-14T09:18:00Z</dcterms:created>
  <dcterms:modified xsi:type="dcterms:W3CDTF">2025-06-12T05:27:00Z</dcterms:modified>
</cp:coreProperties>
</file>