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DB4C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F3DDC09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57F70C15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532F0E8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4F4E036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7EE63C0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1997A55" w14:textId="1EEFDD17" w:rsidR="00FD1436" w:rsidRDefault="00934B24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934B24">
              <w:rPr>
                <w:rFonts w:cs="Arial"/>
                <w:b/>
                <w:szCs w:val="20"/>
              </w:rPr>
              <w:t xml:space="preserve">Vysokovýkonný laser pro rehabilitační oddělení – Nemocnice Most, </w:t>
            </w:r>
            <w:proofErr w:type="spellStart"/>
            <w:r w:rsidRPr="00934B24">
              <w:rPr>
                <w:rFonts w:cs="Arial"/>
                <w:b/>
                <w:szCs w:val="20"/>
              </w:rPr>
              <w:t>o.z</w:t>
            </w:r>
            <w:proofErr w:type="spellEnd"/>
            <w:r w:rsidRPr="00934B24">
              <w:rPr>
                <w:rFonts w:cs="Arial"/>
                <w:b/>
                <w:szCs w:val="20"/>
              </w:rPr>
              <w:t>. II.</w:t>
            </w:r>
          </w:p>
        </w:tc>
      </w:tr>
      <w:tr w:rsidR="00FD1436" w14:paraId="34176B15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3B976F7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3B9C59B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782B66E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35CDA7E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0173E34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5E26AF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A2F4A1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33A6C6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682467EF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7C370D6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093ADF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</w:t>
            </w:r>
            <w:proofErr w:type="gramStart"/>
            <w:r>
              <w:rPr>
                <w:rFonts w:cs="Arial"/>
                <w:szCs w:val="20"/>
              </w:rPr>
              <w:t>12A</w:t>
            </w:r>
            <w:proofErr w:type="gramEnd"/>
            <w:r>
              <w:rPr>
                <w:rFonts w:cs="Arial"/>
                <w:szCs w:val="20"/>
              </w:rPr>
              <w:t>, 401 13  Ústí nad Labem, společnost zapsaná v obchodním rejstříku vedeném Krajským soudem v Ústí nad Labem pod spisovou značkou B 1550</w:t>
            </w:r>
          </w:p>
        </w:tc>
      </w:tr>
      <w:tr w:rsidR="00FD1436" w14:paraId="0062AC1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7B41D6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3D7FF1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53ADD52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470BCC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080B7E" w14:textId="1464E65E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934B24"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934B2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5BC8A47F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4ED67CE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1583687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6D4A70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CD0430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B5B894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41AF682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13A77F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B18ADC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06BA905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CA73EC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572021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09C19F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E406D8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8B629D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0ACA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17F625D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F9D2BB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BA3DA3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B12D68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15E6F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8499CD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232839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CBC942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098D062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18E2D4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6EE841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74DDFC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43447D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66BFD2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7DB540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44B604FC" w14:textId="77777777" w:rsidR="00FD1436" w:rsidRDefault="00FD1436" w:rsidP="00FD1436">
      <w:pPr>
        <w:pStyle w:val="Bezmezer"/>
        <w:ind w:right="-1"/>
      </w:pPr>
    </w:p>
    <w:p w14:paraId="15EA229F" w14:textId="77777777" w:rsidR="00FD1436" w:rsidRDefault="00FD1436" w:rsidP="00FD1436">
      <w:pPr>
        <w:pStyle w:val="Bezmezer"/>
        <w:ind w:right="-1"/>
      </w:pPr>
    </w:p>
    <w:p w14:paraId="523EF6E4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54926D7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07DF92C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BCCD464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7846" w14:textId="77777777" w:rsidR="00D00117" w:rsidRDefault="00D00117" w:rsidP="004A044C">
      <w:pPr>
        <w:spacing w:line="240" w:lineRule="auto"/>
      </w:pPr>
      <w:r>
        <w:separator/>
      </w:r>
    </w:p>
  </w:endnote>
  <w:endnote w:type="continuationSeparator" w:id="0">
    <w:p w14:paraId="5BE6296E" w14:textId="77777777" w:rsidR="00D00117" w:rsidRDefault="00D0011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1E7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EE2DF1" wp14:editId="5965754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EA9E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6795F6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94EEE9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501E73" wp14:editId="30ACE17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527B34" wp14:editId="3E4D661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97D04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CDCA9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E29971" w14:textId="44BA0B5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934B24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527B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6C97D04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CDCA9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E29971" w14:textId="44BA0B5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934B24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23EEC" wp14:editId="0044B0E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4313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0A0C9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36C4C8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3B7EE" wp14:editId="4EF404C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67E398" wp14:editId="6692F28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761" w14:textId="77777777" w:rsidR="00D00117" w:rsidRDefault="00D00117" w:rsidP="004A044C">
      <w:pPr>
        <w:spacing w:line="240" w:lineRule="auto"/>
      </w:pPr>
      <w:r>
        <w:separator/>
      </w:r>
    </w:p>
  </w:footnote>
  <w:footnote w:type="continuationSeparator" w:id="0">
    <w:p w14:paraId="68E2E676" w14:textId="77777777" w:rsidR="00D00117" w:rsidRDefault="00D0011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5A9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9A73BBA" wp14:editId="3FAB050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ED52DC" wp14:editId="11908F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34B24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0117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7ED1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3</cp:revision>
  <cp:lastPrinted>2025-02-20T13:28:00Z</cp:lastPrinted>
  <dcterms:created xsi:type="dcterms:W3CDTF">2025-05-14T08:05:00Z</dcterms:created>
  <dcterms:modified xsi:type="dcterms:W3CDTF">2025-06-12T05:16:00Z</dcterms:modified>
</cp:coreProperties>
</file>