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250A33E8" w:rsidR="004415AB" w:rsidRPr="004F37EC" w:rsidRDefault="00995D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3700722"/>
            <w:bookmarkStart w:id="1" w:name="_Hlk196465965"/>
            <w:r w:rsidRPr="004F37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4F37E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erezový inventář pro Krajskou zdravotní, a.s. – Nemocnice Litoměřice, </w:t>
            </w:r>
            <w:proofErr w:type="spellStart"/>
            <w:r w:rsidRPr="004F37EC">
              <w:rPr>
                <w:rFonts w:ascii="Arial" w:hAnsi="Arial" w:cs="Arial"/>
                <w:b/>
                <w:iCs/>
                <w:sz w:val="20"/>
                <w:szCs w:val="20"/>
              </w:rPr>
              <w:t>o.z</w:t>
            </w:r>
            <w:proofErr w:type="spellEnd"/>
            <w:r w:rsidRPr="004F37EC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bookmarkEnd w:id="0"/>
            <w:r w:rsidRPr="004F37E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– stanice porodnice</w:t>
            </w:r>
            <w:bookmarkEnd w:id="1"/>
            <w:r w:rsidRPr="004F37EC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="004F37EC" w:rsidRPr="004F37E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II. - </w:t>
            </w:r>
            <w:r w:rsidR="004F37EC" w:rsidRPr="004F37EC">
              <w:rPr>
                <w:rFonts w:ascii="Arial" w:hAnsi="Arial" w:cs="Arial"/>
                <w:b/>
                <w:bCs/>
                <w:sz w:val="20"/>
                <w:szCs w:val="20"/>
              </w:rPr>
              <w:t>Zásuvkové vozíky a infuzní stojany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458F6D40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p w14:paraId="2A5F04FF" w14:textId="1A4F6ED3" w:rsidR="004F37EC" w:rsidRPr="004F37EC" w:rsidRDefault="004F37EC" w:rsidP="004F37EC">
      <w:pPr>
        <w:rPr>
          <w:rFonts w:ascii="Arial" w:hAnsi="Arial" w:cs="Arial"/>
        </w:rPr>
      </w:pPr>
    </w:p>
    <w:p w14:paraId="745B535D" w14:textId="77777777" w:rsidR="004F37EC" w:rsidRPr="004F37EC" w:rsidRDefault="004F37EC" w:rsidP="004F37EC">
      <w:pPr>
        <w:rPr>
          <w:rFonts w:ascii="Arial" w:hAnsi="Arial" w:cs="Arial"/>
        </w:rPr>
      </w:pPr>
    </w:p>
    <w:sectPr w:rsidR="004F37EC" w:rsidRPr="004F37EC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6D38" w14:textId="77777777" w:rsidR="004A054C" w:rsidRDefault="004A054C">
      <w:r>
        <w:separator/>
      </w:r>
    </w:p>
  </w:endnote>
  <w:endnote w:type="continuationSeparator" w:id="0">
    <w:p w14:paraId="02ACC2DF" w14:textId="77777777" w:rsidR="004A054C" w:rsidRDefault="004A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3EDDADC1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26C001DB" w14:textId="77777777" w:rsidR="00535B51" w:rsidRDefault="00535B51" w:rsidP="00535B51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13EB7A" wp14:editId="2A3D74A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A4B5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B816E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5526EEA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3EB7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DCA4B5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B816E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5526EEA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B0C92B" wp14:editId="2322275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33748C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B7789" wp14:editId="1A35C18D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733C0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F91116" w14:textId="77777777" w:rsidR="00535B51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31145A6" w14:textId="694EC6F5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4F37E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4B778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2733C0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9F91116" w14:textId="77777777" w:rsidR="00535B51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31145A6" w14:textId="694EC6F5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4F37E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4EFE97" wp14:editId="40899B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80A5C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6B523513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BCB08F2" w14:textId="77777777" w:rsidR="00535B51" w:rsidRPr="00240FFA" w:rsidRDefault="00535B51" w:rsidP="00535B51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EFE97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E180A5C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6B523513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BCB08F2" w14:textId="77777777" w:rsidR="00535B51" w:rsidRPr="00240FFA" w:rsidRDefault="00535B51" w:rsidP="00535B51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1D9E9C" wp14:editId="5D5AAEF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09CFD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AF75A4C" wp14:editId="7E501F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8331" w14:textId="77777777" w:rsidR="004A054C" w:rsidRDefault="004A054C">
      <w:r>
        <w:separator/>
      </w:r>
    </w:p>
  </w:footnote>
  <w:footnote w:type="continuationSeparator" w:id="0">
    <w:p w14:paraId="6A494A76" w14:textId="77777777" w:rsidR="004A054C" w:rsidRDefault="004A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5B8E" w14:textId="77777777" w:rsidR="00535B51" w:rsidRDefault="00535B51" w:rsidP="00535B51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4E2B28B5" wp14:editId="68C584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C70B7" wp14:editId="4CFD10D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D556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330EC4BD" w:rsidR="004415AB" w:rsidRDefault="004415AB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196711"/>
    <w:rsid w:val="00247A5A"/>
    <w:rsid w:val="002621DB"/>
    <w:rsid w:val="002C04F9"/>
    <w:rsid w:val="002F55D8"/>
    <w:rsid w:val="004415AB"/>
    <w:rsid w:val="004801A5"/>
    <w:rsid w:val="004A054C"/>
    <w:rsid w:val="004D2E5B"/>
    <w:rsid w:val="004F37EC"/>
    <w:rsid w:val="00535B51"/>
    <w:rsid w:val="005955DC"/>
    <w:rsid w:val="006800D0"/>
    <w:rsid w:val="0068427F"/>
    <w:rsid w:val="00692882"/>
    <w:rsid w:val="008622DB"/>
    <w:rsid w:val="008B0F6B"/>
    <w:rsid w:val="00944B26"/>
    <w:rsid w:val="00995D2F"/>
    <w:rsid w:val="00A40070"/>
    <w:rsid w:val="00B819AD"/>
    <w:rsid w:val="00BD04FF"/>
    <w:rsid w:val="00BE68D6"/>
    <w:rsid w:val="00C152F7"/>
    <w:rsid w:val="00C500E4"/>
    <w:rsid w:val="00CC6A4B"/>
    <w:rsid w:val="00D743B6"/>
    <w:rsid w:val="00DB52F5"/>
    <w:rsid w:val="00E872F6"/>
    <w:rsid w:val="00F67773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535B51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535B51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23</cp:revision>
  <dcterms:created xsi:type="dcterms:W3CDTF">2023-08-09T08:14:00Z</dcterms:created>
  <dcterms:modified xsi:type="dcterms:W3CDTF">2025-06-24T06:44:00Z</dcterms:modified>
</cp:coreProperties>
</file>