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5: Myčky podložních mís, KZ, a.s. – NEMMO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BAB7-3E61-4CC8-843C-EB77CD45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2025-05-29T09:48:00Z</dcterms:created>
  <dcterms:modified xsi:type="dcterms:W3CDTF">2025-06-17T06:22:00Z</dcterms:modified>
</cp:coreProperties>
</file>