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69182B51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5C44D4" w:rsidRPr="005C44D4">
        <w:rPr>
          <w:rFonts w:cs="Arial"/>
          <w:b/>
          <w:sz w:val="20"/>
          <w:szCs w:val="20"/>
        </w:rPr>
        <w:t xml:space="preserve">Výměna 12 ks výměníků v areálu Krajské zdravotní, a.s. - Nemocnice Most, </w:t>
      </w:r>
      <w:proofErr w:type="spellStart"/>
      <w:r w:rsidR="005C44D4" w:rsidRPr="005C44D4">
        <w:rPr>
          <w:rFonts w:cs="Arial"/>
          <w:b/>
          <w:sz w:val="20"/>
          <w:szCs w:val="20"/>
        </w:rPr>
        <w:t>o.z</w:t>
      </w:r>
      <w:proofErr w:type="spellEnd"/>
      <w:r w:rsidR="005C44D4" w:rsidRPr="005C44D4">
        <w:rPr>
          <w:rFonts w:cs="Arial"/>
          <w:b/>
          <w:sz w:val="20"/>
          <w:szCs w:val="20"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026662F2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5E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82F2" w14:textId="77777777" w:rsidR="00320C20" w:rsidRDefault="00320C20" w:rsidP="004A044C">
      <w:pPr>
        <w:spacing w:line="240" w:lineRule="auto"/>
      </w:pPr>
      <w:r>
        <w:separator/>
      </w:r>
    </w:p>
  </w:endnote>
  <w:endnote w:type="continuationSeparator" w:id="0">
    <w:p w14:paraId="0400BE5A" w14:textId="77777777" w:rsidR="00320C20" w:rsidRDefault="00320C2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CBEE" w14:textId="77777777" w:rsidR="003C7B2F" w:rsidRDefault="003C7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6BFDD76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7B2F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6BFDD76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C7B2F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E648" w14:textId="77777777" w:rsidR="003C7B2F" w:rsidRDefault="003C7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DA93" w14:textId="77777777" w:rsidR="00320C20" w:rsidRDefault="00320C20" w:rsidP="004A044C">
      <w:pPr>
        <w:spacing w:line="240" w:lineRule="auto"/>
      </w:pPr>
      <w:r>
        <w:separator/>
      </w:r>
    </w:p>
  </w:footnote>
  <w:footnote w:type="continuationSeparator" w:id="0">
    <w:p w14:paraId="503ECA3C" w14:textId="77777777" w:rsidR="00320C20" w:rsidRDefault="00320C2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79D3" w14:textId="77777777" w:rsidR="003C7B2F" w:rsidRDefault="003C7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538DFD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0FDF" w14:textId="77777777" w:rsidR="003C7B2F" w:rsidRDefault="003C7B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4E7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20C20"/>
    <w:rsid w:val="00331F3A"/>
    <w:rsid w:val="00353FB2"/>
    <w:rsid w:val="00392423"/>
    <w:rsid w:val="003B3991"/>
    <w:rsid w:val="003C7B2F"/>
    <w:rsid w:val="003D4DF8"/>
    <w:rsid w:val="00462009"/>
    <w:rsid w:val="0047111E"/>
    <w:rsid w:val="004A044C"/>
    <w:rsid w:val="004A68D9"/>
    <w:rsid w:val="004B66AD"/>
    <w:rsid w:val="004C6686"/>
    <w:rsid w:val="00507B10"/>
    <w:rsid w:val="00540947"/>
    <w:rsid w:val="00580EDE"/>
    <w:rsid w:val="005964DC"/>
    <w:rsid w:val="005B402A"/>
    <w:rsid w:val="005C44D4"/>
    <w:rsid w:val="005C64DB"/>
    <w:rsid w:val="005E3326"/>
    <w:rsid w:val="005E3DC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E25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26DF-DFCE-40CB-BD3C-F6CF77F7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35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2025-05-14T08:13:00Z</dcterms:created>
  <dcterms:modified xsi:type="dcterms:W3CDTF">2025-06-16T21:23:00Z</dcterms:modified>
</cp:coreProperties>
</file>