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5390A7EF" w14:textId="339E83C2" w:rsidR="008D1323" w:rsidRPr="008D1323" w:rsidRDefault="008D1323" w:rsidP="008D1323">
      <w:pPr>
        <w:spacing w:line="240" w:lineRule="auto"/>
        <w:ind w:right="-1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0E2A05" w:rsidRPr="000E2A05">
        <w:rPr>
          <w:rFonts w:cs="Arial"/>
          <w:b/>
          <w:sz w:val="20"/>
          <w:szCs w:val="20"/>
        </w:rPr>
        <w:t>Oprava střešní krytiny, budova - F v areálu Krajské zdravotní, a.s. - Masarykova nemocnice v Ústí nad Labem, o.z.</w:t>
      </w:r>
    </w:p>
    <w:p w14:paraId="6F8767DE" w14:textId="77777777" w:rsidR="008D1323" w:rsidRPr="008D1323" w:rsidRDefault="008D1323" w:rsidP="008D1323">
      <w:pPr>
        <w:spacing w:line="240" w:lineRule="auto"/>
        <w:ind w:right="-1"/>
        <w:rPr>
          <w:rFonts w:cs="Arial"/>
          <w:sz w:val="20"/>
          <w:szCs w:val="20"/>
        </w:rPr>
      </w:pPr>
    </w:p>
    <w:p w14:paraId="38A8AD01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78038FB6" w14:textId="77777777" w:rsidR="00590B42" w:rsidRDefault="00590B42" w:rsidP="00590B42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3BAD3B6B" w14:textId="77777777" w:rsidR="00590B42" w:rsidRDefault="00590B42" w:rsidP="00590B42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7FCD4CE9" w14:textId="77777777" w:rsidR="00590B42" w:rsidRDefault="00590B42" w:rsidP="00590B42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020C8D12" w14:textId="77777777" w:rsidR="00590B42" w:rsidRDefault="00590B42" w:rsidP="00590B42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368C99EC" w14:textId="77777777" w:rsidR="00590B42" w:rsidRDefault="00590B42" w:rsidP="00590B42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4AF9B6EC" w14:textId="77777777" w:rsidR="00590B42" w:rsidRDefault="00590B42" w:rsidP="00590B42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691609A2" w14:textId="68EB5173" w:rsidR="008D1323" w:rsidRPr="008D1323" w:rsidRDefault="00590B42" w:rsidP="00590B42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1E83F377" w14:textId="16B1F92A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471FCC69" w14:textId="77777777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29F1AA1E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37180FCC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i/>
          <w:szCs w:val="20"/>
          <w:u w:val="single"/>
        </w:rPr>
      </w:pPr>
    </w:p>
    <w:p w14:paraId="3122E937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2359B03C" w14:textId="77777777" w:rsidR="008D1323" w:rsidRDefault="008D1323" w:rsidP="008D1323">
      <w:pPr>
        <w:spacing w:line="240" w:lineRule="auto"/>
        <w:ind w:right="-1"/>
        <w:rPr>
          <w:rFonts w:cs="Arial"/>
          <w:szCs w:val="20"/>
        </w:rPr>
      </w:pPr>
    </w:p>
    <w:p w14:paraId="42CAABB0" w14:textId="77777777" w:rsidR="00932EB1" w:rsidRPr="00C7652B" w:rsidRDefault="00932EB1" w:rsidP="008D1323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E9415" w14:textId="77777777" w:rsidR="00A35446" w:rsidRDefault="00A35446" w:rsidP="004A044C">
      <w:pPr>
        <w:spacing w:line="240" w:lineRule="auto"/>
      </w:pPr>
      <w:r>
        <w:separator/>
      </w:r>
    </w:p>
  </w:endnote>
  <w:endnote w:type="continuationSeparator" w:id="0">
    <w:p w14:paraId="1ABD1A54" w14:textId="77777777" w:rsidR="00A35446" w:rsidRDefault="00A3544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568F0" w14:textId="77777777" w:rsidR="00AE5334" w:rsidRDefault="00AE53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29FFB22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516168CA" w14:textId="19E1C99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AE533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7ACAF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29FFB22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16168CA" w14:textId="19E1C99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AE533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33F2" w14:textId="77777777" w:rsidR="00AE5334" w:rsidRDefault="00AE53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B474F" w14:textId="77777777" w:rsidR="00A35446" w:rsidRDefault="00A35446" w:rsidP="004A044C">
      <w:pPr>
        <w:spacing w:line="240" w:lineRule="auto"/>
      </w:pPr>
      <w:r>
        <w:separator/>
      </w:r>
    </w:p>
  </w:footnote>
  <w:footnote w:type="continuationSeparator" w:id="0">
    <w:p w14:paraId="461DEF95" w14:textId="77777777" w:rsidR="00A35446" w:rsidRDefault="00A3544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4F292" w14:textId="77777777" w:rsidR="00AE5334" w:rsidRDefault="00AE53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E4594" w14:textId="77777777" w:rsidR="00AE5334" w:rsidRDefault="00AE53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2A05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732A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0B42"/>
    <w:rsid w:val="005964DC"/>
    <w:rsid w:val="005B402A"/>
    <w:rsid w:val="005C64DB"/>
    <w:rsid w:val="005E3326"/>
    <w:rsid w:val="00657FE1"/>
    <w:rsid w:val="006C53A2"/>
    <w:rsid w:val="006E2395"/>
    <w:rsid w:val="006F2635"/>
    <w:rsid w:val="006F649D"/>
    <w:rsid w:val="0071483B"/>
    <w:rsid w:val="007476D3"/>
    <w:rsid w:val="00824631"/>
    <w:rsid w:val="008650CD"/>
    <w:rsid w:val="008D1323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35446"/>
    <w:rsid w:val="00A77944"/>
    <w:rsid w:val="00AA676B"/>
    <w:rsid w:val="00AB233A"/>
    <w:rsid w:val="00AB3597"/>
    <w:rsid w:val="00AE5334"/>
    <w:rsid w:val="00AF22E6"/>
    <w:rsid w:val="00B04E80"/>
    <w:rsid w:val="00B16CF9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151A0"/>
    <w:rsid w:val="00D21F38"/>
    <w:rsid w:val="00D22279"/>
    <w:rsid w:val="00D271E1"/>
    <w:rsid w:val="00D47E6C"/>
    <w:rsid w:val="00D7639E"/>
    <w:rsid w:val="00D9237F"/>
    <w:rsid w:val="00DE56F9"/>
    <w:rsid w:val="00E00464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92B5-947B-456A-BA66-DCDA856F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Šára Marek</cp:lastModifiedBy>
  <cp:revision>7</cp:revision>
  <cp:lastPrinted>2025-02-20T13:28:00Z</cp:lastPrinted>
  <dcterms:created xsi:type="dcterms:W3CDTF">2025-05-14T08:13:00Z</dcterms:created>
  <dcterms:modified xsi:type="dcterms:W3CDTF">2025-06-19T06:46:00Z</dcterms:modified>
</cp:coreProperties>
</file>