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0B0D4792" w:rsidR="005F5033" w:rsidRPr="00EB7FAF" w:rsidRDefault="001A0644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Dodávka a montáž speciálního zdravotnického nábytku na Neurologické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oddělení - JIP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, Krajská zdravotní, a.s. – Nemocnice Teplice, </w:t>
            </w: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o.z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7923" w14:textId="77777777" w:rsidR="00BB46B7" w:rsidRDefault="00BB46B7" w:rsidP="004A044C">
      <w:pPr>
        <w:spacing w:line="240" w:lineRule="auto"/>
      </w:pPr>
      <w:r>
        <w:separator/>
      </w:r>
    </w:p>
  </w:endnote>
  <w:endnote w:type="continuationSeparator" w:id="0">
    <w:p w14:paraId="27236872" w14:textId="77777777" w:rsidR="00BB46B7" w:rsidRDefault="00BB46B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0B55" w14:textId="77777777" w:rsidR="00BB46B7" w:rsidRDefault="00BB46B7" w:rsidP="004A044C">
      <w:pPr>
        <w:spacing w:line="240" w:lineRule="auto"/>
      </w:pPr>
      <w:r>
        <w:separator/>
      </w:r>
    </w:p>
  </w:footnote>
  <w:footnote w:type="continuationSeparator" w:id="0">
    <w:p w14:paraId="5D638DBC" w14:textId="77777777" w:rsidR="00BB46B7" w:rsidRDefault="00BB46B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B46B7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2025-05-14T09:11:00Z</dcterms:created>
  <dcterms:modified xsi:type="dcterms:W3CDTF">2025-06-06T11:05:00Z</dcterms:modified>
</cp:coreProperties>
</file>