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CF694E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9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Kolposkop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GYNPO MNUL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C0" w:rsidRDefault="007125C0" w:rsidP="004A044C">
      <w:pPr>
        <w:spacing w:line="240" w:lineRule="auto"/>
      </w:pPr>
      <w:r>
        <w:separator/>
      </w:r>
    </w:p>
  </w:endnote>
  <w:endnote w:type="continuationSeparator" w:id="0">
    <w:p w:rsidR="007125C0" w:rsidRDefault="007125C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C0" w:rsidRDefault="007125C0" w:rsidP="004A044C">
      <w:pPr>
        <w:spacing w:line="240" w:lineRule="auto"/>
      </w:pPr>
      <w:r>
        <w:separator/>
      </w:r>
    </w:p>
  </w:footnote>
  <w:footnote w:type="continuationSeparator" w:id="0">
    <w:p w:rsidR="007125C0" w:rsidRDefault="007125C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CF694E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CF694E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FB41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770D-2F04-4CF4-9FAF-47F1BFC2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2025-06-11T07:41:00Z</dcterms:modified>
</cp:coreProperties>
</file>