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F8B5" w14:textId="77777777" w:rsidR="003C2C96" w:rsidRDefault="00CF3BB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06A93902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4FCC1F1" w14:textId="56AFDBE6" w:rsidR="00701D62" w:rsidRPr="00701D62" w:rsidRDefault="00367ED5" w:rsidP="0087238C">
      <w:pPr>
        <w:ind w:left="2835" w:hanging="2835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87238C" w:rsidRPr="0087238C">
        <w:rPr>
          <w:rFonts w:cs="Arial"/>
          <w:b/>
          <w:szCs w:val="20"/>
        </w:rPr>
        <w:t xml:space="preserve">Rekonstrukce prostor a dodávka technologie přípravny radiofarmak oddělení nukleární medicíny KOC, V </w:t>
      </w:r>
      <w:proofErr w:type="spellStart"/>
      <w:r w:rsidR="0087238C" w:rsidRPr="0087238C">
        <w:rPr>
          <w:rFonts w:cs="Arial"/>
          <w:b/>
          <w:szCs w:val="20"/>
        </w:rPr>
        <w:t>Podhájí</w:t>
      </w:r>
      <w:proofErr w:type="spellEnd"/>
      <w:r w:rsidR="0087238C" w:rsidRPr="0087238C">
        <w:rPr>
          <w:rFonts w:cs="Arial"/>
          <w:b/>
          <w:szCs w:val="20"/>
        </w:rPr>
        <w:t xml:space="preserve"> v Krajské zdravotní, a.s. Masarykovy nemocnice v Ústí nad Labem, o. z. - DESIGN &amp; BUILD</w:t>
      </w:r>
    </w:p>
    <w:p w14:paraId="0FA90795" w14:textId="77777777" w:rsidR="00701D62" w:rsidRPr="00701D62" w:rsidRDefault="00701D62" w:rsidP="00BF47D0">
      <w:pPr>
        <w:jc w:val="both"/>
        <w:rPr>
          <w:rFonts w:cs="Arial"/>
          <w:iCs/>
          <w:szCs w:val="20"/>
        </w:rPr>
      </w:pPr>
    </w:p>
    <w:p w14:paraId="6294881D" w14:textId="77777777" w:rsidR="0067658F" w:rsidRDefault="0067658F" w:rsidP="0067658F">
      <w:pPr>
        <w:jc w:val="both"/>
        <w:rPr>
          <w:rFonts w:cs="Arial"/>
          <w:iCs/>
          <w:szCs w:val="20"/>
        </w:rPr>
      </w:pPr>
    </w:p>
    <w:p w14:paraId="7736A815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6DB2EE2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21A25451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65ED840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B89747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345557E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2DCC302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EF2F20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9EFC10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7641B0E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D6064D9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609850A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C02096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12CEA82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32D4D7A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8948B5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52F8438" w14:textId="234FB7CA" w:rsidR="003C2C96" w:rsidRDefault="00367ED5" w:rsidP="008938F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14:paraId="7AF01CFA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5B297CC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F762501" w14:textId="34964397" w:rsidR="00CF3BB8" w:rsidRPr="00CF3BB8" w:rsidRDefault="00CF3BB8" w:rsidP="00CF3BB8">
      <w:pPr>
        <w:spacing w:after="120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 xml:space="preserve">Dodavatel tímto v souladu s ustanovením § </w:t>
      </w:r>
      <w:r w:rsidR="0036368F">
        <w:rPr>
          <w:rFonts w:eastAsia="Calibri" w:cs="Arial"/>
          <w:b/>
          <w:szCs w:val="20"/>
        </w:rPr>
        <w:t>86</w:t>
      </w:r>
      <w:r w:rsidR="00887BD2" w:rsidRPr="008D1323">
        <w:rPr>
          <w:rFonts w:eastAsia="Calibri" w:cs="Arial"/>
          <w:b/>
          <w:szCs w:val="20"/>
        </w:rPr>
        <w:t xml:space="preserve"> odst. </w:t>
      </w:r>
      <w:r w:rsidR="0036368F">
        <w:rPr>
          <w:rFonts w:eastAsia="Calibri" w:cs="Arial"/>
          <w:b/>
          <w:szCs w:val="20"/>
        </w:rPr>
        <w:t>2</w:t>
      </w:r>
      <w:r w:rsidR="00887BD2" w:rsidRPr="008D1323">
        <w:rPr>
          <w:rFonts w:ascii="Times New Roman" w:eastAsia="Calibri" w:hAnsi="Times New Roman"/>
          <w:b/>
          <w:szCs w:val="20"/>
        </w:rPr>
        <w:t xml:space="preserve"> </w:t>
      </w:r>
      <w:r w:rsidRPr="00CF3BB8">
        <w:rPr>
          <w:rFonts w:eastAsia="Calibri" w:cs="Arial"/>
          <w:b/>
          <w:szCs w:val="20"/>
        </w:rPr>
        <w:t>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0276848A" w14:textId="77777777" w:rsidR="00CF3BB8" w:rsidRPr="00CF3BB8" w:rsidRDefault="00BF47D0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HLAVNÍ INŽENÝR PROJEKTU</w:t>
      </w:r>
      <w:r w:rsidR="00CF3BB8" w:rsidRPr="00CF3BB8">
        <w:rPr>
          <w:rFonts w:cs="Arial"/>
          <w:b/>
          <w:szCs w:val="20"/>
        </w:rPr>
        <w:t xml:space="preserve">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716769FC" w14:textId="77777777" w:rsidTr="00B67A09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7C74833" w14:textId="77777777" w:rsidR="002B6283" w:rsidRDefault="00234230" w:rsidP="00215E02">
            <w:pPr>
              <w:jc w:val="center"/>
              <w:rPr>
                <w:rFonts w:cs="Arial"/>
                <w:szCs w:val="20"/>
              </w:rPr>
            </w:pPr>
            <w:r w:rsidRPr="00234230">
              <w:rPr>
                <w:rFonts w:cs="Arial"/>
                <w:szCs w:val="20"/>
              </w:rPr>
              <w:t xml:space="preserve">zkušenosti u staveb </w:t>
            </w:r>
          </w:p>
          <w:p w14:paraId="53298A7F" w14:textId="77777777" w:rsidR="00CF3BB8" w:rsidRPr="00234230" w:rsidRDefault="00385E01" w:rsidP="001A55C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CZ-CC 126411</w:t>
            </w:r>
            <w:r w:rsidR="001A55CB">
              <w:rPr>
                <w:rFonts w:cs="Arial"/>
                <w:szCs w:val="20"/>
              </w:rPr>
              <w:t>,</w:t>
            </w:r>
            <w:r w:rsidR="00234230" w:rsidRPr="00234230">
              <w:rPr>
                <w:rFonts w:cs="Arial"/>
                <w:szCs w:val="20"/>
              </w:rPr>
              <w:t xml:space="preserve">  12</w:t>
            </w:r>
            <w:r w:rsidR="00FB0360">
              <w:rPr>
                <w:rFonts w:cs="Arial"/>
                <w:szCs w:val="20"/>
              </w:rPr>
              <w:t xml:space="preserve">6412 </w:t>
            </w:r>
            <w:r w:rsidR="001A55CB">
              <w:rPr>
                <w:rFonts w:cs="Arial"/>
                <w:szCs w:val="20"/>
              </w:rPr>
              <w:t>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FCEE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1C9E2BA7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AFD5C70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64D02C6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1450F44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30BF77C4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759D0E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C89F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244" w14:textId="77777777" w:rsid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047F90C4" w14:textId="77777777" w:rsidR="00BF47D0" w:rsidRPr="00CF3BB8" w:rsidRDefault="00BF47D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5C5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9E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54C8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234230" w:rsidRPr="00CF3BB8" w14:paraId="3BA0E088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3C625E63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E10C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3E1C" w14:textId="77777777" w:rsidR="00234230" w:rsidRDefault="00234230" w:rsidP="00215E02">
            <w:pPr>
              <w:rPr>
                <w:rFonts w:cs="Arial"/>
                <w:color w:val="000000"/>
                <w:szCs w:val="20"/>
              </w:rPr>
            </w:pPr>
          </w:p>
          <w:p w14:paraId="5EAC8D37" w14:textId="77777777" w:rsidR="00BF47D0" w:rsidRPr="00CF3BB8" w:rsidRDefault="00BF47D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570B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EF3B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60AF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34230" w:rsidRPr="00CF3BB8" w14:paraId="3A68E4BB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25D2A746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ECC4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E7DB" w14:textId="77777777" w:rsidR="00234230" w:rsidRDefault="00234230" w:rsidP="00215E02">
            <w:pPr>
              <w:rPr>
                <w:rFonts w:cs="Arial"/>
                <w:color w:val="000000"/>
                <w:szCs w:val="20"/>
              </w:rPr>
            </w:pPr>
          </w:p>
          <w:p w14:paraId="1FB58F6E" w14:textId="77777777" w:rsidR="00BF47D0" w:rsidRPr="00CF3BB8" w:rsidRDefault="00BF47D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44C2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7920" w14:textId="77777777" w:rsidR="00234230" w:rsidRPr="00CF3BB8" w:rsidRDefault="0023423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1B8BC" w14:textId="77777777" w:rsidR="00234230" w:rsidRPr="00CF3BB8" w:rsidRDefault="00234230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51BAB01" w14:textId="77777777" w:rsidR="002B6283" w:rsidRDefault="002B6283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717C33BB" w14:textId="77777777" w:rsidR="00CF3BB8" w:rsidRPr="00CF3BB8" w:rsidRDefault="00BF47D0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HLAVNÍ STAVBYVEDOUCÍ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3FF318AE" w14:textId="77777777" w:rsidTr="00B67A09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4D97C21" w14:textId="77777777" w:rsidR="00BF47D0" w:rsidRDefault="00BF47D0" w:rsidP="00BF47D0">
            <w:pPr>
              <w:jc w:val="center"/>
              <w:rPr>
                <w:rFonts w:cs="Arial"/>
                <w:szCs w:val="20"/>
              </w:rPr>
            </w:pPr>
            <w:r w:rsidRPr="00234230">
              <w:rPr>
                <w:rFonts w:cs="Arial"/>
                <w:szCs w:val="20"/>
              </w:rPr>
              <w:t xml:space="preserve">zkušenosti u staveb </w:t>
            </w:r>
          </w:p>
          <w:p w14:paraId="667BC6BE" w14:textId="77777777" w:rsidR="00CF3BB8" w:rsidRPr="00CF3BB8" w:rsidRDefault="00BF47D0" w:rsidP="00BF47D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CZ-CC 126411,</w:t>
            </w:r>
            <w:r w:rsidRPr="00234230">
              <w:rPr>
                <w:rFonts w:cs="Arial"/>
                <w:szCs w:val="20"/>
              </w:rPr>
              <w:t xml:space="preserve">  12</w:t>
            </w:r>
            <w:r>
              <w:rPr>
                <w:rFonts w:cs="Arial"/>
                <w:szCs w:val="20"/>
              </w:rPr>
              <w:t>6412 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F2D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2FDE3742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AFAA482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7C85FEA4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3B86DDAD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33461CC3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C069516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70F1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272" w14:textId="77777777" w:rsid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0A7BC18A" w14:textId="77777777" w:rsidR="00BF47D0" w:rsidRPr="00CF3BB8" w:rsidRDefault="00BF47D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819B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32D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ACF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2B6283" w:rsidRPr="00CF3BB8" w14:paraId="60AAC213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23CA2DD2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A7FC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606B70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2817" w14:textId="77777777" w:rsidR="002B6283" w:rsidRDefault="002B6283" w:rsidP="00215E02">
            <w:pPr>
              <w:rPr>
                <w:rFonts w:cs="Arial"/>
                <w:color w:val="000000"/>
                <w:szCs w:val="20"/>
              </w:rPr>
            </w:pPr>
          </w:p>
          <w:p w14:paraId="756FE760" w14:textId="77777777" w:rsidR="00BF47D0" w:rsidRPr="00CF3BB8" w:rsidRDefault="00BF47D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32CD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D617" w14:textId="77777777" w:rsidR="002B6283" w:rsidRPr="00CF3BB8" w:rsidRDefault="002B6283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2EE3E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F3BB8" w:rsidRPr="00CF3BB8" w14:paraId="5AED960D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11E42EFE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82D0" w14:textId="77777777" w:rsidR="002B6283" w:rsidRPr="00CF3BB8" w:rsidRDefault="002B6283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5CC6" w14:textId="77777777" w:rsid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1E21F179" w14:textId="77777777" w:rsidR="00BF47D0" w:rsidRPr="00CF3BB8" w:rsidRDefault="00BF47D0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4C2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9FD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9BA2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67A268C1" w14:textId="77777777" w:rsidR="00371952" w:rsidRDefault="00CF3BB8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5C99B3DD" w14:textId="77777777" w:rsidR="00371952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0F9619E0" w14:textId="77777777" w:rsidR="00371952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0C6B7222" w14:textId="77777777" w:rsidR="00371952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110627F8" w14:textId="2044B64B" w:rsidR="00371952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07121B77" w14:textId="77777777" w:rsidR="0087238C" w:rsidRDefault="0087238C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34380F9D" w14:textId="77777777" w:rsidR="00371952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65BBCE8D" w14:textId="77777777" w:rsidR="00371952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70EFF33A" w14:textId="77777777" w:rsidR="00371952" w:rsidRPr="00CF3BB8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SPECIALISTA  NA SLABOPROUDÉ INSTALACE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371952" w:rsidRPr="00CF3BB8" w14:paraId="4775939B" w14:textId="77777777" w:rsidTr="00FB62BD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052E983" w14:textId="77777777" w:rsidR="00371952" w:rsidRDefault="00371952" w:rsidP="00FB62BD">
            <w:pPr>
              <w:jc w:val="center"/>
              <w:rPr>
                <w:rFonts w:cs="Arial"/>
                <w:szCs w:val="20"/>
              </w:rPr>
            </w:pPr>
            <w:r w:rsidRPr="00234230">
              <w:rPr>
                <w:rFonts w:cs="Arial"/>
                <w:szCs w:val="20"/>
              </w:rPr>
              <w:t xml:space="preserve">zkušenosti u staveb </w:t>
            </w:r>
          </w:p>
          <w:p w14:paraId="47D520BA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CZ-CC 126411,</w:t>
            </w:r>
            <w:r w:rsidRPr="00234230">
              <w:rPr>
                <w:rFonts w:cs="Arial"/>
                <w:szCs w:val="20"/>
              </w:rPr>
              <w:t xml:space="preserve">  12</w:t>
            </w:r>
            <w:r>
              <w:rPr>
                <w:rFonts w:cs="Arial"/>
                <w:szCs w:val="20"/>
              </w:rPr>
              <w:t>6412 a 126415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D1D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2647E0CE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E880E90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34A367FB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7BD8CE77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371952" w:rsidRPr="00CF3BB8" w14:paraId="408B16DA" w14:textId="77777777" w:rsidTr="00FB62BD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4AC7C33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70AA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62D" w14:textId="77777777" w:rsidR="00371952" w:rsidRDefault="00371952" w:rsidP="00FB62BD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243FB62F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EA0A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79E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44E7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371952" w:rsidRPr="00CF3BB8" w14:paraId="19B087D7" w14:textId="77777777" w:rsidTr="00FB62BD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32F8873B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BAB4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DD1" w14:textId="77777777" w:rsidR="00371952" w:rsidRDefault="00371952" w:rsidP="00FB62BD">
            <w:pPr>
              <w:rPr>
                <w:rFonts w:cs="Arial"/>
                <w:color w:val="000000"/>
                <w:szCs w:val="20"/>
              </w:rPr>
            </w:pPr>
          </w:p>
          <w:p w14:paraId="20835E22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04B5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8319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62CC6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71952" w:rsidRPr="00CF3BB8" w14:paraId="316C4F05" w14:textId="77777777" w:rsidTr="00FB62BD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45809C4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62B1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CDE" w14:textId="77777777" w:rsidR="00371952" w:rsidRDefault="00371952" w:rsidP="00FB62BD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49A8A86B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FCE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0FE" w14:textId="77777777" w:rsidR="00371952" w:rsidRPr="00CF3BB8" w:rsidRDefault="00371952" w:rsidP="00FB62BD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C5457" w14:textId="77777777" w:rsidR="00371952" w:rsidRPr="00CF3BB8" w:rsidRDefault="00371952" w:rsidP="00FB62BD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23203C40" w14:textId="77777777" w:rsidR="00371952" w:rsidRDefault="00371952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26B41707" w14:textId="77777777" w:rsidR="00FB0360" w:rsidRPr="00CF3BB8" w:rsidRDefault="00FB0360" w:rsidP="00371952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65E42EB9" w14:textId="77777777" w:rsidR="00FB0360" w:rsidRPr="00CF3BB8" w:rsidRDefault="00FB0360" w:rsidP="00FB0360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 w:rsidRPr="00CF3BB8">
        <w:rPr>
          <w:rFonts w:cs="Arial"/>
          <w:b/>
          <w:szCs w:val="20"/>
        </w:rPr>
        <w:t xml:space="preserve"> </w:t>
      </w:r>
    </w:p>
    <w:p w14:paraId="7DE15E79" w14:textId="77777777" w:rsidR="00FB0360" w:rsidRPr="00CF3BB8" w:rsidRDefault="00FB0360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</w:p>
    <w:p w14:paraId="49F23E0B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6D431006" w14:textId="77777777" w:rsidR="003C2C96" w:rsidRDefault="00367ED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0CAA2D3" w14:textId="77777777" w:rsidR="003C2C96" w:rsidRDefault="003C2C96">
      <w:pPr>
        <w:ind w:right="-1"/>
        <w:rPr>
          <w:rFonts w:cs="Arial"/>
          <w:szCs w:val="20"/>
        </w:rPr>
      </w:pPr>
    </w:p>
    <w:sectPr w:rsidR="003C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5491" w14:textId="77777777" w:rsidR="00AB4775" w:rsidRDefault="00AB4775">
      <w:r>
        <w:separator/>
      </w:r>
    </w:p>
  </w:endnote>
  <w:endnote w:type="continuationSeparator" w:id="0">
    <w:p w14:paraId="68F641FE" w14:textId="77777777" w:rsidR="00AB4775" w:rsidRDefault="00AB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B5A4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8420" w14:textId="5F009272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938F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938F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1E6AB364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E70CF3A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B12C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8919" w14:textId="77777777" w:rsidR="00AB4775" w:rsidRDefault="00AB4775">
      <w:r>
        <w:separator/>
      </w:r>
    </w:p>
  </w:footnote>
  <w:footnote w:type="continuationSeparator" w:id="0">
    <w:p w14:paraId="4CE38A83" w14:textId="77777777" w:rsidR="00AB4775" w:rsidRDefault="00AB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28F3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8CA6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C8EF34F" wp14:editId="13190E05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02F9" w14:textId="77777777" w:rsidR="003C2C96" w:rsidRDefault="003C2C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A55CB"/>
    <w:rsid w:val="001D041C"/>
    <w:rsid w:val="00234230"/>
    <w:rsid w:val="002B6283"/>
    <w:rsid w:val="0036368F"/>
    <w:rsid w:val="00364559"/>
    <w:rsid w:val="00367ED5"/>
    <w:rsid w:val="00371952"/>
    <w:rsid w:val="00385E01"/>
    <w:rsid w:val="003C2C96"/>
    <w:rsid w:val="00606B70"/>
    <w:rsid w:val="0067658F"/>
    <w:rsid w:val="006C034C"/>
    <w:rsid w:val="00701D62"/>
    <w:rsid w:val="0087238C"/>
    <w:rsid w:val="00887BD2"/>
    <w:rsid w:val="008938F2"/>
    <w:rsid w:val="00895670"/>
    <w:rsid w:val="009B763B"/>
    <w:rsid w:val="009D5437"/>
    <w:rsid w:val="00AB4775"/>
    <w:rsid w:val="00AE3E7C"/>
    <w:rsid w:val="00B67A09"/>
    <w:rsid w:val="00BF47D0"/>
    <w:rsid w:val="00CF3BB8"/>
    <w:rsid w:val="00D51C7A"/>
    <w:rsid w:val="00EC4DF3"/>
    <w:rsid w:val="00FB0360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CC14B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371952"/>
    <w:pPr>
      <w:ind w:left="720"/>
      <w:contextualSpacing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71952"/>
    <w:rPr>
      <w:sz w:val="24"/>
      <w:szCs w:val="24"/>
    </w:rPr>
  </w:style>
  <w:style w:type="paragraph" w:customStyle="1" w:styleId="Default">
    <w:name w:val="Default"/>
    <w:rsid w:val="00701D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AA75-F35B-4834-9858-04116645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3</cp:revision>
  <dcterms:created xsi:type="dcterms:W3CDTF">2025-06-12T06:03:00Z</dcterms:created>
  <dcterms:modified xsi:type="dcterms:W3CDTF">2025-06-13T13:20:00Z</dcterms:modified>
</cp:coreProperties>
</file>