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058220B7" w:rsidR="005F5033" w:rsidRPr="00EB7FAF" w:rsidRDefault="0070314E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Zařízení pro podporu spontánního porodu 2025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D8DB" w14:textId="77777777" w:rsidR="001A0F20" w:rsidRDefault="001A0F20" w:rsidP="004A044C">
      <w:pPr>
        <w:spacing w:line="240" w:lineRule="auto"/>
      </w:pPr>
      <w:r>
        <w:separator/>
      </w:r>
    </w:p>
  </w:endnote>
  <w:endnote w:type="continuationSeparator" w:id="0">
    <w:p w14:paraId="207C83F7" w14:textId="77777777" w:rsidR="001A0F20" w:rsidRDefault="001A0F2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F321" w14:textId="77777777" w:rsidR="001A0F20" w:rsidRDefault="001A0F20" w:rsidP="004A044C">
      <w:pPr>
        <w:spacing w:line="240" w:lineRule="auto"/>
      </w:pPr>
      <w:r>
        <w:separator/>
      </w:r>
    </w:p>
  </w:footnote>
  <w:footnote w:type="continuationSeparator" w:id="0">
    <w:p w14:paraId="1F8A1B84" w14:textId="77777777" w:rsidR="001A0F20" w:rsidRDefault="001A0F2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FAF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2025-05-14T09:11:00Z</dcterms:created>
  <dcterms:modified xsi:type="dcterms:W3CDTF">2025-06-06T09:20:00Z</dcterms:modified>
</cp:coreProperties>
</file>