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47228FC6" w14:textId="0EC6FEA8" w:rsidR="00E139A5" w:rsidRDefault="00E139A5" w:rsidP="00E139A5">
      <w:pPr>
        <w:spacing w:line="240" w:lineRule="auto"/>
        <w:ind w:right="-1"/>
        <w:rPr>
          <w:rFonts w:eastAsia="Times New Roman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313A81">
        <w:rPr>
          <w:rFonts w:eastAsia="Times New Roman" w:cs="Arial"/>
          <w:b/>
          <w:sz w:val="20"/>
          <w:szCs w:val="20"/>
          <w:lang w:eastAsia="cs-CZ"/>
        </w:rPr>
        <w:t>Zařízení pro podporu spontánního porodu 2025</w:t>
      </w:r>
    </w:p>
    <w:p w14:paraId="0324253D" w14:textId="77777777" w:rsidR="00313A81" w:rsidRPr="00E139A5" w:rsidRDefault="00313A81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0506CE0C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BECC62B" w14:textId="77777777" w:rsidR="00E139A5" w:rsidRPr="00E139A5" w:rsidRDefault="00E139A5" w:rsidP="00E139A5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693A17D1" w14:textId="77777777" w:rsidR="00932EB1" w:rsidRPr="00C7652B" w:rsidRDefault="00932EB1" w:rsidP="00E139A5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4C750" w14:textId="77777777" w:rsidR="00394B31" w:rsidRDefault="00394B31" w:rsidP="004A044C">
      <w:pPr>
        <w:spacing w:line="240" w:lineRule="auto"/>
      </w:pPr>
      <w:r>
        <w:separator/>
      </w:r>
    </w:p>
  </w:endnote>
  <w:endnote w:type="continuationSeparator" w:id="0">
    <w:p w14:paraId="23F13173" w14:textId="77777777" w:rsidR="00394B31" w:rsidRDefault="00394B3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51D31" w14:textId="77777777" w:rsidR="00394B31" w:rsidRDefault="00394B31" w:rsidP="004A044C">
      <w:pPr>
        <w:spacing w:line="240" w:lineRule="auto"/>
      </w:pPr>
      <w:r>
        <w:separator/>
      </w:r>
    </w:p>
  </w:footnote>
  <w:footnote w:type="continuationSeparator" w:id="0">
    <w:p w14:paraId="1BFD08E6" w14:textId="77777777" w:rsidR="00394B31" w:rsidRDefault="00394B3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13A81"/>
    <w:rsid w:val="00331F3A"/>
    <w:rsid w:val="00353FB2"/>
    <w:rsid w:val="00392423"/>
    <w:rsid w:val="00394B31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6B55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39A5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5</cp:revision>
  <cp:lastPrinted>2025-02-20T13:28:00Z</cp:lastPrinted>
  <dcterms:created xsi:type="dcterms:W3CDTF">2025-05-14T05:55:00Z</dcterms:created>
  <dcterms:modified xsi:type="dcterms:W3CDTF">2025-06-06T09:19:00Z</dcterms:modified>
</cp:coreProperties>
</file>