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53CF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7E8F69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3080D89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1F4959F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5C0C773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6547A00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7D2F4DA" w14:textId="449C64B0" w:rsidR="00FD1436" w:rsidRDefault="00291F62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291F62">
              <w:rPr>
                <w:rFonts w:cs="Arial"/>
                <w:b/>
                <w:szCs w:val="20"/>
              </w:rPr>
              <w:t xml:space="preserve">Dodávky vázaného spotřebního materiálu s bezplatnou výpůjčkou 2 ks systémů krátkodobé katétrové srdeční podpory – Masarykova nemocnice v Ústí nad Labem, </w:t>
            </w:r>
            <w:proofErr w:type="spellStart"/>
            <w:r w:rsidRPr="00291F62">
              <w:rPr>
                <w:rFonts w:cs="Arial"/>
                <w:b/>
                <w:szCs w:val="20"/>
              </w:rPr>
              <w:t>o.z</w:t>
            </w:r>
            <w:proofErr w:type="spellEnd"/>
            <w:r w:rsidRPr="00291F62">
              <w:rPr>
                <w:rFonts w:cs="Arial"/>
                <w:b/>
                <w:szCs w:val="20"/>
              </w:rPr>
              <w:t>.</w:t>
            </w:r>
          </w:p>
        </w:tc>
      </w:tr>
      <w:tr w:rsidR="00FD1436" w14:paraId="1F8BADA0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6FC1F6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314D9C1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969165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4809398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4C90A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3E3E17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84C6B5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6BFBB4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7616D43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33AB114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4C28937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5EF4744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4D7A4D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FDB666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14E1BE5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31CBE9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0C8DD61" w14:textId="44BBAEEE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225583">
              <w:rPr>
                <w:rFonts w:cs="Arial"/>
                <w:bCs/>
                <w:szCs w:val="20"/>
              </w:rPr>
              <w:t>Tomáš Hrubý,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</w:p>
        </w:tc>
      </w:tr>
      <w:tr w:rsidR="00FD1436" w14:paraId="369B1D10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3350AD6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391859E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63DA97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5703C9B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7B6B8C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7DB1BC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BC4B2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3F9F39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030A888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75F53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F19923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43F9C8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6240F9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7075D87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3FE0CD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1179993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7659E3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073B1D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1855F3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0F770E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2FB22D6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4DF3248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4A314F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0F69191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4A5438A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3CDEF5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0E64C13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217196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C0F812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9DA2DA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2B35FF79" w14:textId="77777777" w:rsidR="00FD1436" w:rsidRDefault="00FD1436" w:rsidP="00FD1436">
      <w:pPr>
        <w:pStyle w:val="Bezmezer"/>
        <w:ind w:right="-1"/>
      </w:pPr>
    </w:p>
    <w:p w14:paraId="51969F3F" w14:textId="77777777" w:rsidR="00FD1436" w:rsidRDefault="00FD1436" w:rsidP="00FD1436">
      <w:pPr>
        <w:pStyle w:val="Bezmezer"/>
        <w:ind w:right="-1"/>
      </w:pPr>
    </w:p>
    <w:p w14:paraId="1A68090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242E5264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01B96CE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5D751375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D4E9" w14:textId="77777777" w:rsidR="009F100A" w:rsidRDefault="009F100A" w:rsidP="004A044C">
      <w:pPr>
        <w:spacing w:line="240" w:lineRule="auto"/>
      </w:pPr>
      <w:r>
        <w:separator/>
      </w:r>
    </w:p>
  </w:endnote>
  <w:endnote w:type="continuationSeparator" w:id="0">
    <w:p w14:paraId="308DAE38" w14:textId="77777777" w:rsidR="009F100A" w:rsidRDefault="009F100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F2D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C171CC" wp14:editId="5137532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A0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C241C3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05A81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7F1521" wp14:editId="705A71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CB8A27" wp14:editId="137FD01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96309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3F90F8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D4D3C1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FA920" wp14:editId="55E7FA2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1B62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F264B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2DB92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73A519" wp14:editId="5291732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FB1BB9" wp14:editId="2C63546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CACF" w14:textId="77777777" w:rsidR="009F100A" w:rsidRDefault="009F100A" w:rsidP="004A044C">
      <w:pPr>
        <w:spacing w:line="240" w:lineRule="auto"/>
      </w:pPr>
      <w:r>
        <w:separator/>
      </w:r>
    </w:p>
  </w:footnote>
  <w:footnote w:type="continuationSeparator" w:id="0">
    <w:p w14:paraId="3DDBAD12" w14:textId="77777777" w:rsidR="009F100A" w:rsidRDefault="009F100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5AD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8280FB3" wp14:editId="43EF169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41E95B" wp14:editId="69A22DB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25583"/>
    <w:rsid w:val="00240FFA"/>
    <w:rsid w:val="00241EAC"/>
    <w:rsid w:val="00260DDE"/>
    <w:rsid w:val="0026591C"/>
    <w:rsid w:val="00291F62"/>
    <w:rsid w:val="0031358D"/>
    <w:rsid w:val="00331F3A"/>
    <w:rsid w:val="00353FB2"/>
    <w:rsid w:val="00392423"/>
    <w:rsid w:val="003B3991"/>
    <w:rsid w:val="003D4DF8"/>
    <w:rsid w:val="00462009"/>
    <w:rsid w:val="0046593B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100A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FF794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2025-05-14T08:05:00Z</dcterms:created>
  <dcterms:modified xsi:type="dcterms:W3CDTF">2025-05-28T06:12:00Z</dcterms:modified>
</cp:coreProperties>
</file>