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BC25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D21AB36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7FB2134D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6D9B6542" w14:textId="616B344A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052D33" w:rsidRPr="00B16CF9">
        <w:rPr>
          <w:rFonts w:cs="Arial"/>
          <w:b/>
          <w:sz w:val="20"/>
          <w:szCs w:val="20"/>
        </w:rPr>
        <w:t xml:space="preserve">Oprava fasády atria parkoviště u budovy </w:t>
      </w:r>
      <w:proofErr w:type="gramStart"/>
      <w:r w:rsidR="00052D33" w:rsidRPr="00B16CF9">
        <w:rPr>
          <w:rFonts w:cs="Arial"/>
          <w:b/>
          <w:sz w:val="20"/>
          <w:szCs w:val="20"/>
        </w:rPr>
        <w:t>H - ředitelství</w:t>
      </w:r>
      <w:proofErr w:type="gramEnd"/>
      <w:r w:rsidR="00052D33" w:rsidRPr="00B16CF9">
        <w:rPr>
          <w:rFonts w:cs="Arial"/>
          <w:b/>
          <w:sz w:val="20"/>
          <w:szCs w:val="20"/>
        </w:rPr>
        <w:t xml:space="preserve">, Krajská zdravotní, a.s. - Nemocnice Teplice, </w:t>
      </w:r>
      <w:proofErr w:type="spellStart"/>
      <w:r w:rsidR="00052D33" w:rsidRPr="00B16CF9">
        <w:rPr>
          <w:rFonts w:cs="Arial"/>
          <w:b/>
          <w:sz w:val="20"/>
          <w:szCs w:val="20"/>
        </w:rPr>
        <w:t>o.z</w:t>
      </w:r>
      <w:proofErr w:type="spellEnd"/>
      <w:r w:rsidR="00052D33" w:rsidRPr="00B16CF9">
        <w:rPr>
          <w:rFonts w:cs="Arial"/>
          <w:b/>
          <w:sz w:val="20"/>
          <w:szCs w:val="20"/>
        </w:rPr>
        <w:t>.</w:t>
      </w:r>
    </w:p>
    <w:p w14:paraId="7D88919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7B45DDA9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255A92F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B48559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4EBA1C8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108D38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5AA6DEB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4E6926EE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E5DE15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1185A07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EB4FF2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07596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FE395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DC8667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866C25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93B669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D54C5A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51CF070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240DC6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82F1D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2892B0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53438C9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61767FA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A0B5BD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0CE455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44690A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6227B75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8B1AE05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436DC3BE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64FB264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11F7DB2B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6C9FB9A4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6A1AB2F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3310569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4AA97718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624AA76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65056339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99F5" w14:textId="77777777" w:rsidR="001D255C" w:rsidRDefault="001D255C" w:rsidP="004A044C">
      <w:pPr>
        <w:spacing w:line="240" w:lineRule="auto"/>
      </w:pPr>
      <w:r>
        <w:separator/>
      </w:r>
    </w:p>
  </w:endnote>
  <w:endnote w:type="continuationSeparator" w:id="0">
    <w:p w14:paraId="6B2445CF" w14:textId="77777777" w:rsidR="001D255C" w:rsidRDefault="001D255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75A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697B48" wp14:editId="05AB50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364B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76C41B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F21AC8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487610" wp14:editId="2EE5FB4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E4FCB3" wp14:editId="36BF442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1344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51E97E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1B731BE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A77ACA" wp14:editId="4E1E8EA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1BBD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46EC4D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8819737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54168F" wp14:editId="05F216AA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5C1967" wp14:editId="6F474D3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0BC3" w14:textId="77777777" w:rsidR="001D255C" w:rsidRDefault="001D255C" w:rsidP="004A044C">
      <w:pPr>
        <w:spacing w:line="240" w:lineRule="auto"/>
      </w:pPr>
      <w:r>
        <w:separator/>
      </w:r>
    </w:p>
  </w:footnote>
  <w:footnote w:type="continuationSeparator" w:id="0">
    <w:p w14:paraId="65BAC543" w14:textId="77777777" w:rsidR="001D255C" w:rsidRDefault="001D255C" w:rsidP="004A044C">
      <w:pPr>
        <w:spacing w:line="240" w:lineRule="auto"/>
      </w:pPr>
      <w:r>
        <w:continuationSeparator/>
      </w:r>
    </w:p>
  </w:footnote>
  <w:footnote w:id="1">
    <w:p w14:paraId="1D6B590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B4FC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C36B041" wp14:editId="3914A2F4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BC2F59" wp14:editId="397158D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52D33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255C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9E6C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4</cp:revision>
  <cp:lastPrinted>2025-02-20T13:28:00Z</cp:lastPrinted>
  <dcterms:created xsi:type="dcterms:W3CDTF">2025-05-14T09:18:00Z</dcterms:created>
  <dcterms:modified xsi:type="dcterms:W3CDTF">2025-06-02T08:21:00Z</dcterms:modified>
</cp:coreProperties>
</file>