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1833" w14:textId="77777777" w:rsidR="00AA74A4" w:rsidRDefault="00AA74A4" w:rsidP="00AA74A4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48F46B3" w14:textId="77777777" w:rsidR="00AA74A4" w:rsidRDefault="00AA74A4" w:rsidP="00AA74A4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379829A1" w14:textId="77777777" w:rsidR="00AA74A4" w:rsidRDefault="00AA74A4" w:rsidP="00AA74A4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381CED7" w14:textId="77777777" w:rsidR="00AA74A4" w:rsidRDefault="00AA74A4" w:rsidP="00AA74A4">
      <w:pPr>
        <w:spacing w:line="240" w:lineRule="auto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>
        <w:rPr>
          <w:rFonts w:cs="Arial"/>
          <w:szCs w:val="20"/>
          <w:highlight w:val="yellow"/>
        </w:rPr>
        <w:t>doplní účastník</w:t>
      </w:r>
    </w:p>
    <w:p w14:paraId="05E907A5" w14:textId="77777777" w:rsidR="00AA74A4" w:rsidRDefault="00AA74A4" w:rsidP="00AA74A4">
      <w:pPr>
        <w:spacing w:line="240" w:lineRule="auto"/>
        <w:jc w:val="both"/>
        <w:rPr>
          <w:rFonts w:cs="Arial"/>
          <w:szCs w:val="20"/>
        </w:rPr>
      </w:pPr>
    </w:p>
    <w:p w14:paraId="57D6E9E1" w14:textId="77777777" w:rsidR="00AA74A4" w:rsidRDefault="00AA74A4" w:rsidP="00AA74A4">
      <w:pPr>
        <w:spacing w:line="240" w:lineRule="auto"/>
        <w:jc w:val="both"/>
        <w:rPr>
          <w:rFonts w:eastAsia="Calibri" w:cs="Arial"/>
          <w:b/>
          <w:caps/>
          <w:szCs w:val="20"/>
          <w:u w:val="single"/>
        </w:rPr>
      </w:pPr>
    </w:p>
    <w:p w14:paraId="6AD74BA1" w14:textId="77777777" w:rsidR="00AA74A4" w:rsidRDefault="00AA74A4" w:rsidP="00AA74A4">
      <w:pPr>
        <w:spacing w:line="240" w:lineRule="auto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07D5918" w14:textId="77777777" w:rsidR="00AA74A4" w:rsidRDefault="00AA74A4" w:rsidP="00AA74A4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A74A4" w14:paraId="22503A1B" w14:textId="77777777" w:rsidTr="00555ABF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3CFE66E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9C7D557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AA74A4" w14:paraId="320A65EC" w14:textId="77777777" w:rsidTr="00555ABF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AD1ECEE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27B5F78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AA74A4" w14:paraId="4E9D1244" w14:textId="77777777" w:rsidTr="00555ABF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3F4D4B7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2916358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AA74A4" w14:paraId="66F1F709" w14:textId="77777777" w:rsidTr="00555ABF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AD298BC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C3A62EC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AA74A4" w14:paraId="441D3AE5" w14:textId="77777777" w:rsidTr="00555ABF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F057C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EA2517E" w14:textId="77777777" w:rsidR="00AA74A4" w:rsidRDefault="00AA74A4" w:rsidP="00AA74A4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0694127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eastAsia="Calibri" w:cs="Arial"/>
          <w:szCs w:val="20"/>
        </w:rPr>
      </w:pPr>
    </w:p>
    <w:p w14:paraId="50F54677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6C9D2024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62E6E7E8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F5B9F99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09069524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C943069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3C121E09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E171CB5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77B512A2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7898CA9B" w14:textId="77777777" w:rsidR="00AA74A4" w:rsidRDefault="00AA74A4" w:rsidP="00AA74A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18A1A2F5" w14:textId="77777777" w:rsidR="00AA74A4" w:rsidRDefault="00AA74A4" w:rsidP="00AA74A4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0BF55438" w14:textId="77777777" w:rsidR="00AA74A4" w:rsidRDefault="00AA74A4" w:rsidP="00AA74A4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5DAC9932" w14:textId="77777777" w:rsidR="00AA74A4" w:rsidRDefault="00AA74A4" w:rsidP="00AA74A4">
      <w:pPr>
        <w:snapToGrid w:val="0"/>
        <w:spacing w:after="120" w:line="240" w:lineRule="auto"/>
        <w:rPr>
          <w:rFonts w:cs="Arial"/>
          <w:i/>
          <w:szCs w:val="20"/>
          <w:u w:val="single"/>
        </w:rPr>
      </w:pPr>
    </w:p>
    <w:p w14:paraId="417DFD7D" w14:textId="77777777" w:rsidR="00AA74A4" w:rsidRDefault="00AA74A4" w:rsidP="00AA74A4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9727496" w14:textId="77777777" w:rsidR="00AA74A4" w:rsidRDefault="00AA74A4" w:rsidP="00AA74A4">
      <w:pPr>
        <w:spacing w:line="240" w:lineRule="auto"/>
        <w:rPr>
          <w:rFonts w:cs="Arial"/>
          <w:szCs w:val="20"/>
        </w:rPr>
      </w:pPr>
    </w:p>
    <w:p w14:paraId="56EF5F9B" w14:textId="77777777" w:rsidR="00AA74A4" w:rsidRDefault="00AA74A4" w:rsidP="00AA74A4">
      <w:pPr>
        <w:spacing w:line="240" w:lineRule="auto"/>
        <w:rPr>
          <w:rFonts w:cs="Arial"/>
          <w:szCs w:val="20"/>
        </w:rPr>
      </w:pPr>
    </w:p>
    <w:p w14:paraId="5FFDBE4B" w14:textId="77777777" w:rsidR="00932EB1" w:rsidRPr="00C7652B" w:rsidRDefault="00932EB1" w:rsidP="00AA74A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AD4" w14:textId="77777777" w:rsidR="00AD697B" w:rsidRDefault="00AD697B" w:rsidP="004A044C">
      <w:pPr>
        <w:spacing w:line="240" w:lineRule="auto"/>
      </w:pPr>
      <w:r>
        <w:separator/>
      </w:r>
    </w:p>
  </w:endnote>
  <w:endnote w:type="continuationSeparator" w:id="0">
    <w:p w14:paraId="0C0FF08A" w14:textId="77777777" w:rsidR="00AD697B" w:rsidRDefault="00AD697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BBE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DA792C" wp14:editId="7A673F8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140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3BC1A7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25041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A792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07140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3BC1A7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25041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FE4217" wp14:editId="663A50FB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41AB36" wp14:editId="0052246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CAAF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F98A82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E774D0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41AB3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DCAAF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F98A82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E774D0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4AC7C6" wp14:editId="51DEE0A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9A56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40BE6D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7A2BDC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C7C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B9A56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40BE6D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7A2BDC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5D5A34" wp14:editId="0E5A808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020D84" wp14:editId="06CD639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1ADC" w14:textId="77777777" w:rsidR="00AD697B" w:rsidRDefault="00AD697B" w:rsidP="004A044C">
      <w:pPr>
        <w:spacing w:line="240" w:lineRule="auto"/>
      </w:pPr>
      <w:r>
        <w:separator/>
      </w:r>
    </w:p>
  </w:footnote>
  <w:footnote w:type="continuationSeparator" w:id="0">
    <w:p w14:paraId="12B60B96" w14:textId="77777777" w:rsidR="00AD697B" w:rsidRDefault="00AD697B" w:rsidP="004A044C">
      <w:pPr>
        <w:spacing w:line="240" w:lineRule="auto"/>
      </w:pPr>
      <w:r>
        <w:continuationSeparator/>
      </w:r>
    </w:p>
  </w:footnote>
  <w:footnote w:id="1">
    <w:p w14:paraId="3833913B" w14:textId="77777777" w:rsidR="00AA74A4" w:rsidRDefault="00AA74A4" w:rsidP="00AA74A4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D61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4DD363F" wp14:editId="2576CBE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784B08" wp14:editId="76E3590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5ABF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A74A4"/>
    <w:rsid w:val="00AB233A"/>
    <w:rsid w:val="00AB3597"/>
    <w:rsid w:val="00AD697B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145D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941C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A74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74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A7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2025-05-14T05:55:00Z</dcterms:created>
  <dcterms:modified xsi:type="dcterms:W3CDTF">2025-05-29T06:16:00Z</dcterms:modified>
</cp:coreProperties>
</file>