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2B19" w14:textId="77777777" w:rsidR="00F059B5" w:rsidRPr="00E6597D" w:rsidRDefault="00F059B5" w:rsidP="00F059B5">
      <w:pPr>
        <w:jc w:val="center"/>
        <w:rPr>
          <w:rFonts w:cs="Arial"/>
          <w:b/>
          <w:sz w:val="20"/>
          <w:szCs w:val="20"/>
        </w:rPr>
      </w:pPr>
      <w:r w:rsidRPr="00E6597D">
        <w:rPr>
          <w:rFonts w:cs="Arial"/>
          <w:b/>
          <w:sz w:val="20"/>
          <w:szCs w:val="20"/>
        </w:rPr>
        <w:t>Příloha č. 1 - Krycí list nabídky</w:t>
      </w:r>
    </w:p>
    <w:p w14:paraId="35642138" w14:textId="77777777" w:rsidR="00F059B5" w:rsidRPr="00E6597D" w:rsidRDefault="00F059B5" w:rsidP="00F059B5">
      <w:pPr>
        <w:rPr>
          <w:rFonts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F059B5" w:rsidRPr="00E6597D" w14:paraId="2193D9D7" w14:textId="77777777" w:rsidTr="0093641C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3197" w14:textId="77777777" w:rsidR="00F059B5" w:rsidRPr="00E6597D" w:rsidRDefault="00F059B5" w:rsidP="0093641C">
            <w:pPr>
              <w:rPr>
                <w:rFonts w:cs="Arial"/>
                <w:b/>
                <w:sz w:val="20"/>
                <w:szCs w:val="20"/>
              </w:rPr>
            </w:pPr>
          </w:p>
          <w:p w14:paraId="0E8A5C4E" w14:textId="77777777" w:rsidR="00F059B5" w:rsidRPr="00E6597D" w:rsidRDefault="00F059B5" w:rsidP="0093641C">
            <w:pPr>
              <w:rPr>
                <w:rFonts w:cs="Arial"/>
                <w:b/>
                <w:sz w:val="20"/>
                <w:szCs w:val="20"/>
              </w:rPr>
            </w:pPr>
            <w:r w:rsidRPr="00E6597D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6D03C5C5" w14:textId="77777777" w:rsidR="00F059B5" w:rsidRPr="00E6597D" w:rsidRDefault="00F059B5" w:rsidP="0093641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0190" w14:textId="2E8AB339" w:rsidR="00F059B5" w:rsidRPr="00556FA3" w:rsidRDefault="00556FA3" w:rsidP="0093641C">
            <w:pPr>
              <w:jc w:val="both"/>
              <w:rPr>
                <w:rFonts w:cs="Arial"/>
                <w:sz w:val="20"/>
                <w:szCs w:val="20"/>
              </w:rPr>
            </w:pPr>
            <w:bookmarkStart w:id="0" w:name="_Hlk183700722"/>
            <w:bookmarkStart w:id="1" w:name="_Hlk196465965"/>
            <w:r w:rsidRPr="00556FA3">
              <w:rPr>
                <w:rFonts w:cs="Arial"/>
                <w:b/>
                <w:color w:val="000000" w:themeColor="text1"/>
                <w:sz w:val="20"/>
                <w:szCs w:val="20"/>
              </w:rPr>
              <w:t>N</w:t>
            </w:r>
            <w:r w:rsidRPr="00556FA3">
              <w:rPr>
                <w:rFonts w:cs="Arial"/>
                <w:b/>
                <w:iCs/>
                <w:sz w:val="20"/>
                <w:szCs w:val="20"/>
              </w:rPr>
              <w:t xml:space="preserve">erezový inventář pro Krajskou zdravotní, a.s. – Nemocnice Litoměřice, </w:t>
            </w:r>
            <w:proofErr w:type="spellStart"/>
            <w:r w:rsidRPr="00556FA3">
              <w:rPr>
                <w:rFonts w:cs="Arial"/>
                <w:b/>
                <w:iCs/>
                <w:sz w:val="20"/>
                <w:szCs w:val="20"/>
              </w:rPr>
              <w:t>o.z</w:t>
            </w:r>
            <w:proofErr w:type="spellEnd"/>
            <w:r w:rsidRPr="00556FA3">
              <w:rPr>
                <w:rFonts w:cs="Arial"/>
                <w:b/>
                <w:iCs/>
                <w:sz w:val="20"/>
                <w:szCs w:val="20"/>
              </w:rPr>
              <w:t>.</w:t>
            </w:r>
            <w:bookmarkEnd w:id="0"/>
            <w:r w:rsidRPr="00556FA3">
              <w:rPr>
                <w:rFonts w:cs="Arial"/>
                <w:b/>
                <w:iCs/>
                <w:sz w:val="20"/>
                <w:szCs w:val="20"/>
              </w:rPr>
              <w:t xml:space="preserve"> – stanice porodnice</w:t>
            </w:r>
            <w:bookmarkEnd w:id="1"/>
            <w:r>
              <w:rPr>
                <w:rFonts w:cs="Arial"/>
                <w:b/>
                <w:iCs/>
                <w:sz w:val="20"/>
                <w:szCs w:val="20"/>
              </w:rPr>
              <w:t xml:space="preserve"> – část </w:t>
            </w:r>
            <w:r w:rsidRPr="00556FA3">
              <w:rPr>
                <w:rFonts w:cs="Arial"/>
                <w:b/>
                <w:iCs/>
                <w:sz w:val="20"/>
                <w:szCs w:val="20"/>
                <w:highlight w:val="yellow"/>
              </w:rPr>
              <w:t>(doplní dodavatel)</w:t>
            </w:r>
          </w:p>
        </w:tc>
      </w:tr>
      <w:tr w:rsidR="00F059B5" w:rsidRPr="00E6597D" w14:paraId="12DCEC11" w14:textId="77777777" w:rsidTr="0093641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18CF7E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Identifikace zadavatele</w:t>
            </w:r>
          </w:p>
        </w:tc>
      </w:tr>
      <w:tr w:rsidR="00F059B5" w:rsidRPr="00E6597D" w14:paraId="662CE5C5" w14:textId="77777777" w:rsidTr="0093641C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131B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BEDD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Krajská zdravotní, a.s.</w:t>
            </w:r>
          </w:p>
        </w:tc>
      </w:tr>
      <w:tr w:rsidR="00F059B5" w:rsidRPr="00E6597D" w14:paraId="40156054" w14:textId="77777777" w:rsidTr="0093641C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AD53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458A" w14:textId="77777777" w:rsidR="00F059B5" w:rsidRPr="00E6597D" w:rsidRDefault="00F059B5" w:rsidP="0093641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F059B5" w:rsidRPr="00E6597D" w14:paraId="7BB1B362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3BE7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D37F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F059B5" w:rsidRPr="00E6597D" w14:paraId="4AB8D516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A75E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A939" w14:textId="18E928D9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bCs/>
                <w:sz w:val="20"/>
                <w:szCs w:val="20"/>
              </w:rPr>
              <w:t xml:space="preserve">MUDr. </w:t>
            </w:r>
            <w:r w:rsidR="001B732C">
              <w:rPr>
                <w:rFonts w:cs="Arial"/>
                <w:bCs/>
                <w:sz w:val="20"/>
                <w:szCs w:val="20"/>
              </w:rPr>
              <w:t>Tomáš Hrubý</w:t>
            </w:r>
            <w:r w:rsidRPr="00E6597D">
              <w:rPr>
                <w:rFonts w:cs="Arial"/>
                <w:bCs/>
                <w:sz w:val="20"/>
                <w:szCs w:val="20"/>
              </w:rPr>
              <w:t xml:space="preserve">, </w:t>
            </w:r>
            <w:r w:rsidR="001B732C">
              <w:rPr>
                <w:rFonts w:cs="Arial"/>
                <w:bCs/>
                <w:sz w:val="20"/>
                <w:szCs w:val="20"/>
              </w:rPr>
              <w:t>generální ředitel</w:t>
            </w:r>
          </w:p>
        </w:tc>
      </w:tr>
      <w:tr w:rsidR="00F059B5" w:rsidRPr="00E6597D" w14:paraId="5F86DAF5" w14:textId="77777777" w:rsidTr="0093641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D37D9E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Identifikace účastníka</w:t>
            </w:r>
          </w:p>
        </w:tc>
      </w:tr>
      <w:tr w:rsidR="00F059B5" w:rsidRPr="00E6597D" w14:paraId="551D9B34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CA8F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BCD3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03DDE27E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0EB4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F00C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45C6A3ED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9EFD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37FD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F059B5" w:rsidRPr="00E6597D" w14:paraId="139CCCD6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8BB8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FCC4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753F41E7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FB39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6625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3594F753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238E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CA7D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104C600E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03CB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5805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5F97EDA6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C151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1E29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284E2BA" w14:textId="77777777" w:rsidR="00F059B5" w:rsidRPr="00E6597D" w:rsidRDefault="00F059B5" w:rsidP="00F059B5">
      <w:pPr>
        <w:spacing w:before="240"/>
        <w:jc w:val="both"/>
        <w:rPr>
          <w:rFonts w:cs="Arial"/>
          <w:sz w:val="20"/>
          <w:szCs w:val="20"/>
        </w:rPr>
      </w:pPr>
    </w:p>
    <w:p w14:paraId="1EFAE937" w14:textId="77777777" w:rsidR="00F059B5" w:rsidRPr="00E6597D" w:rsidRDefault="00F059B5" w:rsidP="00F059B5">
      <w:pPr>
        <w:spacing w:before="240"/>
        <w:jc w:val="both"/>
        <w:rPr>
          <w:rFonts w:cs="Arial"/>
          <w:sz w:val="20"/>
          <w:szCs w:val="20"/>
        </w:rPr>
      </w:pPr>
      <w:r w:rsidRPr="00E6597D">
        <w:rPr>
          <w:rFonts w:cs="Arial"/>
          <w:sz w:val="20"/>
          <w:szCs w:val="20"/>
        </w:rPr>
        <w:t xml:space="preserve">V </w:t>
      </w:r>
      <w:r w:rsidRPr="00E6597D">
        <w:rPr>
          <w:rFonts w:cs="Arial"/>
          <w:sz w:val="20"/>
          <w:szCs w:val="20"/>
          <w:highlight w:val="yellow"/>
        </w:rPr>
        <w:t>_______________</w:t>
      </w:r>
      <w:r w:rsidRPr="00E6597D">
        <w:rPr>
          <w:rFonts w:cs="Arial"/>
          <w:sz w:val="20"/>
          <w:szCs w:val="20"/>
        </w:rPr>
        <w:tab/>
      </w:r>
      <w:r w:rsidRPr="00E6597D">
        <w:rPr>
          <w:rFonts w:cs="Arial"/>
          <w:sz w:val="20"/>
          <w:szCs w:val="20"/>
        </w:rPr>
        <w:tab/>
        <w:t xml:space="preserve">dne </w:t>
      </w:r>
      <w:r w:rsidRPr="00E6597D">
        <w:rPr>
          <w:rFonts w:cs="Arial"/>
          <w:sz w:val="20"/>
          <w:szCs w:val="20"/>
          <w:highlight w:val="yellow"/>
        </w:rPr>
        <w:t>_______________</w:t>
      </w:r>
    </w:p>
    <w:p w14:paraId="1AD1AF2F" w14:textId="77777777" w:rsidR="00F059B5" w:rsidRPr="00E6597D" w:rsidRDefault="00F059B5" w:rsidP="00F059B5">
      <w:pPr>
        <w:spacing w:before="240"/>
        <w:jc w:val="both"/>
        <w:rPr>
          <w:rFonts w:cs="Arial"/>
          <w:sz w:val="20"/>
          <w:szCs w:val="20"/>
        </w:rPr>
      </w:pPr>
      <w:r w:rsidRPr="00E6597D">
        <w:rPr>
          <w:rFonts w:cs="Arial"/>
          <w:sz w:val="20"/>
          <w:szCs w:val="20"/>
        </w:rPr>
        <w:t>Podpis:</w:t>
      </w:r>
      <w:r w:rsidRPr="00E6597D">
        <w:rPr>
          <w:rFonts w:cs="Arial"/>
          <w:sz w:val="20"/>
          <w:szCs w:val="20"/>
        </w:rPr>
        <w:tab/>
      </w:r>
      <w:r w:rsidRPr="00E6597D">
        <w:rPr>
          <w:rFonts w:cs="Arial"/>
          <w:sz w:val="20"/>
          <w:szCs w:val="20"/>
          <w:highlight w:val="yellow"/>
        </w:rPr>
        <w:t>______________________________________________________________</w:t>
      </w:r>
    </w:p>
    <w:p w14:paraId="13F096B8" w14:textId="793A6D7F" w:rsidR="00932EB1" w:rsidRPr="00C7652B" w:rsidRDefault="00F059B5" w:rsidP="00F059B5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E6597D">
        <w:rPr>
          <w:rFonts w:cs="Arial"/>
          <w:sz w:val="20"/>
          <w:szCs w:val="20"/>
        </w:rPr>
        <w:tab/>
        <w:t xml:space="preserve">             </w:t>
      </w:r>
      <w:r w:rsidRPr="00E6597D">
        <w:rPr>
          <w:rFonts w:cs="Arial"/>
          <w:i/>
          <w:sz w:val="20"/>
          <w:szCs w:val="20"/>
        </w:rPr>
        <w:t>titul, jméno, příjmení, funkce, razítko oprávněné osoby jednat za účastníka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2FD9" w14:textId="77777777" w:rsidR="004F01B1" w:rsidRDefault="004F01B1" w:rsidP="004A044C">
      <w:pPr>
        <w:spacing w:line="240" w:lineRule="auto"/>
      </w:pPr>
      <w:r>
        <w:separator/>
      </w:r>
    </w:p>
  </w:endnote>
  <w:endnote w:type="continuationSeparator" w:id="0">
    <w:p w14:paraId="35987A92" w14:textId="77777777" w:rsidR="004F01B1" w:rsidRDefault="004F01B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364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5B74A0" wp14:editId="7995EA53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C594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47AFCE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D45BFA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B74A0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37C594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47AFCE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D45BFA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74B67F2" wp14:editId="72DF50B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280684" wp14:editId="268F03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E1FFA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73FD9AED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32D5F85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C280684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65E1FFA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73FD9AED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32D5F85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801784" wp14:editId="681306E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5697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B9ADF5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F776E97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80178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B5697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B9ADF5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F776E97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FCD7F6" wp14:editId="4AF5BE80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9A0EF0" wp14:editId="413BF03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3B588" w14:textId="77777777" w:rsidR="004F01B1" w:rsidRDefault="004F01B1" w:rsidP="004A044C">
      <w:pPr>
        <w:spacing w:line="240" w:lineRule="auto"/>
      </w:pPr>
      <w:r>
        <w:separator/>
      </w:r>
    </w:p>
  </w:footnote>
  <w:footnote w:type="continuationSeparator" w:id="0">
    <w:p w14:paraId="25410288" w14:textId="77777777" w:rsidR="004F01B1" w:rsidRDefault="004F01B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A56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E09217" wp14:editId="7C512796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689E47" wp14:editId="588CF33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B732C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B58A4"/>
    <w:rsid w:val="004C6686"/>
    <w:rsid w:val="004F01B1"/>
    <w:rsid w:val="00507B10"/>
    <w:rsid w:val="00540947"/>
    <w:rsid w:val="00556FA3"/>
    <w:rsid w:val="00580EDE"/>
    <w:rsid w:val="005964DC"/>
    <w:rsid w:val="005B402A"/>
    <w:rsid w:val="005C64DB"/>
    <w:rsid w:val="005E3326"/>
    <w:rsid w:val="006018E2"/>
    <w:rsid w:val="00610F48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B12E8"/>
    <w:rsid w:val="00CC21A3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059B5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6ED3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Chladová Radka</cp:lastModifiedBy>
  <cp:revision>6</cp:revision>
  <cp:lastPrinted>2025-02-20T13:28:00Z</cp:lastPrinted>
  <dcterms:created xsi:type="dcterms:W3CDTF">2025-05-20T07:47:00Z</dcterms:created>
  <dcterms:modified xsi:type="dcterms:W3CDTF">2025-06-06T07:52:00Z</dcterms:modified>
</cp:coreProperties>
</file>