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ednotka </w:t>
            </w:r>
            <w:proofErr w:type="spellStart"/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neuromonitoringu</w:t>
            </w:r>
            <w:proofErr w:type="spellEnd"/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NEMDC II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8F" w:rsidRDefault="00BD088F" w:rsidP="004A044C">
      <w:pPr>
        <w:spacing w:line="240" w:lineRule="auto"/>
      </w:pPr>
      <w:r>
        <w:separator/>
      </w:r>
    </w:p>
  </w:endnote>
  <w:endnote w:type="continuationSeparator" w:id="0">
    <w:p w:rsidR="00BD088F" w:rsidRDefault="00BD088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8F" w:rsidRDefault="00BD088F" w:rsidP="004A044C">
      <w:pPr>
        <w:spacing w:line="240" w:lineRule="auto"/>
      </w:pPr>
      <w:r>
        <w:separator/>
      </w:r>
    </w:p>
  </w:footnote>
  <w:footnote w:type="continuationSeparator" w:id="0">
    <w:p w:rsidR="00BD088F" w:rsidRDefault="00BD088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F547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F547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998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4527-0EA0-4C07-8013-3CAFCBB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2025-06-10T11:07:00Z</dcterms:modified>
</cp:coreProperties>
</file>