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74939" w14:textId="350531BD" w:rsidR="00C24915" w:rsidRDefault="00C24915" w:rsidP="008229A8">
      <w:pPr>
        <w:spacing w:line="240" w:lineRule="auto"/>
        <w:ind w:right="-1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Krycí list nabídky</w:t>
      </w:r>
    </w:p>
    <w:p w14:paraId="2351F275" w14:textId="77777777" w:rsidR="008229A8" w:rsidRDefault="008229A8" w:rsidP="008229A8">
      <w:pPr>
        <w:spacing w:line="240" w:lineRule="auto"/>
        <w:ind w:right="-1"/>
        <w:jc w:val="center"/>
        <w:rPr>
          <w:rFonts w:cs="Arial"/>
          <w:b/>
          <w:sz w:val="28"/>
          <w:szCs w:val="28"/>
        </w:rPr>
      </w:pPr>
    </w:p>
    <w:tbl>
      <w:tblPr>
        <w:tblW w:w="937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7"/>
        <w:gridCol w:w="5543"/>
      </w:tblGrid>
      <w:tr w:rsidR="00C24915" w14:paraId="78EA045B" w14:textId="77777777" w:rsidTr="00C24915">
        <w:trPr>
          <w:trHeight w:val="588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A96B8" w14:textId="77777777" w:rsidR="00C24915" w:rsidRDefault="00C24915" w:rsidP="008229A8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  <w:p w14:paraId="2524FC4B" w14:textId="77777777" w:rsidR="00C24915" w:rsidRDefault="00C24915" w:rsidP="008229A8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 veřejné zakázky</w:t>
            </w:r>
          </w:p>
          <w:p w14:paraId="16EF8EDB" w14:textId="77777777" w:rsidR="00C24915" w:rsidRDefault="00C24915" w:rsidP="008229A8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928AC" w14:textId="36D2ADA8" w:rsidR="00C24915" w:rsidRDefault="00C24915" w:rsidP="008229A8">
            <w:pPr>
              <w:spacing w:line="240" w:lineRule="auto"/>
              <w:ind w:right="-1"/>
              <w:jc w:val="both"/>
              <w:rPr>
                <w:rFonts w:cs="Arial"/>
                <w:b/>
                <w:sz w:val="24"/>
              </w:rPr>
            </w:pPr>
            <w:r w:rsidRPr="00C24915">
              <w:rPr>
                <w:rFonts w:cs="Arial"/>
                <w:b/>
                <w:sz w:val="20"/>
                <w:szCs w:val="20"/>
              </w:rPr>
              <w:t>Úprava prostor oddělení jednodenní chirurgie, 2.NP, budova A v Krajské zdravotní a. s. Masarykově nemocnici v Ústí nad Labem o. z.</w:t>
            </w:r>
          </w:p>
        </w:tc>
      </w:tr>
      <w:tr w:rsidR="00C24915" w14:paraId="7891A21F" w14:textId="77777777" w:rsidTr="00827E47">
        <w:trPr>
          <w:trHeight w:val="144"/>
        </w:trPr>
        <w:tc>
          <w:tcPr>
            <w:tcW w:w="9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44B607E7" w14:textId="77777777" w:rsidR="00C24915" w:rsidRDefault="00C24915" w:rsidP="008229A8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  <w:p w14:paraId="1659F1AD" w14:textId="77777777" w:rsidR="00C24915" w:rsidRDefault="00C24915" w:rsidP="00827E47">
            <w:pPr>
              <w:shd w:val="clear" w:color="auto" w:fill="CCECFF"/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zadavatele</w:t>
            </w:r>
          </w:p>
          <w:p w14:paraId="13993BA3" w14:textId="77777777" w:rsidR="00C24915" w:rsidRDefault="00C24915" w:rsidP="008229A8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C24915" w14:paraId="0F3642DB" w14:textId="77777777" w:rsidTr="00C24915">
        <w:trPr>
          <w:trHeight w:val="2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56B2A" w14:textId="77777777" w:rsidR="00C24915" w:rsidRDefault="00C24915" w:rsidP="008229A8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  <w:p w14:paraId="18ECCCF4" w14:textId="77777777" w:rsidR="00C24915" w:rsidRDefault="00C24915" w:rsidP="008229A8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 w14:paraId="4F7F63F0" w14:textId="77777777" w:rsidR="00C24915" w:rsidRDefault="00C24915" w:rsidP="008229A8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9C9F9" w14:textId="77777777" w:rsidR="00C24915" w:rsidRDefault="00C24915" w:rsidP="008229A8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Krajská zdravotní, a.s.</w:t>
            </w:r>
          </w:p>
        </w:tc>
      </w:tr>
      <w:tr w:rsidR="00C24915" w14:paraId="5FA14D01" w14:textId="77777777" w:rsidTr="008229A8">
        <w:trPr>
          <w:trHeight w:val="90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F8687" w14:textId="77777777" w:rsidR="00C24915" w:rsidRDefault="00C24915" w:rsidP="008229A8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8C101" w14:textId="77777777" w:rsidR="00C24915" w:rsidRDefault="00C24915" w:rsidP="008229A8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Sociální péče 3316/12A, 401 13  Ústí nad Labem, společnost zapsaná v obchodním rejstříku vedeném Krajským soudem v Ústí nad Labem pod spisovou značkou B 1550</w:t>
            </w:r>
          </w:p>
        </w:tc>
      </w:tr>
      <w:tr w:rsidR="00C24915" w14:paraId="3B75B8DF" w14:textId="77777777" w:rsidTr="008229A8">
        <w:trPr>
          <w:trHeight w:val="397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41321" w14:textId="77777777" w:rsidR="00C24915" w:rsidRDefault="00C24915" w:rsidP="008229A8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IČO/DIČ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EA4D0" w14:textId="77777777" w:rsidR="00C24915" w:rsidRDefault="00C24915" w:rsidP="008229A8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25488627/CZ25488627</w:t>
            </w:r>
          </w:p>
        </w:tc>
      </w:tr>
      <w:tr w:rsidR="00C24915" w14:paraId="7AB0B1A9" w14:textId="77777777" w:rsidTr="008229A8">
        <w:trPr>
          <w:trHeight w:val="71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21FD9" w14:textId="77777777" w:rsidR="00C24915" w:rsidRDefault="00C24915" w:rsidP="008229A8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Osoba oprávněná jednat za zadavatele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CA3B2" w14:textId="7409FFB1" w:rsidR="00C24915" w:rsidRDefault="00C24915" w:rsidP="008229A8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MUDr. </w:t>
            </w:r>
            <w:r w:rsidR="005E1C7D">
              <w:rPr>
                <w:rFonts w:cs="Arial"/>
                <w:szCs w:val="20"/>
              </w:rPr>
              <w:t>Tomáš Hrubý</w:t>
            </w:r>
            <w:r>
              <w:rPr>
                <w:rFonts w:cs="Arial"/>
                <w:szCs w:val="20"/>
              </w:rPr>
              <w:t xml:space="preserve">, </w:t>
            </w:r>
            <w:r w:rsidR="005E1C7D">
              <w:rPr>
                <w:rFonts w:cs="Arial"/>
                <w:szCs w:val="20"/>
              </w:rPr>
              <w:t>generální ředitel společnosti</w:t>
            </w:r>
          </w:p>
        </w:tc>
      </w:tr>
      <w:tr w:rsidR="00C24915" w14:paraId="5838FFDD" w14:textId="77777777" w:rsidTr="00827E47">
        <w:trPr>
          <w:trHeight w:val="279"/>
        </w:trPr>
        <w:tc>
          <w:tcPr>
            <w:tcW w:w="9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679CA3F7" w14:textId="77777777" w:rsidR="00C24915" w:rsidRDefault="00C24915" w:rsidP="008229A8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  <w:p w14:paraId="7F4B396E" w14:textId="77777777" w:rsidR="00C24915" w:rsidRDefault="00C24915" w:rsidP="008229A8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účastníka</w:t>
            </w:r>
          </w:p>
          <w:p w14:paraId="03E73716" w14:textId="77777777" w:rsidR="00C24915" w:rsidRDefault="00C24915" w:rsidP="008229A8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C24915" w14:paraId="745EC75C" w14:textId="77777777" w:rsidTr="00C24915">
        <w:trPr>
          <w:trHeight w:val="267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C95F5" w14:textId="77777777" w:rsidR="00C24915" w:rsidRDefault="00C24915" w:rsidP="008229A8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  <w:p w14:paraId="66D19538" w14:textId="77777777" w:rsidR="00C24915" w:rsidRDefault="00C24915" w:rsidP="008229A8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 w14:paraId="11566E8C" w14:textId="77777777" w:rsidR="00C24915" w:rsidRDefault="00C24915" w:rsidP="008229A8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BA53C" w14:textId="77777777" w:rsidR="00C24915" w:rsidRDefault="00C24915" w:rsidP="008229A8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</w:tc>
      </w:tr>
      <w:tr w:rsidR="00C24915" w14:paraId="73110B48" w14:textId="77777777" w:rsidTr="00C24915">
        <w:trPr>
          <w:trHeight w:val="28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30915" w14:textId="77777777" w:rsidR="00C24915" w:rsidRDefault="00C24915" w:rsidP="008229A8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63CA" w14:textId="77777777" w:rsidR="00C24915" w:rsidRDefault="00C24915" w:rsidP="008229A8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C24915" w14:paraId="65206E3A" w14:textId="77777777" w:rsidTr="00C24915">
        <w:trPr>
          <w:trHeight w:val="28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AAD42" w14:textId="77777777" w:rsidR="00C24915" w:rsidRDefault="00C24915" w:rsidP="008229A8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Kategorie účetní jednotky</w:t>
            </w:r>
          </w:p>
          <w:p w14:paraId="1905B098" w14:textId="77777777" w:rsidR="00C24915" w:rsidRDefault="00C24915" w:rsidP="008229A8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(dle Zákona o účetnictví 563/1991 Sb.)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47530" w14:textId="77777777" w:rsidR="00C24915" w:rsidRDefault="00C24915" w:rsidP="008229A8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highlight w:val="yellow"/>
              </w:rPr>
              <w:t>mikro/malá/střední/velká</w:t>
            </w:r>
          </w:p>
        </w:tc>
      </w:tr>
      <w:tr w:rsidR="00C24915" w14:paraId="0562CFAE" w14:textId="77777777" w:rsidTr="00C24915">
        <w:trPr>
          <w:trHeight w:val="28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1A554" w14:textId="77777777" w:rsidR="00C24915" w:rsidRDefault="00C24915" w:rsidP="008229A8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03D78" w14:textId="77777777" w:rsidR="00C24915" w:rsidRDefault="00C24915" w:rsidP="008229A8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C24915" w14:paraId="275C6D3E" w14:textId="77777777" w:rsidTr="00C24915">
        <w:trPr>
          <w:trHeight w:val="28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60AB2" w14:textId="77777777" w:rsidR="00C24915" w:rsidRDefault="00C24915" w:rsidP="008229A8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DIČ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2940" w14:textId="77777777" w:rsidR="00C24915" w:rsidRDefault="00C24915" w:rsidP="008229A8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C24915" w14:paraId="424EB0B4" w14:textId="77777777" w:rsidTr="00C24915">
        <w:trPr>
          <w:trHeight w:val="28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7BA11" w14:textId="77777777" w:rsidR="00C24915" w:rsidRDefault="00C24915" w:rsidP="008229A8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Oprávněná osoba jednat jménem či za účastníka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9F026" w14:textId="77777777" w:rsidR="00C24915" w:rsidRDefault="00C24915" w:rsidP="008229A8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C24915" w14:paraId="27C91038" w14:textId="77777777" w:rsidTr="00C24915">
        <w:trPr>
          <w:trHeight w:val="28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DCD7E" w14:textId="77777777" w:rsidR="00C24915" w:rsidRDefault="00C24915" w:rsidP="008229A8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Kontaktní osoba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4E63" w14:textId="77777777" w:rsidR="00C24915" w:rsidRDefault="00C24915" w:rsidP="008229A8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C24915" w14:paraId="64DCD4CE" w14:textId="77777777" w:rsidTr="00C24915">
        <w:trPr>
          <w:trHeight w:val="28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00F88" w14:textId="77777777" w:rsidR="00C24915" w:rsidRDefault="00C24915" w:rsidP="008229A8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Telefon, e-mail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0B06B" w14:textId="77777777" w:rsidR="00C24915" w:rsidRDefault="00C24915" w:rsidP="008229A8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</w:tbl>
    <w:p w14:paraId="06DCDE2C" w14:textId="0AD88A57" w:rsidR="00C24915" w:rsidRDefault="00C24915" w:rsidP="008229A8">
      <w:pPr>
        <w:spacing w:before="240" w:line="240" w:lineRule="auto"/>
        <w:ind w:right="-1"/>
        <w:jc w:val="both"/>
        <w:rPr>
          <w:rFonts w:cs="Arial"/>
          <w:sz w:val="16"/>
          <w:szCs w:val="16"/>
        </w:rPr>
      </w:pPr>
    </w:p>
    <w:p w14:paraId="303FE860" w14:textId="1EC26A44" w:rsidR="008229A8" w:rsidRDefault="008229A8" w:rsidP="008229A8">
      <w:pPr>
        <w:spacing w:before="240" w:line="240" w:lineRule="auto"/>
        <w:ind w:right="-1"/>
        <w:jc w:val="both"/>
        <w:rPr>
          <w:rFonts w:cs="Arial"/>
          <w:sz w:val="16"/>
          <w:szCs w:val="16"/>
        </w:rPr>
      </w:pPr>
    </w:p>
    <w:p w14:paraId="23737FCE" w14:textId="20FAD828" w:rsidR="008229A8" w:rsidRDefault="008229A8" w:rsidP="008229A8">
      <w:pPr>
        <w:spacing w:before="240" w:line="240" w:lineRule="auto"/>
        <w:ind w:right="-1"/>
        <w:jc w:val="both"/>
        <w:rPr>
          <w:rFonts w:cs="Arial"/>
          <w:sz w:val="16"/>
          <w:szCs w:val="16"/>
        </w:rPr>
      </w:pPr>
    </w:p>
    <w:p w14:paraId="52433399" w14:textId="771F4FD7" w:rsidR="008229A8" w:rsidRDefault="008229A8" w:rsidP="008229A8">
      <w:pPr>
        <w:spacing w:before="240" w:line="240" w:lineRule="auto"/>
        <w:ind w:right="-1"/>
        <w:jc w:val="both"/>
        <w:rPr>
          <w:rFonts w:cs="Arial"/>
          <w:sz w:val="16"/>
          <w:szCs w:val="16"/>
        </w:rPr>
      </w:pPr>
    </w:p>
    <w:p w14:paraId="0746F474" w14:textId="77777777" w:rsidR="008229A8" w:rsidRDefault="008229A8" w:rsidP="008229A8">
      <w:pPr>
        <w:spacing w:before="240" w:line="240" w:lineRule="auto"/>
        <w:ind w:right="-1"/>
        <w:jc w:val="both"/>
        <w:rPr>
          <w:rFonts w:cs="Arial"/>
          <w:sz w:val="16"/>
          <w:szCs w:val="16"/>
        </w:rPr>
      </w:pPr>
    </w:p>
    <w:p w14:paraId="6243F0B6" w14:textId="77777777" w:rsidR="00C24915" w:rsidRDefault="00C24915" w:rsidP="008229A8">
      <w:pPr>
        <w:pStyle w:val="Bezmezer"/>
        <w:ind w:right="-1"/>
        <w:rPr>
          <w:rFonts w:cs="Times New Roman"/>
          <w:sz w:val="20"/>
          <w:szCs w:val="24"/>
        </w:rPr>
      </w:pPr>
    </w:p>
    <w:p w14:paraId="416C00E1" w14:textId="77777777" w:rsidR="00C24915" w:rsidRDefault="00C24915" w:rsidP="008229A8">
      <w:pPr>
        <w:snapToGrid w:val="0"/>
        <w:spacing w:after="120" w:line="240" w:lineRule="auto"/>
        <w:ind w:right="-1"/>
        <w:rPr>
          <w:rFonts w:cs="Arial"/>
          <w:sz w:val="20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14:paraId="676A8057" w14:textId="77777777" w:rsidR="00C24915" w:rsidRDefault="00C24915" w:rsidP="008229A8">
      <w:pPr>
        <w:spacing w:line="240" w:lineRule="auto"/>
        <w:ind w:right="-1"/>
        <w:rPr>
          <w:rFonts w:cs="Arial"/>
          <w:szCs w:val="20"/>
        </w:rPr>
      </w:pPr>
    </w:p>
    <w:p w14:paraId="6DBC10B4" w14:textId="77777777" w:rsidR="00932EB1" w:rsidRPr="00C7652B" w:rsidRDefault="00932EB1" w:rsidP="008229A8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6C2AC" w14:textId="77777777" w:rsidR="00B8525C" w:rsidRDefault="00B8525C" w:rsidP="004A044C">
      <w:pPr>
        <w:spacing w:line="240" w:lineRule="auto"/>
      </w:pPr>
      <w:r>
        <w:separator/>
      </w:r>
    </w:p>
  </w:endnote>
  <w:endnote w:type="continuationSeparator" w:id="0">
    <w:p w14:paraId="49FF1C8C" w14:textId="77777777" w:rsidR="00B8525C" w:rsidRDefault="00B8525C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ABA51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AD2C5C9" wp14:editId="12FA96E6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DF195A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5FDC724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2718ECCE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D2C5C9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4EDF195A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5FDC724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2718ECCE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27BB818" wp14:editId="4F522F9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EF8502E" wp14:editId="3728C183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3D8F87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74B7EFC1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4F75BB6B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EF8502E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203D8F87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r w:rsidRPr="00AB233A">
                      <w:rPr>
                        <w:szCs w:val="16"/>
                      </w:rPr>
                      <w:t xml:space="preserve">Krajská zdravotní, a.s. </w:t>
                    </w:r>
                  </w:p>
                  <w:p w14:paraId="74B7EFC1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Sociální péče 3316/12A</w:t>
                    </w:r>
                  </w:p>
                  <w:p w14:paraId="4F75BB6B" w14:textId="77777777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1949F66" wp14:editId="2DB3D99B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AAEE08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1F7A5FAE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34B56796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1949F66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13AAEE08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1F7A5FAE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34B56796" w14:textId="77777777" w:rsidR="00240FFA" w:rsidRPr="00240FFA" w:rsidRDefault="00D47E6C" w:rsidP="00240FFA">
                    <w:pPr>
                      <w:pStyle w:val="textzapati"/>
                    </w:pPr>
                    <w:r>
                      <w:t xml:space="preserve">č.ú.: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7AFE912" wp14:editId="628D489B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1273FD1" wp14:editId="39C82924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A4B94" w14:textId="77777777" w:rsidR="00B8525C" w:rsidRDefault="00B8525C" w:rsidP="004A044C">
      <w:pPr>
        <w:spacing w:line="240" w:lineRule="auto"/>
      </w:pPr>
      <w:r>
        <w:separator/>
      </w:r>
    </w:p>
  </w:footnote>
  <w:footnote w:type="continuationSeparator" w:id="0">
    <w:p w14:paraId="3EE19B25" w14:textId="77777777" w:rsidR="00B8525C" w:rsidRDefault="00B8525C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DFA53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495A94A4" wp14:editId="330523C8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73A7F14" wp14:editId="4A2A10C9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B551D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1C7D"/>
    <w:rsid w:val="005E3326"/>
    <w:rsid w:val="00657FE1"/>
    <w:rsid w:val="006B1EFB"/>
    <w:rsid w:val="006C53A2"/>
    <w:rsid w:val="006E2395"/>
    <w:rsid w:val="006F2635"/>
    <w:rsid w:val="0071483B"/>
    <w:rsid w:val="007476D3"/>
    <w:rsid w:val="00814A29"/>
    <w:rsid w:val="008229A8"/>
    <w:rsid w:val="00824631"/>
    <w:rsid w:val="00827E47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8525C"/>
    <w:rsid w:val="00BC0A5A"/>
    <w:rsid w:val="00C070C0"/>
    <w:rsid w:val="00C207E1"/>
    <w:rsid w:val="00C24915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AAF39C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5</TotalTime>
  <Pages>1</Pages>
  <Words>118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Šára Marek</cp:lastModifiedBy>
  <cp:revision>7</cp:revision>
  <cp:lastPrinted>2025-02-20T13:28:00Z</cp:lastPrinted>
  <dcterms:created xsi:type="dcterms:W3CDTF">2025-05-14T05:55:00Z</dcterms:created>
  <dcterms:modified xsi:type="dcterms:W3CDTF">2025-06-03T07:18:00Z</dcterms:modified>
</cp:coreProperties>
</file>