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EBB02" w14:textId="77777777" w:rsidR="00C058F3" w:rsidRDefault="00C058F3" w:rsidP="00C85AAA">
      <w:pPr>
        <w:spacing w:after="120"/>
        <w:ind w:left="142" w:right="-1" w:hanging="142"/>
        <w:jc w:val="center"/>
        <w:rPr>
          <w:rFonts w:eastAsia="Calibri" w:cs="Arial"/>
          <w:b/>
          <w:caps/>
          <w:sz w:val="28"/>
          <w:szCs w:val="28"/>
        </w:rPr>
      </w:pPr>
      <w:r>
        <w:rPr>
          <w:rFonts w:eastAsia="Calibri" w:cs="Arial"/>
          <w:b/>
          <w:caps/>
          <w:sz w:val="28"/>
          <w:szCs w:val="28"/>
        </w:rPr>
        <w:t>čestné prohlášení ÚČASTNÍKA</w:t>
      </w:r>
    </w:p>
    <w:p w14:paraId="37F927D9" w14:textId="77777777" w:rsidR="00C058F3" w:rsidRDefault="00C058F3" w:rsidP="00C058F3">
      <w:pPr>
        <w:ind w:right="-1"/>
        <w:rPr>
          <w:rFonts w:eastAsia="Calibri" w:cs="Arial"/>
          <w:b/>
          <w:caps/>
          <w:szCs w:val="20"/>
          <w:u w:val="single"/>
        </w:rPr>
      </w:pPr>
    </w:p>
    <w:p w14:paraId="2E1F933F" w14:textId="77777777" w:rsidR="00C85AAA" w:rsidRPr="00C85AAA" w:rsidRDefault="00C058F3" w:rsidP="00C85AAA">
      <w:pPr>
        <w:ind w:right="-1" w:hanging="851"/>
        <w:jc w:val="center"/>
        <w:rPr>
          <w:rFonts w:cs="Arial"/>
          <w:b/>
          <w:sz w:val="24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 xml:space="preserve">: </w:t>
      </w:r>
      <w:r w:rsidR="00C85AAA" w:rsidRPr="00C85AAA">
        <w:rPr>
          <w:rFonts w:cs="Arial"/>
          <w:b/>
          <w:sz w:val="24"/>
        </w:rPr>
        <w:t>Oprava stropu vč. montáže osvětlení – bud. C, ORTO B</w:t>
      </w:r>
    </w:p>
    <w:p w14:paraId="349E760B" w14:textId="0C60A345" w:rsidR="00C058F3" w:rsidRDefault="00C85AAA" w:rsidP="00C85AAA">
      <w:pPr>
        <w:ind w:left="1482" w:right="-1" w:firstLine="57"/>
        <w:jc w:val="center"/>
        <w:rPr>
          <w:rFonts w:cs="Arial"/>
          <w:szCs w:val="20"/>
        </w:rPr>
      </w:pPr>
      <w:r w:rsidRPr="00C85AAA">
        <w:rPr>
          <w:rFonts w:cs="Arial"/>
          <w:b/>
          <w:sz w:val="24"/>
        </w:rPr>
        <w:t>v Krajské zdravotní, a. s., Nemocnice Chomutov, o. z.</w:t>
      </w:r>
    </w:p>
    <w:p w14:paraId="3E2360FC" w14:textId="77777777" w:rsidR="00C058F3" w:rsidRDefault="00C058F3" w:rsidP="00C058F3">
      <w:pPr>
        <w:ind w:right="-1"/>
        <w:rPr>
          <w:rFonts w:eastAsia="Calibri" w:cs="Arial"/>
          <w:b/>
          <w:caps/>
          <w:szCs w:val="20"/>
          <w:u w:val="single"/>
        </w:rPr>
      </w:pPr>
    </w:p>
    <w:p w14:paraId="6E4C66FB" w14:textId="77777777" w:rsidR="00C058F3" w:rsidRDefault="00C058F3" w:rsidP="00C058F3">
      <w:pPr>
        <w:ind w:right="-1"/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p w14:paraId="0417974F" w14:textId="77777777" w:rsidR="00C058F3" w:rsidRDefault="00C058F3" w:rsidP="00C058F3">
      <w:pPr>
        <w:ind w:right="-1"/>
        <w:rPr>
          <w:rFonts w:eastAsia="Calibri" w:cs="Arial"/>
          <w:b/>
          <w:caps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C058F3" w14:paraId="49846015" w14:textId="77777777" w:rsidTr="00081B97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18146960" w14:textId="77777777" w:rsidR="00C058F3" w:rsidRDefault="00C058F3" w:rsidP="00DA5E0B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621B39C7" w14:textId="77777777" w:rsidR="00C058F3" w:rsidRDefault="00C058F3" w:rsidP="00DA5E0B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C058F3" w14:paraId="2A7F4E81" w14:textId="77777777" w:rsidTr="00081B97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7666E8D5" w14:textId="77777777" w:rsidR="00C058F3" w:rsidRDefault="00C058F3" w:rsidP="00DA5E0B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64FF2019" w14:textId="77777777" w:rsidR="00C058F3" w:rsidRDefault="00C058F3" w:rsidP="00DA5E0B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C058F3" w14:paraId="3F7FF2AE" w14:textId="77777777" w:rsidTr="00081B97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70F36228" w14:textId="77777777" w:rsidR="00C058F3" w:rsidRDefault="00C058F3" w:rsidP="00DA5E0B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44099AAF" w14:textId="77777777" w:rsidR="00C058F3" w:rsidRDefault="00C058F3" w:rsidP="00DA5E0B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C058F3" w14:paraId="4DBFD3FA" w14:textId="77777777" w:rsidTr="00081B97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2A8DE583" w14:textId="77777777" w:rsidR="00C058F3" w:rsidRDefault="00C058F3" w:rsidP="00DA5E0B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20AAA670" w14:textId="77777777" w:rsidR="00C058F3" w:rsidRDefault="00C058F3" w:rsidP="00DA5E0B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C058F3" w14:paraId="798808FB" w14:textId="77777777" w:rsidTr="00081B97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53340DFD" w14:textId="77777777" w:rsidR="00C058F3" w:rsidRDefault="00C058F3" w:rsidP="00DA5E0B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0F097988" w14:textId="77777777" w:rsidR="00C058F3" w:rsidRDefault="00C058F3" w:rsidP="00DA5E0B">
            <w:pPr>
              <w:spacing w:after="60"/>
              <w:rPr>
                <w:rFonts w:eastAsia="Calibri" w:cs="Arial"/>
                <w:szCs w:val="20"/>
              </w:rPr>
            </w:pPr>
          </w:p>
        </w:tc>
      </w:tr>
    </w:tbl>
    <w:p w14:paraId="72CD7653" w14:textId="77777777" w:rsidR="00C058F3" w:rsidRDefault="00C058F3" w:rsidP="00C058F3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</w:p>
    <w:p w14:paraId="4F4132C8" w14:textId="77777777" w:rsidR="00C058F3" w:rsidRDefault="00C058F3" w:rsidP="00C058F3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  <w:r>
        <w:rPr>
          <w:rFonts w:eastAsia="Calibri" w:cs="Arial"/>
          <w:b/>
          <w:szCs w:val="20"/>
        </w:rPr>
        <w:t>Účastník tímto v souladu s ustanovením § 86 odst. 2 zákona č. 134/2016 Sb., o zadávání veřejných zakázek (dále jen „</w:t>
      </w:r>
      <w:r>
        <w:rPr>
          <w:rFonts w:eastAsia="Calibri" w:cs="Arial"/>
          <w:b/>
          <w:i/>
          <w:szCs w:val="20"/>
        </w:rPr>
        <w:t>zákon</w:t>
      </w:r>
      <w:r>
        <w:rPr>
          <w:rFonts w:eastAsia="Calibri" w:cs="Arial"/>
          <w:b/>
          <w:szCs w:val="20"/>
        </w:rPr>
        <w:t>“), čestně prohlašuje, že splňuje zákonem a zadavatelem požadovanou kvalifikaci. Obsah čestného prohlášení je uveden níže.</w:t>
      </w:r>
    </w:p>
    <w:p w14:paraId="7EA3E96D" w14:textId="77777777" w:rsidR="00C058F3" w:rsidRDefault="00C058F3" w:rsidP="00C058F3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ZÁKLADNÍ ZPŮSOBILOST</w:t>
      </w:r>
    </w:p>
    <w:p w14:paraId="713EFAA6" w14:textId="77777777" w:rsidR="00C058F3" w:rsidRDefault="00C058F3" w:rsidP="00C058F3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 xml:space="preserve">Ve vztahu k základní způsobilosti dle ustanovení </w:t>
      </w:r>
      <w:r>
        <w:rPr>
          <w:rFonts w:eastAsia="Calibri" w:cs="Arial"/>
          <w:b/>
          <w:szCs w:val="20"/>
        </w:rPr>
        <w:t>§ 74 zákona</w:t>
      </w:r>
      <w:r>
        <w:rPr>
          <w:rFonts w:eastAsia="Calibri" w:cs="Arial"/>
          <w:szCs w:val="20"/>
        </w:rPr>
        <w:t xml:space="preserve"> dodavatel prohlašuje, že splňuje tuto základní způsobilost v rozsahu požadovaném zákonem a zadavatelem. </w:t>
      </w:r>
    </w:p>
    <w:p w14:paraId="02D9DD00" w14:textId="77777777" w:rsidR="00C058F3" w:rsidRDefault="00C058F3" w:rsidP="00C058F3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PROFESNÍ ZPŮSOBILOST</w:t>
      </w:r>
    </w:p>
    <w:p w14:paraId="7AFFF2F5" w14:textId="77777777" w:rsidR="00C058F3" w:rsidRDefault="00C058F3" w:rsidP="00C058F3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>Ve vztahu k profesní způsobilosti dle ustanovení</w:t>
      </w:r>
      <w:r>
        <w:rPr>
          <w:rFonts w:eastAsia="Calibri" w:cs="Arial"/>
          <w:b/>
          <w:szCs w:val="20"/>
        </w:rPr>
        <w:t xml:space="preserve"> § 77 odst. 1 zákona</w:t>
      </w:r>
      <w:r>
        <w:rPr>
          <w:rFonts w:eastAsia="Calibri" w:cs="Arial"/>
          <w:szCs w:val="20"/>
        </w:rPr>
        <w:t xml:space="preserve"> dodavatel prohlašuje, že splňuje tuto profesní způsobilost v rozsahu požadovaném zákonem a zadavatelem.</w:t>
      </w:r>
    </w:p>
    <w:p w14:paraId="724F698D" w14:textId="77777777" w:rsidR="00C058F3" w:rsidRDefault="00C058F3" w:rsidP="00C058F3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A DÁLE PROHLAŠUJE:</w:t>
      </w:r>
    </w:p>
    <w:p w14:paraId="6B912887" w14:textId="77777777" w:rsidR="00C058F3" w:rsidRDefault="00C058F3" w:rsidP="00C058F3">
      <w:pPr>
        <w:tabs>
          <w:tab w:val="left" w:pos="567"/>
        </w:tabs>
        <w:spacing w:after="120"/>
        <w:ind w:right="-1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Účastník čestně prohlašuje, že plně a bezvýhradně akceptuje obligatorní návrh smlouvy, který je přílohou zadávací dokumentace.</w:t>
      </w:r>
    </w:p>
    <w:p w14:paraId="58774728" w14:textId="77777777" w:rsidR="00C058F3" w:rsidRDefault="00C058F3" w:rsidP="00C058F3">
      <w:pPr>
        <w:snapToGrid w:val="0"/>
        <w:spacing w:after="120"/>
        <w:ind w:right="-1"/>
        <w:rPr>
          <w:rFonts w:cs="Arial"/>
          <w:i/>
          <w:szCs w:val="20"/>
          <w:u w:val="single"/>
        </w:rPr>
      </w:pPr>
    </w:p>
    <w:p w14:paraId="72F1A2B1" w14:textId="256DA8C6" w:rsidR="00C058F3" w:rsidRDefault="00C058F3" w:rsidP="00C058F3">
      <w:pPr>
        <w:snapToGrid w:val="0"/>
        <w:spacing w:after="120"/>
        <w:ind w:right="-1"/>
        <w:rPr>
          <w:rFonts w:cs="Arial"/>
          <w:i/>
          <w:szCs w:val="20"/>
          <w:u w:val="single"/>
        </w:rPr>
      </w:pPr>
    </w:p>
    <w:p w14:paraId="0B151373" w14:textId="77777777" w:rsidR="00C85AAA" w:rsidRDefault="00C85AAA" w:rsidP="00C058F3">
      <w:pPr>
        <w:snapToGrid w:val="0"/>
        <w:spacing w:after="120"/>
        <w:ind w:right="-1"/>
        <w:rPr>
          <w:rFonts w:cs="Arial"/>
          <w:i/>
          <w:szCs w:val="20"/>
          <w:u w:val="single"/>
        </w:rPr>
      </w:pPr>
    </w:p>
    <w:p w14:paraId="3AFB6659" w14:textId="77777777" w:rsidR="00C058F3" w:rsidRDefault="00C058F3" w:rsidP="00C058F3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59923C85" w14:textId="77777777" w:rsidR="00C058F3" w:rsidRDefault="00C058F3" w:rsidP="00C058F3">
      <w:pPr>
        <w:ind w:right="-1"/>
        <w:rPr>
          <w:rFonts w:cs="Arial"/>
          <w:szCs w:val="20"/>
        </w:rPr>
      </w:pPr>
    </w:p>
    <w:p w14:paraId="4A1EEB88" w14:textId="77777777"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E4BBA" w14:textId="77777777" w:rsidR="007A61F1" w:rsidRDefault="007A61F1" w:rsidP="004A044C">
      <w:pPr>
        <w:spacing w:line="240" w:lineRule="auto"/>
      </w:pPr>
      <w:r>
        <w:separator/>
      </w:r>
    </w:p>
  </w:endnote>
  <w:endnote w:type="continuationSeparator" w:id="0">
    <w:p w14:paraId="61698058" w14:textId="77777777" w:rsidR="007A61F1" w:rsidRDefault="007A61F1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F39D4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AB45D1" wp14:editId="01A260A9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03C62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AD4ED8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5A9327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AB45D1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B03C62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2AD4ED8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5A9327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D62DF14" wp14:editId="6514D822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BB47BCC" wp14:editId="05FE2D16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EEA8A6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10C8CD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27C03B8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BB47BCC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5AEEA8A6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10C8CD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27C03B8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3144EBB" wp14:editId="3D1D1614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FBECBE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4BB5FA4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F4E8986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144EBB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30FBECBE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4BB5FA42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F4E8986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FE4D550" wp14:editId="28D81297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44DEB00" wp14:editId="3C3CFEB2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84D84" w14:textId="77777777" w:rsidR="007A61F1" w:rsidRDefault="007A61F1" w:rsidP="004A044C">
      <w:pPr>
        <w:spacing w:line="240" w:lineRule="auto"/>
      </w:pPr>
      <w:r>
        <w:separator/>
      </w:r>
    </w:p>
  </w:footnote>
  <w:footnote w:type="continuationSeparator" w:id="0">
    <w:p w14:paraId="0B5C76DE" w14:textId="77777777" w:rsidR="007A61F1" w:rsidRDefault="007A61F1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738C0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5A3D645" wp14:editId="495FDCFF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DAE0ADC" wp14:editId="18E38D2A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81B97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01833"/>
    <w:rsid w:val="00240FFA"/>
    <w:rsid w:val="00241EAC"/>
    <w:rsid w:val="00260DDE"/>
    <w:rsid w:val="0026591C"/>
    <w:rsid w:val="002E0D0F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A61F1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16BFD"/>
    <w:rsid w:val="00B25962"/>
    <w:rsid w:val="00B34585"/>
    <w:rsid w:val="00BC0A5A"/>
    <w:rsid w:val="00C058F3"/>
    <w:rsid w:val="00C070C0"/>
    <w:rsid w:val="00C207E1"/>
    <w:rsid w:val="00C26BA0"/>
    <w:rsid w:val="00C7652B"/>
    <w:rsid w:val="00C85AAA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172B8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2E2455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</TotalTime>
  <Pages>1</Pages>
  <Words>165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Šára Marek</cp:lastModifiedBy>
  <cp:revision>7</cp:revision>
  <cp:lastPrinted>2025-02-20T13:28:00Z</cp:lastPrinted>
  <dcterms:created xsi:type="dcterms:W3CDTF">2025-05-14T05:55:00Z</dcterms:created>
  <dcterms:modified xsi:type="dcterms:W3CDTF">2025-05-29T06:32:00Z</dcterms:modified>
</cp:coreProperties>
</file>