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216D350C" w:rsidR="004415AB" w:rsidRPr="00CC6A4B" w:rsidRDefault="00CC6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A4B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CC6A4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CC6A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A4B">
              <w:rPr>
                <w:rFonts w:ascii="Arial" w:hAnsi="Arial" w:cs="Arial"/>
                <w:b/>
                <w:bCs/>
                <w:sz w:val="20"/>
                <w:szCs w:val="20"/>
              </w:rPr>
              <w:t>videolaryngoskopů</w:t>
            </w:r>
            <w:proofErr w:type="spellEnd"/>
            <w:r w:rsidRPr="00CC6A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Krajskou zdravotní, a.s. 2025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D9F2" w14:textId="77777777" w:rsidR="00D743B6" w:rsidRDefault="00D743B6">
      <w:r>
        <w:separator/>
      </w:r>
    </w:p>
  </w:endnote>
  <w:endnote w:type="continuationSeparator" w:id="0">
    <w:p w14:paraId="7C078BAE" w14:textId="77777777" w:rsidR="00D743B6" w:rsidRDefault="00D7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3EDDADC1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26C001DB" w14:textId="77777777" w:rsidR="00535B51" w:rsidRDefault="00535B51" w:rsidP="00535B5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13EB7A" wp14:editId="2A3D74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A4B5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B816E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526EEA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EB7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CA4B5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B816E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526EEA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0C92B" wp14:editId="2322275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33748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B7789" wp14:editId="1A35C18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733C0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F91116" w14:textId="77777777" w:rsidR="00535B51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1145A6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4B7789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2733C0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F91116" w14:textId="77777777" w:rsidR="00535B51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1145A6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4EFE97" wp14:editId="40899B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80A5C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B523513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CB08F2" w14:textId="77777777" w:rsidR="00535B51" w:rsidRPr="00240FFA" w:rsidRDefault="00535B51" w:rsidP="00535B5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FE97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E180A5C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B523513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CB08F2" w14:textId="77777777" w:rsidR="00535B51" w:rsidRPr="00240FFA" w:rsidRDefault="00535B51" w:rsidP="00535B5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1D9E9C" wp14:editId="5D5AAEF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09C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AF75A4C" wp14:editId="7E501F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6224" w14:textId="77777777" w:rsidR="00D743B6" w:rsidRDefault="00D743B6">
      <w:r>
        <w:separator/>
      </w:r>
    </w:p>
  </w:footnote>
  <w:footnote w:type="continuationSeparator" w:id="0">
    <w:p w14:paraId="5D4C909E" w14:textId="77777777" w:rsidR="00D743B6" w:rsidRDefault="00D7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B8E" w14:textId="77777777" w:rsidR="00535B51" w:rsidRDefault="00535B51" w:rsidP="00535B5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4E2B28B5" wp14:editId="68C584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0B7" wp14:editId="4CFD10D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D55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330EC4BD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96711"/>
    <w:rsid w:val="00247A5A"/>
    <w:rsid w:val="002621DB"/>
    <w:rsid w:val="002C04F9"/>
    <w:rsid w:val="002F55D8"/>
    <w:rsid w:val="004415AB"/>
    <w:rsid w:val="004801A5"/>
    <w:rsid w:val="00535B51"/>
    <w:rsid w:val="005955DC"/>
    <w:rsid w:val="006800D0"/>
    <w:rsid w:val="0068427F"/>
    <w:rsid w:val="00692882"/>
    <w:rsid w:val="008622DB"/>
    <w:rsid w:val="008B0F6B"/>
    <w:rsid w:val="00B819AD"/>
    <w:rsid w:val="00BD04FF"/>
    <w:rsid w:val="00BE68D6"/>
    <w:rsid w:val="00C152F7"/>
    <w:rsid w:val="00C500E4"/>
    <w:rsid w:val="00CC6A4B"/>
    <w:rsid w:val="00D743B6"/>
    <w:rsid w:val="00DB52F5"/>
    <w:rsid w:val="00E872F6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535B51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535B5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20</cp:revision>
  <dcterms:created xsi:type="dcterms:W3CDTF">2023-08-09T08:14:00Z</dcterms:created>
  <dcterms:modified xsi:type="dcterms:W3CDTF">2025-05-28T08:31:00Z</dcterms:modified>
</cp:coreProperties>
</file>