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314C6" w14:textId="77777777" w:rsidR="008E1D53" w:rsidRPr="008E1D53" w:rsidRDefault="008E1D53" w:rsidP="008E1D53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1D53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3F20C7AC" w14:textId="77777777" w:rsidR="008E1D53" w:rsidRPr="008E1D53" w:rsidRDefault="008E1D53" w:rsidP="008E1D53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1D53" w:rsidRPr="008E1D53" w14:paraId="209A1B01" w14:textId="77777777" w:rsidTr="00E22356">
        <w:trPr>
          <w:trHeight w:val="557"/>
        </w:trPr>
        <w:tc>
          <w:tcPr>
            <w:tcW w:w="3969" w:type="dxa"/>
            <w:vAlign w:val="center"/>
          </w:tcPr>
          <w:p w14:paraId="6798DFDB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6ED0D49C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5C794EC5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34CFBD33" w14:textId="77777777" w:rsidR="008E1D53" w:rsidRPr="008E1D53" w:rsidRDefault="008E1D53" w:rsidP="008E1D53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léčivého přípravku s účinnou látkou TRAMADOL A METAMIZOL 2025</w:t>
            </w:r>
          </w:p>
        </w:tc>
      </w:tr>
      <w:tr w:rsidR="008E1D53" w:rsidRPr="008E1D53" w14:paraId="5FAD9BB8" w14:textId="77777777" w:rsidTr="008E1D53">
        <w:trPr>
          <w:trHeight w:val="397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530AC829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1D53" w:rsidRPr="008E1D53" w14:paraId="74A0F5CD" w14:textId="77777777" w:rsidTr="00E22356">
        <w:trPr>
          <w:trHeight w:val="444"/>
        </w:trPr>
        <w:tc>
          <w:tcPr>
            <w:tcW w:w="3969" w:type="dxa"/>
            <w:vAlign w:val="center"/>
          </w:tcPr>
          <w:p w14:paraId="223BBEFB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691A748E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36F64F77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225366F1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1D53" w:rsidRPr="008E1D53" w14:paraId="5CF90C1E" w14:textId="77777777" w:rsidTr="00E22356">
        <w:trPr>
          <w:trHeight w:val="1024"/>
        </w:trPr>
        <w:tc>
          <w:tcPr>
            <w:tcW w:w="3969" w:type="dxa"/>
            <w:vAlign w:val="center"/>
          </w:tcPr>
          <w:p w14:paraId="5E02B9E6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29A29348" w14:textId="77777777" w:rsidR="008E1D53" w:rsidRPr="008E1D53" w:rsidRDefault="008E1D53" w:rsidP="008E1D53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1D53" w:rsidRPr="008E1D53" w14:paraId="6D475D9F" w14:textId="77777777" w:rsidTr="00E22356">
        <w:trPr>
          <w:trHeight w:val="567"/>
        </w:trPr>
        <w:tc>
          <w:tcPr>
            <w:tcW w:w="3969" w:type="dxa"/>
            <w:vAlign w:val="center"/>
          </w:tcPr>
          <w:p w14:paraId="5952C85E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7DDA673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1D53" w:rsidRPr="008E1D53" w14:paraId="39CC4D35" w14:textId="77777777" w:rsidTr="00E22356">
        <w:trPr>
          <w:trHeight w:val="567"/>
        </w:trPr>
        <w:tc>
          <w:tcPr>
            <w:tcW w:w="3969" w:type="dxa"/>
            <w:vAlign w:val="center"/>
          </w:tcPr>
          <w:p w14:paraId="65DF806A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4A4E52D3" w14:textId="7C1659F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generální ředitel</w:t>
            </w:r>
            <w:bookmarkStart w:id="0" w:name="_GoBack"/>
            <w:bookmarkEnd w:id="0"/>
          </w:p>
        </w:tc>
      </w:tr>
      <w:tr w:rsidR="008E1D53" w:rsidRPr="008E1D53" w14:paraId="2FA2EE2B" w14:textId="77777777" w:rsidTr="008E1D53">
        <w:trPr>
          <w:trHeight w:val="397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6DBABAF3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1D53" w:rsidRPr="008E1D53" w14:paraId="7AF81BBE" w14:textId="77777777" w:rsidTr="008E1D53">
        <w:trPr>
          <w:trHeight w:val="454"/>
        </w:trPr>
        <w:tc>
          <w:tcPr>
            <w:tcW w:w="3969" w:type="dxa"/>
            <w:vAlign w:val="center"/>
          </w:tcPr>
          <w:p w14:paraId="1897C50F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16F9756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10D6B47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7AD93CA2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1D53" w:rsidRPr="008E1D53" w14:paraId="2BABDF52" w14:textId="77777777" w:rsidTr="008E1D53">
        <w:trPr>
          <w:trHeight w:val="454"/>
        </w:trPr>
        <w:tc>
          <w:tcPr>
            <w:tcW w:w="3969" w:type="dxa"/>
            <w:vAlign w:val="center"/>
          </w:tcPr>
          <w:p w14:paraId="1B4D4E5F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7FC46035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1D53" w:rsidRPr="008E1D53" w14:paraId="1441C53A" w14:textId="77777777" w:rsidTr="008E1D53">
        <w:trPr>
          <w:trHeight w:val="454"/>
        </w:trPr>
        <w:tc>
          <w:tcPr>
            <w:tcW w:w="3969" w:type="dxa"/>
            <w:vAlign w:val="center"/>
          </w:tcPr>
          <w:p w14:paraId="7BA30F3F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398CE883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6DC0B08B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1D53" w:rsidRPr="008E1D53" w14:paraId="144DF04D" w14:textId="77777777" w:rsidTr="008E1D53">
        <w:trPr>
          <w:trHeight w:val="454"/>
        </w:trPr>
        <w:tc>
          <w:tcPr>
            <w:tcW w:w="3969" w:type="dxa"/>
            <w:vAlign w:val="center"/>
          </w:tcPr>
          <w:p w14:paraId="3A37F7F2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02FC965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1D53" w:rsidRPr="008E1D53" w14:paraId="596D749E" w14:textId="77777777" w:rsidTr="008E1D53">
        <w:trPr>
          <w:trHeight w:val="454"/>
        </w:trPr>
        <w:tc>
          <w:tcPr>
            <w:tcW w:w="3969" w:type="dxa"/>
            <w:vAlign w:val="center"/>
          </w:tcPr>
          <w:p w14:paraId="0D086DD4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176A05CE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1D53" w:rsidRPr="008E1D53" w14:paraId="1FB30B01" w14:textId="77777777" w:rsidTr="008E1D53">
        <w:trPr>
          <w:trHeight w:val="454"/>
        </w:trPr>
        <w:tc>
          <w:tcPr>
            <w:tcW w:w="3969" w:type="dxa"/>
            <w:vAlign w:val="center"/>
          </w:tcPr>
          <w:p w14:paraId="571FC7DC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7943236D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1D53" w:rsidRPr="008E1D53" w14:paraId="1EC288A1" w14:textId="77777777" w:rsidTr="008E1D53">
        <w:trPr>
          <w:trHeight w:val="454"/>
        </w:trPr>
        <w:tc>
          <w:tcPr>
            <w:tcW w:w="3969" w:type="dxa"/>
            <w:vAlign w:val="center"/>
          </w:tcPr>
          <w:p w14:paraId="32B9E953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2138E554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1D53" w:rsidRPr="008E1D53" w14:paraId="7FAB1776" w14:textId="77777777" w:rsidTr="008E1D53">
        <w:trPr>
          <w:trHeight w:val="454"/>
        </w:trPr>
        <w:tc>
          <w:tcPr>
            <w:tcW w:w="3969" w:type="dxa"/>
            <w:vAlign w:val="center"/>
          </w:tcPr>
          <w:p w14:paraId="28005C69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30E5EC68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1D53" w:rsidRPr="008E1D53" w14:paraId="3911EB33" w14:textId="77777777" w:rsidTr="008E1D53">
        <w:trPr>
          <w:trHeight w:val="397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61B00738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1D53" w:rsidRPr="008E1D53" w14:paraId="37C61DA6" w14:textId="77777777" w:rsidTr="00E22356">
        <w:trPr>
          <w:trHeight w:val="567"/>
        </w:trPr>
        <w:tc>
          <w:tcPr>
            <w:tcW w:w="3969" w:type="dxa"/>
            <w:vAlign w:val="center"/>
          </w:tcPr>
          <w:p w14:paraId="7F78E707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5C440023" w14:textId="77777777" w:rsidR="008E1D53" w:rsidRPr="008E1D53" w:rsidRDefault="008E1D53" w:rsidP="008E1D53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1D53" w:rsidRPr="008E1D53" w14:paraId="7589F429" w14:textId="77777777" w:rsidTr="00E22356">
        <w:trPr>
          <w:trHeight w:val="567"/>
        </w:trPr>
        <w:tc>
          <w:tcPr>
            <w:tcW w:w="3969" w:type="dxa"/>
            <w:vAlign w:val="center"/>
          </w:tcPr>
          <w:p w14:paraId="466C4877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324CAEE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1D53" w:rsidRPr="008E1D53" w14:paraId="2D6AB87D" w14:textId="77777777" w:rsidTr="00E22356">
        <w:trPr>
          <w:trHeight w:val="567"/>
        </w:trPr>
        <w:tc>
          <w:tcPr>
            <w:tcW w:w="3969" w:type="dxa"/>
            <w:vAlign w:val="center"/>
          </w:tcPr>
          <w:p w14:paraId="4868B1B8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1D53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7376BE2D" w14:textId="77777777" w:rsidR="008E1D53" w:rsidRPr="008E1D53" w:rsidRDefault="008E1D53" w:rsidP="008E1D53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72345BDD" w14:textId="77777777" w:rsidR="008E1D53" w:rsidRPr="008E1D53" w:rsidRDefault="008E1D53" w:rsidP="008E1D53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DB51FED" w14:textId="77777777" w:rsidR="008E1D53" w:rsidRPr="008E1D53" w:rsidRDefault="008E1D53" w:rsidP="008E1D53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08969DA5" w14:textId="77777777" w:rsidR="008E1D53" w:rsidRPr="008E1D53" w:rsidRDefault="008E1D53" w:rsidP="008E1D53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152A6E8D" w14:textId="77777777" w:rsidR="008E1D53" w:rsidRPr="008E1D53" w:rsidRDefault="008E1D53" w:rsidP="008E1D53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1D53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lang w:eastAsia="cs-CZ"/>
        </w:rPr>
        <w:tab/>
      </w:r>
      <w:r w:rsidRPr="008E1D53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8E1D53" w:rsidRPr="008E1D53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9D831" w14:textId="77777777" w:rsidR="00265D9F" w:rsidRDefault="00265D9F" w:rsidP="004A044C">
      <w:r>
        <w:separator/>
      </w:r>
    </w:p>
  </w:endnote>
  <w:endnote w:type="continuationSeparator" w:id="0">
    <w:p w14:paraId="5D163825" w14:textId="77777777" w:rsidR="00265D9F" w:rsidRDefault="00265D9F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ECA27" w14:textId="77777777" w:rsidR="00265D9F" w:rsidRDefault="00265D9F" w:rsidP="004A044C">
      <w:r>
        <w:separator/>
      </w:r>
    </w:p>
  </w:footnote>
  <w:footnote w:type="continuationSeparator" w:id="0">
    <w:p w14:paraId="0E214889" w14:textId="77777777" w:rsidR="00265D9F" w:rsidRDefault="00265D9F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99BFBB8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E1D5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E1D5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6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140E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1F4E91"/>
    <w:rsid w:val="00240FFA"/>
    <w:rsid w:val="00241EAC"/>
    <w:rsid w:val="00260DDE"/>
    <w:rsid w:val="0026591C"/>
    <w:rsid w:val="00265D9F"/>
    <w:rsid w:val="0031358D"/>
    <w:rsid w:val="00331F3A"/>
    <w:rsid w:val="00353FB2"/>
    <w:rsid w:val="003644C8"/>
    <w:rsid w:val="00392423"/>
    <w:rsid w:val="003B3991"/>
    <w:rsid w:val="003B3E9D"/>
    <w:rsid w:val="003D4DF8"/>
    <w:rsid w:val="003E7FB9"/>
    <w:rsid w:val="00462009"/>
    <w:rsid w:val="00464168"/>
    <w:rsid w:val="0047111E"/>
    <w:rsid w:val="00476EA4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875E2"/>
    <w:rsid w:val="008C632F"/>
    <w:rsid w:val="008D1468"/>
    <w:rsid w:val="008E1D53"/>
    <w:rsid w:val="008E311B"/>
    <w:rsid w:val="008F4FC4"/>
    <w:rsid w:val="008F6A0E"/>
    <w:rsid w:val="0091738B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D095A"/>
    <w:rsid w:val="00AF22E6"/>
    <w:rsid w:val="00B0493F"/>
    <w:rsid w:val="00B04E80"/>
    <w:rsid w:val="00B25962"/>
    <w:rsid w:val="00B34585"/>
    <w:rsid w:val="00B47717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E7F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E7F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3E7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F7DDE-1846-4B30-80CC-288565CB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3</cp:revision>
  <cp:lastPrinted>2025-05-22T05:59:00Z</cp:lastPrinted>
  <dcterms:created xsi:type="dcterms:W3CDTF">2025-06-05T11:04:00Z</dcterms:created>
  <dcterms:modified xsi:type="dcterms:W3CDTF">2025-06-05T11:06:00Z</dcterms:modified>
</cp:coreProperties>
</file>