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F13DB" w14:textId="77777777" w:rsidR="004C256B" w:rsidRPr="004C256B" w:rsidRDefault="004C256B" w:rsidP="004C256B">
      <w:pPr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4C256B">
        <w:rPr>
          <w:rFonts w:eastAsia="Times New Roman" w:cs="Arial"/>
          <w:b/>
          <w:sz w:val="28"/>
          <w:szCs w:val="28"/>
          <w:lang w:eastAsia="cs-CZ"/>
        </w:rPr>
        <w:t>Krycí list nabídky</w:t>
      </w:r>
    </w:p>
    <w:p w14:paraId="0F099D57" w14:textId="77777777" w:rsidR="004C256B" w:rsidRPr="004C256B" w:rsidRDefault="004C256B" w:rsidP="004C256B">
      <w:pPr>
        <w:ind w:right="-1"/>
        <w:rPr>
          <w:rFonts w:eastAsia="Times New Roman" w:cs="Arial"/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6095"/>
      </w:tblGrid>
      <w:tr w:rsidR="004C256B" w:rsidRPr="004C256B" w14:paraId="70A7F7D0" w14:textId="77777777" w:rsidTr="00E22356">
        <w:trPr>
          <w:trHeight w:val="557"/>
        </w:trPr>
        <w:tc>
          <w:tcPr>
            <w:tcW w:w="3969" w:type="dxa"/>
            <w:vAlign w:val="center"/>
          </w:tcPr>
          <w:p w14:paraId="7EE5D1D7" w14:textId="77777777" w:rsidR="004C256B" w:rsidRPr="004C256B" w:rsidRDefault="004C256B" w:rsidP="004C256B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51B030FF" w14:textId="77777777" w:rsidR="004C256B" w:rsidRPr="004C256B" w:rsidRDefault="004C256B" w:rsidP="004C256B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4C256B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veřejné zakázky</w:t>
            </w:r>
          </w:p>
          <w:p w14:paraId="6F548545" w14:textId="77777777" w:rsidR="004C256B" w:rsidRPr="004C256B" w:rsidRDefault="004C256B" w:rsidP="004C256B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95" w:type="dxa"/>
            <w:vAlign w:val="center"/>
          </w:tcPr>
          <w:p w14:paraId="188991B8" w14:textId="77777777" w:rsidR="004C256B" w:rsidRPr="004C256B" w:rsidRDefault="004C256B" w:rsidP="004C256B">
            <w:pPr>
              <w:ind w:right="-1"/>
              <w:jc w:val="both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4C256B">
              <w:rPr>
                <w:rFonts w:eastAsia="Times New Roman" w:cs="Arial"/>
                <w:b/>
                <w:sz w:val="20"/>
                <w:szCs w:val="20"/>
                <w:lang w:eastAsia="cs-CZ"/>
              </w:rPr>
              <w:t>Dodávky léčivého přípravku s účinnou látkou KLADRIBIN 2025</w:t>
            </w:r>
          </w:p>
        </w:tc>
      </w:tr>
      <w:tr w:rsidR="004C256B" w:rsidRPr="004C256B" w14:paraId="4504F3D9" w14:textId="77777777" w:rsidTr="004C256B">
        <w:trPr>
          <w:trHeight w:val="397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76DADAB3" w14:textId="77777777" w:rsidR="004C256B" w:rsidRPr="004C256B" w:rsidRDefault="004C256B" w:rsidP="004C256B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4C256B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zadavatele</w:t>
            </w:r>
          </w:p>
        </w:tc>
      </w:tr>
      <w:tr w:rsidR="004C256B" w:rsidRPr="004C256B" w14:paraId="65E755B3" w14:textId="77777777" w:rsidTr="00E22356">
        <w:trPr>
          <w:trHeight w:val="444"/>
        </w:trPr>
        <w:tc>
          <w:tcPr>
            <w:tcW w:w="3969" w:type="dxa"/>
            <w:vAlign w:val="center"/>
          </w:tcPr>
          <w:p w14:paraId="6A0B982F" w14:textId="77777777" w:rsidR="004C256B" w:rsidRPr="004C256B" w:rsidRDefault="004C256B" w:rsidP="004C256B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59DA206F" w14:textId="77777777" w:rsidR="004C256B" w:rsidRPr="004C256B" w:rsidRDefault="004C256B" w:rsidP="004C256B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4C256B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201B289B" w14:textId="77777777" w:rsidR="004C256B" w:rsidRPr="004C256B" w:rsidRDefault="004C256B" w:rsidP="004C256B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95" w:type="dxa"/>
            <w:vAlign w:val="center"/>
          </w:tcPr>
          <w:p w14:paraId="4CF17376" w14:textId="77777777" w:rsidR="004C256B" w:rsidRPr="004C256B" w:rsidRDefault="004C256B" w:rsidP="004C256B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4C256B">
              <w:rPr>
                <w:rFonts w:eastAsia="Times New Roman" w:cs="Arial"/>
                <w:b/>
                <w:sz w:val="20"/>
                <w:szCs w:val="20"/>
                <w:lang w:eastAsia="cs-CZ"/>
              </w:rPr>
              <w:t>Krajská zdravotní, a.s.</w:t>
            </w:r>
          </w:p>
        </w:tc>
      </w:tr>
      <w:tr w:rsidR="004C256B" w:rsidRPr="004C256B" w14:paraId="3FFF426F" w14:textId="77777777" w:rsidTr="00E22356">
        <w:trPr>
          <w:trHeight w:val="1024"/>
        </w:trPr>
        <w:tc>
          <w:tcPr>
            <w:tcW w:w="3969" w:type="dxa"/>
            <w:vAlign w:val="center"/>
          </w:tcPr>
          <w:p w14:paraId="76CF9A14" w14:textId="77777777" w:rsidR="004C256B" w:rsidRPr="004C256B" w:rsidRDefault="004C256B" w:rsidP="004C256B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C256B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vAlign w:val="center"/>
          </w:tcPr>
          <w:p w14:paraId="1556DA3E" w14:textId="77777777" w:rsidR="004C256B" w:rsidRPr="004C256B" w:rsidRDefault="004C256B" w:rsidP="004C256B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C256B">
              <w:rPr>
                <w:rFonts w:eastAsia="Times New Roman" w:cs="Arial"/>
                <w:sz w:val="20"/>
                <w:szCs w:val="20"/>
                <w:lang w:eastAsia="cs-CZ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4C256B" w:rsidRPr="004C256B" w14:paraId="2EFE3D7B" w14:textId="77777777" w:rsidTr="00E22356">
        <w:trPr>
          <w:trHeight w:val="567"/>
        </w:trPr>
        <w:tc>
          <w:tcPr>
            <w:tcW w:w="3969" w:type="dxa"/>
            <w:vAlign w:val="center"/>
          </w:tcPr>
          <w:p w14:paraId="3EA461DC" w14:textId="77777777" w:rsidR="004C256B" w:rsidRPr="004C256B" w:rsidRDefault="004C256B" w:rsidP="004C256B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C256B">
              <w:rPr>
                <w:rFonts w:eastAsia="Times New Roman" w:cs="Arial"/>
                <w:sz w:val="20"/>
                <w:szCs w:val="20"/>
                <w:lang w:eastAsia="cs-CZ"/>
              </w:rPr>
              <w:t>IČO/DIČ</w:t>
            </w:r>
          </w:p>
        </w:tc>
        <w:tc>
          <w:tcPr>
            <w:tcW w:w="6095" w:type="dxa"/>
            <w:vAlign w:val="center"/>
          </w:tcPr>
          <w:p w14:paraId="434AFDFA" w14:textId="77777777" w:rsidR="004C256B" w:rsidRPr="004C256B" w:rsidRDefault="004C256B" w:rsidP="004C256B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C256B">
              <w:rPr>
                <w:rFonts w:eastAsia="Times New Roman" w:cs="Arial"/>
                <w:sz w:val="20"/>
                <w:szCs w:val="20"/>
                <w:lang w:eastAsia="cs-CZ"/>
              </w:rPr>
              <w:t>25488627/CZ25488627</w:t>
            </w:r>
          </w:p>
        </w:tc>
      </w:tr>
      <w:tr w:rsidR="004C256B" w:rsidRPr="004C256B" w14:paraId="78AF5E3D" w14:textId="77777777" w:rsidTr="00E22356">
        <w:trPr>
          <w:trHeight w:val="567"/>
        </w:trPr>
        <w:tc>
          <w:tcPr>
            <w:tcW w:w="3969" w:type="dxa"/>
            <w:vAlign w:val="center"/>
          </w:tcPr>
          <w:p w14:paraId="6A897378" w14:textId="77777777" w:rsidR="004C256B" w:rsidRPr="004C256B" w:rsidRDefault="004C256B" w:rsidP="004C256B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C256B">
              <w:rPr>
                <w:rFonts w:eastAsia="Times New Roman" w:cs="Arial"/>
                <w:sz w:val="20"/>
                <w:szCs w:val="20"/>
                <w:lang w:eastAsia="cs-CZ"/>
              </w:rPr>
              <w:t>Osoba oprávněná jednat za zadavatele</w:t>
            </w:r>
          </w:p>
        </w:tc>
        <w:tc>
          <w:tcPr>
            <w:tcW w:w="6095" w:type="dxa"/>
            <w:vAlign w:val="center"/>
          </w:tcPr>
          <w:p w14:paraId="361FAFFD" w14:textId="099F676A" w:rsidR="004C256B" w:rsidRPr="004C256B" w:rsidRDefault="004C256B" w:rsidP="004C256B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C256B">
              <w:rPr>
                <w:rFonts w:eastAsia="Times New Roman" w:cs="Times New Roman"/>
                <w:sz w:val="20"/>
                <w:szCs w:val="24"/>
                <w:lang w:eastAsia="cs-CZ"/>
              </w:rPr>
              <w:t>MUDr. Tomáš Hrubý</w:t>
            </w:r>
            <w:r w:rsidRPr="004C256B">
              <w:rPr>
                <w:rFonts w:eastAsia="Times New Roman" w:cs="Arial"/>
                <w:sz w:val="20"/>
                <w:szCs w:val="20"/>
                <w:lang w:eastAsia="cs-CZ"/>
              </w:rPr>
              <w:t xml:space="preserve">, </w:t>
            </w:r>
            <w:r w:rsidRPr="004C256B">
              <w:rPr>
                <w:rFonts w:eastAsia="Times New Roman" w:cs="Arial"/>
                <w:sz w:val="20"/>
                <w:szCs w:val="20"/>
                <w:lang w:eastAsia="cs-CZ"/>
              </w:rPr>
              <w:t>generální ředitel Krajské zdravotní, a.s.</w:t>
            </w:r>
          </w:p>
        </w:tc>
      </w:tr>
      <w:tr w:rsidR="004C256B" w:rsidRPr="004C256B" w14:paraId="174CC6D8" w14:textId="77777777" w:rsidTr="004C256B">
        <w:trPr>
          <w:trHeight w:val="397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7ABF487C" w14:textId="77777777" w:rsidR="004C256B" w:rsidRPr="004C256B" w:rsidRDefault="004C256B" w:rsidP="004C256B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4C256B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účastníka</w:t>
            </w:r>
            <w:bookmarkStart w:id="0" w:name="_GoBack"/>
            <w:bookmarkEnd w:id="0"/>
          </w:p>
        </w:tc>
      </w:tr>
      <w:tr w:rsidR="004C256B" w:rsidRPr="004C256B" w14:paraId="4231486E" w14:textId="77777777" w:rsidTr="00E22356">
        <w:trPr>
          <w:trHeight w:val="391"/>
        </w:trPr>
        <w:tc>
          <w:tcPr>
            <w:tcW w:w="3969" w:type="dxa"/>
            <w:vAlign w:val="center"/>
          </w:tcPr>
          <w:p w14:paraId="77750171" w14:textId="77777777" w:rsidR="004C256B" w:rsidRPr="004C256B" w:rsidRDefault="004C256B" w:rsidP="004C256B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5EC535FF" w14:textId="77777777" w:rsidR="004C256B" w:rsidRPr="004C256B" w:rsidRDefault="004C256B" w:rsidP="004C256B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4C256B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4EB571D8" w14:textId="77777777" w:rsidR="004C256B" w:rsidRPr="004C256B" w:rsidRDefault="004C256B" w:rsidP="004C256B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95" w:type="dxa"/>
            <w:vAlign w:val="center"/>
          </w:tcPr>
          <w:p w14:paraId="21DD4F20" w14:textId="77777777" w:rsidR="004C256B" w:rsidRPr="004C256B" w:rsidRDefault="004C256B" w:rsidP="004C256B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4C256B" w:rsidRPr="004C256B" w14:paraId="6A8AE29B" w14:textId="77777777" w:rsidTr="004C256B">
        <w:trPr>
          <w:trHeight w:val="454"/>
        </w:trPr>
        <w:tc>
          <w:tcPr>
            <w:tcW w:w="3969" w:type="dxa"/>
            <w:vAlign w:val="center"/>
          </w:tcPr>
          <w:p w14:paraId="77B47A93" w14:textId="77777777" w:rsidR="004C256B" w:rsidRPr="004C256B" w:rsidRDefault="004C256B" w:rsidP="004C256B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C256B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vAlign w:val="center"/>
          </w:tcPr>
          <w:p w14:paraId="61CF58B4" w14:textId="77777777" w:rsidR="004C256B" w:rsidRPr="004C256B" w:rsidRDefault="004C256B" w:rsidP="004C256B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4C256B" w:rsidRPr="004C256B" w14:paraId="145251DE" w14:textId="77777777" w:rsidTr="004C256B">
        <w:trPr>
          <w:trHeight w:val="454"/>
        </w:trPr>
        <w:tc>
          <w:tcPr>
            <w:tcW w:w="3969" w:type="dxa"/>
            <w:vAlign w:val="center"/>
          </w:tcPr>
          <w:p w14:paraId="6D243FC1" w14:textId="77777777" w:rsidR="004C256B" w:rsidRPr="004C256B" w:rsidRDefault="004C256B" w:rsidP="004C256B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C256B">
              <w:rPr>
                <w:rFonts w:eastAsia="Times New Roman" w:cs="Arial"/>
                <w:sz w:val="20"/>
                <w:szCs w:val="20"/>
                <w:lang w:eastAsia="cs-CZ"/>
              </w:rPr>
              <w:t>Kategorie účetní jednotky</w:t>
            </w:r>
          </w:p>
          <w:p w14:paraId="22AEBB16" w14:textId="77777777" w:rsidR="004C256B" w:rsidRPr="004C256B" w:rsidRDefault="004C256B" w:rsidP="004C256B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C256B">
              <w:rPr>
                <w:rFonts w:eastAsia="Times New Roman" w:cs="Arial"/>
                <w:sz w:val="20"/>
                <w:szCs w:val="20"/>
                <w:lang w:eastAsia="cs-CZ"/>
              </w:rPr>
              <w:t>(dle Zákona o účetnictví 563/1991 Sb.)</w:t>
            </w:r>
          </w:p>
        </w:tc>
        <w:tc>
          <w:tcPr>
            <w:tcW w:w="6095" w:type="dxa"/>
            <w:vAlign w:val="center"/>
          </w:tcPr>
          <w:p w14:paraId="244C0B18" w14:textId="77777777" w:rsidR="004C256B" w:rsidRPr="004C256B" w:rsidRDefault="004C256B" w:rsidP="004C256B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C256B">
              <w:rPr>
                <w:rFonts w:eastAsia="Times New Roman" w:cs="Arial"/>
                <w:sz w:val="20"/>
                <w:szCs w:val="20"/>
                <w:highlight w:val="yellow"/>
                <w:lang w:eastAsia="cs-CZ"/>
              </w:rPr>
              <w:t>mikro/malá/střední/velká</w:t>
            </w:r>
          </w:p>
        </w:tc>
      </w:tr>
      <w:tr w:rsidR="004C256B" w:rsidRPr="004C256B" w14:paraId="7E45A59F" w14:textId="77777777" w:rsidTr="004C256B">
        <w:trPr>
          <w:trHeight w:val="454"/>
        </w:trPr>
        <w:tc>
          <w:tcPr>
            <w:tcW w:w="3969" w:type="dxa"/>
            <w:vAlign w:val="center"/>
          </w:tcPr>
          <w:p w14:paraId="351B6354" w14:textId="77777777" w:rsidR="004C256B" w:rsidRPr="004C256B" w:rsidRDefault="004C256B" w:rsidP="004C256B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C256B">
              <w:rPr>
                <w:rFonts w:eastAsia="Times New Roman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6095" w:type="dxa"/>
            <w:vAlign w:val="center"/>
          </w:tcPr>
          <w:p w14:paraId="76BE5166" w14:textId="77777777" w:rsidR="004C256B" w:rsidRPr="004C256B" w:rsidRDefault="004C256B" w:rsidP="004C256B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4C256B" w:rsidRPr="004C256B" w14:paraId="266F17A3" w14:textId="77777777" w:rsidTr="004C256B">
        <w:trPr>
          <w:trHeight w:val="454"/>
        </w:trPr>
        <w:tc>
          <w:tcPr>
            <w:tcW w:w="3969" w:type="dxa"/>
            <w:vAlign w:val="center"/>
          </w:tcPr>
          <w:p w14:paraId="50EFB06F" w14:textId="77777777" w:rsidR="004C256B" w:rsidRPr="004C256B" w:rsidRDefault="004C256B" w:rsidP="004C256B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C256B">
              <w:rPr>
                <w:rFonts w:eastAsia="Times New Roman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6095" w:type="dxa"/>
            <w:vAlign w:val="center"/>
          </w:tcPr>
          <w:p w14:paraId="16506CEA" w14:textId="77777777" w:rsidR="004C256B" w:rsidRPr="004C256B" w:rsidRDefault="004C256B" w:rsidP="004C256B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4C256B" w:rsidRPr="004C256B" w14:paraId="0009ECAE" w14:textId="77777777" w:rsidTr="004C256B">
        <w:trPr>
          <w:trHeight w:val="454"/>
        </w:trPr>
        <w:tc>
          <w:tcPr>
            <w:tcW w:w="3969" w:type="dxa"/>
            <w:vAlign w:val="center"/>
          </w:tcPr>
          <w:p w14:paraId="0EEA9EC3" w14:textId="77777777" w:rsidR="004C256B" w:rsidRPr="004C256B" w:rsidRDefault="004C256B" w:rsidP="004C256B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C256B">
              <w:rPr>
                <w:rFonts w:eastAsia="Times New Roman" w:cs="Arial"/>
                <w:sz w:val="20"/>
                <w:szCs w:val="20"/>
                <w:lang w:eastAsia="cs-CZ"/>
              </w:rPr>
              <w:t>Oprávněná osoba jednat za účastníka</w:t>
            </w:r>
          </w:p>
        </w:tc>
        <w:tc>
          <w:tcPr>
            <w:tcW w:w="6095" w:type="dxa"/>
            <w:vAlign w:val="center"/>
          </w:tcPr>
          <w:p w14:paraId="59D94A72" w14:textId="77777777" w:rsidR="004C256B" w:rsidRPr="004C256B" w:rsidRDefault="004C256B" w:rsidP="004C256B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4C256B" w:rsidRPr="004C256B" w14:paraId="3D86D1BD" w14:textId="77777777" w:rsidTr="004C256B">
        <w:trPr>
          <w:trHeight w:val="454"/>
        </w:trPr>
        <w:tc>
          <w:tcPr>
            <w:tcW w:w="3969" w:type="dxa"/>
            <w:vAlign w:val="center"/>
          </w:tcPr>
          <w:p w14:paraId="17C98CF4" w14:textId="77777777" w:rsidR="004C256B" w:rsidRPr="004C256B" w:rsidRDefault="004C256B" w:rsidP="004C256B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C256B">
              <w:rPr>
                <w:rFonts w:eastAsia="Times New Roman" w:cs="Arial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6095" w:type="dxa"/>
            <w:vAlign w:val="center"/>
          </w:tcPr>
          <w:p w14:paraId="2A3139E5" w14:textId="77777777" w:rsidR="004C256B" w:rsidRPr="004C256B" w:rsidRDefault="004C256B" w:rsidP="004C256B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4C256B" w:rsidRPr="004C256B" w14:paraId="7EBF7EAD" w14:textId="77777777" w:rsidTr="004C256B">
        <w:trPr>
          <w:trHeight w:val="454"/>
        </w:trPr>
        <w:tc>
          <w:tcPr>
            <w:tcW w:w="3969" w:type="dxa"/>
            <w:vAlign w:val="center"/>
          </w:tcPr>
          <w:p w14:paraId="7829153A" w14:textId="77777777" w:rsidR="004C256B" w:rsidRPr="004C256B" w:rsidRDefault="004C256B" w:rsidP="004C256B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C256B">
              <w:rPr>
                <w:rFonts w:eastAsia="Times New Roman" w:cs="Arial"/>
                <w:sz w:val="20"/>
                <w:szCs w:val="20"/>
                <w:lang w:eastAsia="cs-CZ"/>
              </w:rPr>
              <w:t>Telefon, e-mail</w:t>
            </w:r>
          </w:p>
        </w:tc>
        <w:tc>
          <w:tcPr>
            <w:tcW w:w="6095" w:type="dxa"/>
            <w:vAlign w:val="center"/>
          </w:tcPr>
          <w:p w14:paraId="5B203C8B" w14:textId="77777777" w:rsidR="004C256B" w:rsidRPr="004C256B" w:rsidRDefault="004C256B" w:rsidP="004C256B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4C256B" w:rsidRPr="004C256B" w14:paraId="279B160F" w14:textId="77777777" w:rsidTr="004C256B">
        <w:trPr>
          <w:trHeight w:val="397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136BBF6B" w14:textId="77777777" w:rsidR="004C256B" w:rsidRPr="004C256B" w:rsidRDefault="004C256B" w:rsidP="004C256B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4C256B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Nabídková cena za celé plnění </w:t>
            </w:r>
          </w:p>
        </w:tc>
      </w:tr>
      <w:tr w:rsidR="004C256B" w:rsidRPr="004C256B" w14:paraId="36168732" w14:textId="77777777" w:rsidTr="004C256B">
        <w:trPr>
          <w:trHeight w:val="510"/>
        </w:trPr>
        <w:tc>
          <w:tcPr>
            <w:tcW w:w="3969" w:type="dxa"/>
            <w:vAlign w:val="center"/>
          </w:tcPr>
          <w:p w14:paraId="03A9FB0B" w14:textId="77777777" w:rsidR="004C256B" w:rsidRPr="004C256B" w:rsidRDefault="004C256B" w:rsidP="004C256B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C256B">
              <w:rPr>
                <w:rFonts w:eastAsia="Times New Roman" w:cs="Arial"/>
                <w:sz w:val="20"/>
                <w:szCs w:val="20"/>
                <w:lang w:eastAsia="cs-CZ"/>
              </w:rPr>
              <w:t>Celková výše nabídkové ceny v Kč bez DPH (za dobu 2 let)</w:t>
            </w:r>
          </w:p>
        </w:tc>
        <w:tc>
          <w:tcPr>
            <w:tcW w:w="6095" w:type="dxa"/>
            <w:vAlign w:val="center"/>
          </w:tcPr>
          <w:p w14:paraId="2B109450" w14:textId="77777777" w:rsidR="004C256B" w:rsidRPr="004C256B" w:rsidRDefault="004C256B" w:rsidP="004C256B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4C256B" w:rsidRPr="004C256B" w14:paraId="2AA154C9" w14:textId="77777777" w:rsidTr="004C256B">
        <w:trPr>
          <w:trHeight w:val="510"/>
        </w:trPr>
        <w:tc>
          <w:tcPr>
            <w:tcW w:w="3969" w:type="dxa"/>
            <w:vAlign w:val="center"/>
          </w:tcPr>
          <w:p w14:paraId="194D639B" w14:textId="77777777" w:rsidR="004C256B" w:rsidRPr="004C256B" w:rsidRDefault="004C256B" w:rsidP="004C256B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C256B">
              <w:rPr>
                <w:rFonts w:eastAsia="Times New Roman" w:cs="Arial"/>
                <w:sz w:val="20"/>
                <w:szCs w:val="20"/>
                <w:lang w:eastAsia="cs-CZ"/>
              </w:rPr>
              <w:t>DPH 12 % (v Kč)</w:t>
            </w:r>
          </w:p>
        </w:tc>
        <w:tc>
          <w:tcPr>
            <w:tcW w:w="6095" w:type="dxa"/>
            <w:vAlign w:val="center"/>
          </w:tcPr>
          <w:p w14:paraId="48F2EE00" w14:textId="77777777" w:rsidR="004C256B" w:rsidRPr="004C256B" w:rsidRDefault="004C256B" w:rsidP="004C256B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4C256B" w:rsidRPr="004C256B" w14:paraId="6D95702E" w14:textId="77777777" w:rsidTr="004C256B">
        <w:trPr>
          <w:trHeight w:val="510"/>
        </w:trPr>
        <w:tc>
          <w:tcPr>
            <w:tcW w:w="3969" w:type="dxa"/>
            <w:vAlign w:val="center"/>
          </w:tcPr>
          <w:p w14:paraId="0A3E743F" w14:textId="77777777" w:rsidR="004C256B" w:rsidRPr="004C256B" w:rsidRDefault="004C256B" w:rsidP="004C256B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C256B">
              <w:rPr>
                <w:rFonts w:eastAsia="Times New Roman" w:cs="Arial"/>
                <w:sz w:val="20"/>
                <w:szCs w:val="20"/>
                <w:lang w:eastAsia="cs-CZ"/>
              </w:rPr>
              <w:t>Celková výše nabídkové ceny v Kč včetně DPH (za dobu 2 let)</w:t>
            </w:r>
          </w:p>
        </w:tc>
        <w:tc>
          <w:tcPr>
            <w:tcW w:w="6095" w:type="dxa"/>
            <w:vAlign w:val="center"/>
          </w:tcPr>
          <w:p w14:paraId="18FE4478" w14:textId="77777777" w:rsidR="004C256B" w:rsidRPr="004C256B" w:rsidRDefault="004C256B" w:rsidP="004C256B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14:paraId="18FD8495" w14:textId="77777777" w:rsidR="004C256B" w:rsidRPr="004C256B" w:rsidRDefault="004C256B" w:rsidP="004C256B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50D402F2" w14:textId="60C5E32D" w:rsidR="004C256B" w:rsidRDefault="004C256B" w:rsidP="004C256B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22A912DC" w14:textId="77777777" w:rsidR="004C256B" w:rsidRPr="004C256B" w:rsidRDefault="004C256B" w:rsidP="004C256B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7081EE4E" w14:textId="77777777" w:rsidR="004C256B" w:rsidRPr="004C256B" w:rsidRDefault="004C256B" w:rsidP="004C256B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43A011DC" w14:textId="77777777" w:rsidR="004C256B" w:rsidRPr="004C256B" w:rsidRDefault="004C256B" w:rsidP="004C256B">
      <w:pPr>
        <w:snapToGrid w:val="0"/>
        <w:spacing w:after="120"/>
        <w:ind w:right="-1"/>
        <w:rPr>
          <w:rFonts w:eastAsia="Times New Roman" w:cs="Arial"/>
          <w:sz w:val="20"/>
          <w:szCs w:val="20"/>
          <w:lang w:eastAsia="cs-CZ"/>
        </w:rPr>
      </w:pPr>
      <w:r w:rsidRPr="004C256B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4C256B">
        <w:rPr>
          <w:rFonts w:eastAsia="Times New Roman" w:cs="Arial"/>
          <w:sz w:val="20"/>
          <w:szCs w:val="20"/>
          <w:lang w:eastAsia="cs-CZ"/>
        </w:rPr>
        <w:tab/>
      </w:r>
      <w:r w:rsidRPr="004C256B">
        <w:rPr>
          <w:rFonts w:eastAsia="Times New Roman" w:cs="Arial"/>
          <w:sz w:val="20"/>
          <w:szCs w:val="20"/>
          <w:lang w:eastAsia="cs-CZ"/>
        </w:rPr>
        <w:tab/>
      </w:r>
      <w:r w:rsidRPr="004C256B">
        <w:rPr>
          <w:rFonts w:eastAsia="Times New Roman" w:cs="Arial"/>
          <w:sz w:val="20"/>
          <w:szCs w:val="20"/>
          <w:lang w:eastAsia="cs-CZ"/>
        </w:rPr>
        <w:tab/>
      </w:r>
      <w:r w:rsidRPr="004C256B">
        <w:rPr>
          <w:rFonts w:eastAsia="Times New Roman" w:cs="Arial"/>
          <w:sz w:val="20"/>
          <w:szCs w:val="20"/>
          <w:lang w:eastAsia="cs-CZ"/>
        </w:rPr>
        <w:tab/>
      </w:r>
      <w:r w:rsidRPr="004C256B">
        <w:rPr>
          <w:rFonts w:eastAsia="Times New Roman" w:cs="Arial"/>
          <w:sz w:val="20"/>
          <w:szCs w:val="20"/>
          <w:lang w:eastAsia="cs-CZ"/>
        </w:rPr>
        <w:tab/>
      </w:r>
      <w:r w:rsidRPr="004C256B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4C256B">
        <w:rPr>
          <w:rFonts w:eastAsia="Times New Roman" w:cs="Arial"/>
          <w:sz w:val="20"/>
          <w:szCs w:val="20"/>
          <w:lang w:eastAsia="cs-CZ"/>
        </w:rPr>
        <w:tab/>
      </w:r>
      <w:r w:rsidRPr="004C256B">
        <w:rPr>
          <w:rFonts w:eastAsia="Times New Roman" w:cs="Arial"/>
          <w:sz w:val="20"/>
          <w:szCs w:val="20"/>
          <w:lang w:eastAsia="cs-CZ"/>
        </w:rPr>
        <w:tab/>
      </w:r>
      <w:r w:rsidRPr="004C256B">
        <w:rPr>
          <w:rFonts w:eastAsia="Times New Roman" w:cs="Arial"/>
          <w:sz w:val="20"/>
          <w:szCs w:val="20"/>
          <w:lang w:eastAsia="cs-CZ"/>
        </w:rPr>
        <w:tab/>
      </w:r>
      <w:r w:rsidRPr="004C256B">
        <w:rPr>
          <w:rFonts w:eastAsia="Times New Roman" w:cs="Arial"/>
          <w:sz w:val="20"/>
          <w:szCs w:val="20"/>
          <w:lang w:eastAsia="cs-CZ"/>
        </w:rPr>
        <w:tab/>
      </w:r>
      <w:r w:rsidRPr="004C256B">
        <w:rPr>
          <w:rFonts w:eastAsia="Times New Roman" w:cs="Arial"/>
          <w:sz w:val="20"/>
          <w:szCs w:val="20"/>
          <w:lang w:eastAsia="cs-CZ"/>
        </w:rPr>
        <w:tab/>
      </w:r>
      <w:r w:rsidRPr="004C256B">
        <w:rPr>
          <w:rFonts w:eastAsia="Times New Roman" w:cs="Arial"/>
          <w:sz w:val="20"/>
          <w:szCs w:val="20"/>
          <w:lang w:eastAsia="cs-CZ"/>
        </w:rPr>
        <w:tab/>
      </w:r>
      <w:r w:rsidRPr="004C256B">
        <w:rPr>
          <w:rFonts w:eastAsia="Times New Roman" w:cs="Arial"/>
          <w:sz w:val="20"/>
          <w:szCs w:val="20"/>
          <w:lang w:eastAsia="cs-CZ"/>
        </w:rPr>
        <w:tab/>
      </w:r>
      <w:r w:rsidRPr="004C256B">
        <w:rPr>
          <w:rFonts w:eastAsia="Times New Roman" w:cs="Arial"/>
          <w:sz w:val="20"/>
          <w:szCs w:val="20"/>
          <w:lang w:eastAsia="cs-CZ"/>
        </w:rPr>
        <w:tab/>
      </w:r>
      <w:r w:rsidRPr="004C256B">
        <w:rPr>
          <w:rFonts w:eastAsia="Times New Roman" w:cs="Arial"/>
          <w:sz w:val="20"/>
          <w:szCs w:val="20"/>
          <w:lang w:eastAsia="cs-CZ"/>
        </w:rPr>
        <w:tab/>
      </w:r>
      <w:r w:rsidRPr="004C256B">
        <w:rPr>
          <w:rFonts w:eastAsia="Times New Roman" w:cs="Arial"/>
          <w:sz w:val="20"/>
          <w:szCs w:val="20"/>
          <w:lang w:eastAsia="cs-CZ"/>
        </w:rPr>
        <w:tab/>
      </w:r>
      <w:r w:rsidRPr="004C256B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4C256B" w:rsidRPr="004C256B" w:rsidSect="001362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5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C24E0" w14:textId="77777777" w:rsidR="00426D53" w:rsidRDefault="00426D53" w:rsidP="004A044C">
      <w:r>
        <w:separator/>
      </w:r>
    </w:p>
  </w:endnote>
  <w:endnote w:type="continuationSeparator" w:id="0">
    <w:p w14:paraId="44416DA0" w14:textId="77777777" w:rsidR="00426D53" w:rsidRDefault="00426D53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77F6C" w14:textId="77777777" w:rsidR="008875E2" w:rsidRDefault="008875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0B632F9B" w14:textId="0058EEC8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Ústí </w:t>
                          </w:r>
                          <w:r w:rsidR="008875E2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0B632F9B" w14:textId="0058EEC8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Ústí </w:t>
                    </w:r>
                    <w:r w:rsidR="008875E2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r>
                      <w:t xml:space="preserve">č.ú.: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E1AB4" w14:textId="77777777" w:rsidR="008875E2" w:rsidRDefault="008875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1FA23" w14:textId="77777777" w:rsidR="00426D53" w:rsidRDefault="00426D53" w:rsidP="004A044C">
      <w:r>
        <w:separator/>
      </w:r>
    </w:p>
  </w:footnote>
  <w:footnote w:type="continuationSeparator" w:id="0">
    <w:p w14:paraId="2AC983FB" w14:textId="77777777" w:rsidR="00426D53" w:rsidRDefault="00426D53" w:rsidP="004A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D80AC" w14:textId="77777777" w:rsidR="008875E2" w:rsidRDefault="008875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539EDD76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4C256B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4C256B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9" name="Obrázek 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90B29" w14:textId="77777777" w:rsidR="008875E2" w:rsidRDefault="008875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37.65pt;height:37.6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7B10A81C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b/>
        <w:bCs w:val="0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66C058BA"/>
    <w:name w:val="WW8Num7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51769"/>
    <w:multiLevelType w:val="multilevel"/>
    <w:tmpl w:val="A9744170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abstractNum w:abstractNumId="6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A764A1"/>
    <w:multiLevelType w:val="multilevel"/>
    <w:tmpl w:val="A9744170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intPostScriptOverText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35024"/>
    <w:rsid w:val="00060E0F"/>
    <w:rsid w:val="000725D6"/>
    <w:rsid w:val="00073CCE"/>
    <w:rsid w:val="00082109"/>
    <w:rsid w:val="000A73EC"/>
    <w:rsid w:val="000C4F3C"/>
    <w:rsid w:val="000C7F59"/>
    <w:rsid w:val="000F7A22"/>
    <w:rsid w:val="00101773"/>
    <w:rsid w:val="00125813"/>
    <w:rsid w:val="0013627C"/>
    <w:rsid w:val="00147316"/>
    <w:rsid w:val="00195052"/>
    <w:rsid w:val="001B4FC1"/>
    <w:rsid w:val="001C39F1"/>
    <w:rsid w:val="001C73BC"/>
    <w:rsid w:val="001D442D"/>
    <w:rsid w:val="001E3FEB"/>
    <w:rsid w:val="00240FFA"/>
    <w:rsid w:val="00241EAC"/>
    <w:rsid w:val="00260DDE"/>
    <w:rsid w:val="0026591C"/>
    <w:rsid w:val="0031358D"/>
    <w:rsid w:val="00331F3A"/>
    <w:rsid w:val="00353FB2"/>
    <w:rsid w:val="003644C8"/>
    <w:rsid w:val="00392423"/>
    <w:rsid w:val="003B3991"/>
    <w:rsid w:val="003B3E9D"/>
    <w:rsid w:val="003D4DF8"/>
    <w:rsid w:val="00426D53"/>
    <w:rsid w:val="00462009"/>
    <w:rsid w:val="00464168"/>
    <w:rsid w:val="0047111E"/>
    <w:rsid w:val="004A044C"/>
    <w:rsid w:val="004A68D9"/>
    <w:rsid w:val="004B6199"/>
    <w:rsid w:val="004C256B"/>
    <w:rsid w:val="004C6686"/>
    <w:rsid w:val="004E76F4"/>
    <w:rsid w:val="004F1836"/>
    <w:rsid w:val="004F7111"/>
    <w:rsid w:val="00507B10"/>
    <w:rsid w:val="00540947"/>
    <w:rsid w:val="00580EDE"/>
    <w:rsid w:val="005964DC"/>
    <w:rsid w:val="005B402A"/>
    <w:rsid w:val="005C0742"/>
    <w:rsid w:val="005C64DB"/>
    <w:rsid w:val="005E3326"/>
    <w:rsid w:val="00657FE1"/>
    <w:rsid w:val="00665FBC"/>
    <w:rsid w:val="00675C52"/>
    <w:rsid w:val="00691FCA"/>
    <w:rsid w:val="006C53A2"/>
    <w:rsid w:val="006E2395"/>
    <w:rsid w:val="006F2635"/>
    <w:rsid w:val="0071483B"/>
    <w:rsid w:val="00723E0D"/>
    <w:rsid w:val="00736987"/>
    <w:rsid w:val="0074522B"/>
    <w:rsid w:val="007476D3"/>
    <w:rsid w:val="00824631"/>
    <w:rsid w:val="008650CD"/>
    <w:rsid w:val="008866C1"/>
    <w:rsid w:val="008875E2"/>
    <w:rsid w:val="008C632F"/>
    <w:rsid w:val="008D1468"/>
    <w:rsid w:val="008E311B"/>
    <w:rsid w:val="008F4FC4"/>
    <w:rsid w:val="008F6A0E"/>
    <w:rsid w:val="00932EB1"/>
    <w:rsid w:val="009876AE"/>
    <w:rsid w:val="009969EB"/>
    <w:rsid w:val="009A699B"/>
    <w:rsid w:val="00A037B7"/>
    <w:rsid w:val="00A10F4A"/>
    <w:rsid w:val="00A15D6B"/>
    <w:rsid w:val="00A31EB3"/>
    <w:rsid w:val="00A77944"/>
    <w:rsid w:val="00A869DB"/>
    <w:rsid w:val="00AA676B"/>
    <w:rsid w:val="00AB233A"/>
    <w:rsid w:val="00AB3597"/>
    <w:rsid w:val="00AF22E6"/>
    <w:rsid w:val="00B04E80"/>
    <w:rsid w:val="00B25962"/>
    <w:rsid w:val="00B34585"/>
    <w:rsid w:val="00BB46E8"/>
    <w:rsid w:val="00BC0A5A"/>
    <w:rsid w:val="00BC16C7"/>
    <w:rsid w:val="00BC78AA"/>
    <w:rsid w:val="00BD36EE"/>
    <w:rsid w:val="00C070C0"/>
    <w:rsid w:val="00C207E1"/>
    <w:rsid w:val="00C26BA0"/>
    <w:rsid w:val="00C66AE5"/>
    <w:rsid w:val="00C7652B"/>
    <w:rsid w:val="00C80186"/>
    <w:rsid w:val="00CA44CF"/>
    <w:rsid w:val="00CC227C"/>
    <w:rsid w:val="00CE2490"/>
    <w:rsid w:val="00D02FB7"/>
    <w:rsid w:val="00D21F38"/>
    <w:rsid w:val="00D22279"/>
    <w:rsid w:val="00D241A1"/>
    <w:rsid w:val="00D271E1"/>
    <w:rsid w:val="00D374F6"/>
    <w:rsid w:val="00D47E6C"/>
    <w:rsid w:val="00D7639E"/>
    <w:rsid w:val="00D9237F"/>
    <w:rsid w:val="00DE56F9"/>
    <w:rsid w:val="00DF5C06"/>
    <w:rsid w:val="00E01B24"/>
    <w:rsid w:val="00E1346F"/>
    <w:rsid w:val="00E2037D"/>
    <w:rsid w:val="00E3756C"/>
    <w:rsid w:val="00E539B8"/>
    <w:rsid w:val="00E67701"/>
    <w:rsid w:val="00E87CBA"/>
    <w:rsid w:val="00E94005"/>
    <w:rsid w:val="00EC641A"/>
    <w:rsid w:val="00EE0AB6"/>
    <w:rsid w:val="00EE60B1"/>
    <w:rsid w:val="00F37091"/>
    <w:rsid w:val="00F72AC3"/>
    <w:rsid w:val="00F85F16"/>
    <w:rsid w:val="00FD4822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723E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23E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723E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562F0-4381-4CBF-86B8-3901994CB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2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7</cp:revision>
  <cp:lastPrinted>2025-05-22T05:59:00Z</cp:lastPrinted>
  <dcterms:created xsi:type="dcterms:W3CDTF">2025-06-05T09:19:00Z</dcterms:created>
  <dcterms:modified xsi:type="dcterms:W3CDTF">2025-06-05T09:23:00Z</dcterms:modified>
</cp:coreProperties>
</file>