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03A5" w14:textId="77777777" w:rsidR="00F9039B" w:rsidRPr="00F9039B" w:rsidRDefault="00F9039B" w:rsidP="00F9039B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F9039B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F9039B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55D1BD96" w14:textId="77777777" w:rsidR="00F9039B" w:rsidRPr="00F9039B" w:rsidRDefault="00F9039B" w:rsidP="00F9039B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A630C04" w14:textId="77777777" w:rsidR="00F9039B" w:rsidRPr="00F9039B" w:rsidRDefault="00F9039B" w:rsidP="00F9039B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F9039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F9039B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F9039B">
        <w:rPr>
          <w:rFonts w:eastAsia="Times New Roman" w:cs="Arial"/>
          <w:sz w:val="20"/>
          <w:szCs w:val="24"/>
          <w:lang w:eastAsia="cs-CZ"/>
        </w:rPr>
        <w:t>Dodávky léčivých přípravků s účinnou látkou IBRUTINIB 2025</w:t>
      </w:r>
    </w:p>
    <w:p w14:paraId="74D0DE33" w14:textId="77777777" w:rsidR="00F9039B" w:rsidRPr="00F9039B" w:rsidRDefault="00F9039B" w:rsidP="00F9039B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BE94830" w14:textId="77777777" w:rsidR="00F9039B" w:rsidRPr="00F9039B" w:rsidRDefault="00F9039B" w:rsidP="00F9039B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F9039B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F9039B" w:rsidRPr="00F9039B" w14:paraId="2E628C40" w14:textId="77777777" w:rsidTr="00F9039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F82FE15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F9039B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F5A184A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9039B" w:rsidRPr="00F9039B" w14:paraId="291F022A" w14:textId="77777777" w:rsidTr="00F9039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5AB4407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F9039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65D6CAC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9039B" w:rsidRPr="00F9039B" w14:paraId="3DDB979E" w14:textId="77777777" w:rsidTr="00F9039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5A2CC84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F9039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8CB3D3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9039B" w:rsidRPr="00F9039B" w14:paraId="182E743F" w14:textId="77777777" w:rsidTr="00F9039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C546CE1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F9039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DE1BD78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F9039B" w:rsidRPr="00F9039B" w14:paraId="4ACED031" w14:textId="77777777" w:rsidTr="00F9039B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92E4B96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F9039B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01683E6" w14:textId="77777777" w:rsidR="00F9039B" w:rsidRPr="00F9039B" w:rsidRDefault="00F9039B" w:rsidP="00F9039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B15C622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0D5EFA7E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0FBC7C3B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4CF6AFB6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2EBFAF83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0ABCF8A1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E9AE945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7F3B90E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C0F48BF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9039B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F9039B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41668820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15810B12" w14:textId="77777777" w:rsidR="00F9039B" w:rsidRPr="00F9039B" w:rsidRDefault="00F9039B" w:rsidP="00F9039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039B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1292640B" w14:textId="77777777" w:rsidR="00F9039B" w:rsidRPr="00F9039B" w:rsidRDefault="00F9039B" w:rsidP="00F9039B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1514BDCF" w14:textId="77777777" w:rsidR="00F9039B" w:rsidRPr="00F9039B" w:rsidRDefault="00F9039B" w:rsidP="00F9039B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7C2706F" w14:textId="77777777" w:rsidR="00F9039B" w:rsidRPr="00F9039B" w:rsidRDefault="00F9039B" w:rsidP="00F9039B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960420B" w14:textId="77777777" w:rsidR="00F9039B" w:rsidRPr="00F9039B" w:rsidRDefault="00F9039B" w:rsidP="00F9039B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F9039B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lang w:eastAsia="cs-CZ"/>
        </w:rPr>
        <w:tab/>
      </w:r>
      <w:r w:rsidRPr="00F9039B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CD2732A" w14:textId="77777777" w:rsidR="00F9039B" w:rsidRPr="00F9039B" w:rsidRDefault="00F9039B" w:rsidP="00F9039B">
      <w:pPr>
        <w:rPr>
          <w:rFonts w:eastAsia="Times New Roman" w:cs="Arial"/>
          <w:sz w:val="20"/>
          <w:szCs w:val="20"/>
          <w:lang w:eastAsia="cs-CZ"/>
        </w:rPr>
      </w:pPr>
    </w:p>
    <w:p w14:paraId="109903ED" w14:textId="77777777" w:rsidR="00F9039B" w:rsidRPr="00F9039B" w:rsidRDefault="00F9039B" w:rsidP="00F9039B">
      <w:pPr>
        <w:rPr>
          <w:rFonts w:eastAsia="Times New Roman" w:cs="Arial"/>
          <w:sz w:val="20"/>
          <w:szCs w:val="20"/>
          <w:lang w:eastAsia="cs-CZ"/>
        </w:rPr>
      </w:pPr>
    </w:p>
    <w:p w14:paraId="55CFFAFA" w14:textId="6A9282B9" w:rsidR="00932EB1" w:rsidRPr="00F9039B" w:rsidRDefault="00932EB1" w:rsidP="00F9039B"/>
    <w:sectPr w:rsidR="00932EB1" w:rsidRPr="00F9039B" w:rsidSect="00317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64C0" w14:textId="77777777" w:rsidR="001C0EAA" w:rsidRDefault="001C0EAA" w:rsidP="004A044C">
      <w:r>
        <w:separator/>
      </w:r>
    </w:p>
  </w:endnote>
  <w:endnote w:type="continuationSeparator" w:id="0">
    <w:p w14:paraId="41E12B65" w14:textId="77777777" w:rsidR="001C0EAA" w:rsidRDefault="001C0EA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6E72" w14:textId="77777777" w:rsidR="001C0EAA" w:rsidRDefault="001C0EAA" w:rsidP="004A044C">
      <w:r>
        <w:separator/>
      </w:r>
    </w:p>
  </w:footnote>
  <w:footnote w:type="continuationSeparator" w:id="0">
    <w:p w14:paraId="3637661B" w14:textId="77777777" w:rsidR="001C0EAA" w:rsidRDefault="001C0EAA" w:rsidP="004A044C">
      <w:r>
        <w:continuationSeparator/>
      </w:r>
    </w:p>
  </w:footnote>
  <w:footnote w:id="1">
    <w:p w14:paraId="593863A1" w14:textId="77777777" w:rsidR="00F9039B" w:rsidRDefault="00F9039B" w:rsidP="00F9039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E68CA9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9039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9039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0EAA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17F8E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0BF7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9039B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9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D7E3-733E-4959-8B3E-91A0BAEE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2025-06-05T08:59:00Z</dcterms:created>
  <dcterms:modified xsi:type="dcterms:W3CDTF">2025-06-05T08:59:00Z</dcterms:modified>
</cp:coreProperties>
</file>