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D4E9D" w14:textId="77777777" w:rsidR="006D4137" w:rsidRDefault="006D4137" w:rsidP="006D4137">
      <w:pPr>
        <w:jc w:val="center"/>
        <w:rPr>
          <w:rFonts w:cs="Arial"/>
          <w:b/>
          <w:sz w:val="28"/>
          <w:szCs w:val="28"/>
        </w:rPr>
      </w:pPr>
    </w:p>
    <w:p w14:paraId="4C824E2E" w14:textId="77777777" w:rsidR="006D4137" w:rsidRDefault="006D4137" w:rsidP="006D4137">
      <w:pPr>
        <w:jc w:val="center"/>
        <w:rPr>
          <w:rFonts w:cs="Arial"/>
          <w:b/>
          <w:sz w:val="28"/>
          <w:szCs w:val="28"/>
        </w:rPr>
      </w:pPr>
    </w:p>
    <w:p w14:paraId="5A277735" w14:textId="77777777" w:rsidR="006D4137" w:rsidRDefault="006D4137" w:rsidP="006D4137">
      <w:pPr>
        <w:jc w:val="center"/>
        <w:rPr>
          <w:rFonts w:cs="Arial"/>
          <w:b/>
          <w:sz w:val="28"/>
          <w:szCs w:val="28"/>
        </w:rPr>
      </w:pPr>
    </w:p>
    <w:p w14:paraId="631C437E" w14:textId="3DFE26E8" w:rsidR="006D4137" w:rsidRDefault="006D4137" w:rsidP="006D4137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Seznam významných dodávek</w:t>
      </w:r>
    </w:p>
    <w:p w14:paraId="4E561AC7" w14:textId="77777777" w:rsidR="006D4137" w:rsidRDefault="006D4137" w:rsidP="006D4137">
      <w:pPr>
        <w:rPr>
          <w:rFonts w:ascii="Times New Roman" w:hAnsi="Times New Roman" w:cs="Times New Roman"/>
          <w:sz w:val="24"/>
          <w:szCs w:val="24"/>
        </w:rPr>
      </w:pPr>
    </w:p>
    <w:p w14:paraId="584E349C" w14:textId="77777777" w:rsidR="006D4137" w:rsidRDefault="006D4137" w:rsidP="006D4137"/>
    <w:tbl>
      <w:tblPr>
        <w:tblStyle w:val="Mkatabulky"/>
        <w:tblpPr w:leftFromText="141" w:rightFromText="141" w:vertAnchor="text" w:horzAnchor="margin" w:tblpXSpec="center" w:tblpY="-38"/>
        <w:tblW w:w="15690" w:type="dxa"/>
        <w:tblInd w:w="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6D4137" w14:paraId="70C13A69" w14:textId="77777777" w:rsidTr="006D4137">
        <w:trPr>
          <w:trHeight w:val="364"/>
        </w:trPr>
        <w:tc>
          <w:tcPr>
            <w:tcW w:w="2365" w:type="dxa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5293A" w14:textId="77777777" w:rsidR="006D4137" w:rsidRDefault="006D4137">
            <w:pPr>
              <w:rPr>
                <w:rFonts w:cs="Arial"/>
                <w:b/>
                <w:sz w:val="20"/>
                <w:szCs w:val="20"/>
              </w:rPr>
            </w:pPr>
          </w:p>
          <w:p w14:paraId="374B66C5" w14:textId="77777777" w:rsidR="006D4137" w:rsidRDefault="006D413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14:paraId="62B25F18" w14:textId="77777777" w:rsidR="006D4137" w:rsidRDefault="006D413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  <w:hideMark/>
          </w:tcPr>
          <w:p w14:paraId="6FF6F927" w14:textId="77777777" w:rsidR="006D4137" w:rsidRDefault="006D4137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Doplnění MS licencí pro Krajskou zdravotní, a.s. 2025/2 – </w:t>
            </w:r>
            <w:r>
              <w:rPr>
                <w:rFonts w:cs="Arial"/>
                <w:b/>
                <w:sz w:val="28"/>
                <w:szCs w:val="28"/>
                <w:highlight w:val="yellow"/>
              </w:rPr>
              <w:t>část (doplní dodavatel</w:t>
            </w:r>
            <w:r>
              <w:rPr>
                <w:rFonts w:cs="Arial"/>
                <w:b/>
                <w:sz w:val="28"/>
                <w:szCs w:val="28"/>
              </w:rPr>
              <w:t>)</w:t>
            </w:r>
          </w:p>
        </w:tc>
      </w:tr>
      <w:tr w:rsidR="006D4137" w14:paraId="6E323990" w14:textId="77777777" w:rsidTr="006D4137">
        <w:trPr>
          <w:trHeight w:val="670"/>
        </w:trPr>
        <w:tc>
          <w:tcPr>
            <w:tcW w:w="236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EAC80E" w14:textId="77777777" w:rsidR="006D4137" w:rsidRDefault="006D413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  <w:hideMark/>
          </w:tcPr>
          <w:p w14:paraId="2D0988F2" w14:textId="77777777" w:rsidR="006D4137" w:rsidRDefault="006D413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14:paraId="61D766CE" w14:textId="77777777" w:rsidR="006D4137" w:rsidRDefault="006D413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 sídlem Ústí nad Labem, Sociální péče 3316/</w:t>
            </w:r>
            <w:proofErr w:type="gramStart"/>
            <w:r>
              <w:rPr>
                <w:rFonts w:cs="Arial"/>
                <w:sz w:val="20"/>
                <w:szCs w:val="20"/>
              </w:rPr>
              <w:t>12A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, PSČ 400 11, </w:t>
            </w:r>
          </w:p>
          <w:p w14:paraId="1F8FE433" w14:textId="77777777" w:rsidR="006D4137" w:rsidRDefault="006D4137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6D4137" w14:paraId="55537431" w14:textId="77777777" w:rsidTr="006D4137">
        <w:trPr>
          <w:trHeight w:val="670"/>
        </w:trPr>
        <w:tc>
          <w:tcPr>
            <w:tcW w:w="236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D73CA1" w14:textId="77777777" w:rsidR="006D4137" w:rsidRDefault="006D413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  <w:hideMark/>
          </w:tcPr>
          <w:p w14:paraId="373DB4F2" w14:textId="77777777" w:rsidR="006D4137" w:rsidRDefault="006D413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6D4137" w14:paraId="449C18D2" w14:textId="77777777" w:rsidTr="006D4137">
        <w:trPr>
          <w:trHeight w:hRule="exact" w:val="624"/>
        </w:trPr>
        <w:tc>
          <w:tcPr>
            <w:tcW w:w="236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7D9D5231" w14:textId="77777777" w:rsidR="006D4137" w:rsidRDefault="006D4137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 w14:paraId="17670C34" w14:textId="77777777" w:rsidR="006D4137" w:rsidRDefault="006D413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74BD7AB" w14:textId="77777777" w:rsidR="006D4137" w:rsidRDefault="006D4137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14:paraId="639D9E79" w14:textId="77777777" w:rsidR="006D4137" w:rsidRDefault="006D413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30D5829E" w14:textId="77777777" w:rsidR="006D4137" w:rsidRDefault="006D4137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0A00A824" w14:textId="77777777" w:rsidR="006D4137" w:rsidRDefault="006D4137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563F1E28" w14:textId="77777777" w:rsidR="006D4137" w:rsidRDefault="006D413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 w14:paraId="4E74BD65" w14:textId="77777777" w:rsidR="006D4137" w:rsidRDefault="006D413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C6D9F1" w:themeFill="text2" w:themeFillTint="33"/>
            <w:vAlign w:val="center"/>
            <w:hideMark/>
          </w:tcPr>
          <w:p w14:paraId="6F92B5DD" w14:textId="77777777" w:rsidR="006D4137" w:rsidRDefault="006D4137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14:paraId="6A57C7E2" w14:textId="77777777" w:rsidR="006D4137" w:rsidRDefault="006D413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6D4137" w14:paraId="34DB172C" w14:textId="77777777" w:rsidTr="006D4137">
        <w:trPr>
          <w:trHeight w:val="641"/>
        </w:trPr>
        <w:tc>
          <w:tcPr>
            <w:tcW w:w="236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710376" w14:textId="77777777" w:rsidR="006D4137" w:rsidRDefault="006D4137">
            <w:pPr>
              <w:rPr>
                <w:rFonts w:cs="Arial"/>
                <w:szCs w:val="18"/>
              </w:rPr>
            </w:pPr>
          </w:p>
          <w:p w14:paraId="119E912C" w14:textId="77777777" w:rsidR="006D4137" w:rsidRDefault="006D4137">
            <w:pPr>
              <w:tabs>
                <w:tab w:val="left" w:pos="1339"/>
              </w:tabs>
              <w:rPr>
                <w:rFonts w:cs="Arial"/>
                <w:szCs w:val="18"/>
              </w:rPr>
            </w:pPr>
          </w:p>
          <w:p w14:paraId="0B340D85" w14:textId="77777777" w:rsidR="006D4137" w:rsidRDefault="006D4137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F75432" w14:textId="77777777" w:rsidR="006D4137" w:rsidRDefault="006D4137">
            <w:pPr>
              <w:tabs>
                <w:tab w:val="left" w:pos="2167"/>
              </w:tabs>
              <w:ind w:left="31"/>
              <w:rPr>
                <w:rFonts w:cs="Arial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65FACD" w14:textId="77777777" w:rsidR="006D4137" w:rsidRDefault="006D4137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34EE3" w14:textId="77777777" w:rsidR="006D4137" w:rsidRDefault="006D4137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0607B9" w14:textId="77777777" w:rsidR="006D4137" w:rsidRDefault="006D4137">
            <w:pPr>
              <w:rPr>
                <w:rFonts w:cs="Arial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356312F5" w14:textId="77777777" w:rsidR="006D4137" w:rsidRDefault="006D4137">
            <w:pPr>
              <w:rPr>
                <w:rFonts w:cs="Arial"/>
                <w:szCs w:val="18"/>
              </w:rPr>
            </w:pPr>
          </w:p>
        </w:tc>
      </w:tr>
      <w:tr w:rsidR="006D4137" w14:paraId="19408D01" w14:textId="77777777" w:rsidTr="006D4137">
        <w:trPr>
          <w:trHeight w:val="641"/>
        </w:trPr>
        <w:tc>
          <w:tcPr>
            <w:tcW w:w="236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4C87A" w14:textId="77777777" w:rsidR="006D4137" w:rsidRDefault="006D4137">
            <w:pPr>
              <w:rPr>
                <w:rFonts w:cs="Arial"/>
                <w:szCs w:val="18"/>
              </w:rPr>
            </w:pPr>
          </w:p>
          <w:p w14:paraId="3C5BD3D3" w14:textId="77777777" w:rsidR="006D4137" w:rsidRDefault="006D4137">
            <w:pPr>
              <w:rPr>
                <w:rFonts w:cs="Arial"/>
                <w:szCs w:val="18"/>
              </w:rPr>
            </w:pPr>
          </w:p>
          <w:p w14:paraId="29DA27E3" w14:textId="77777777" w:rsidR="006D4137" w:rsidRDefault="006D4137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38E7F6" w14:textId="77777777" w:rsidR="006D4137" w:rsidRDefault="006D4137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7A08E" w14:textId="77777777" w:rsidR="006D4137" w:rsidRDefault="006D4137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75FC5" w14:textId="77777777" w:rsidR="006D4137" w:rsidRDefault="006D4137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31EFE4" w14:textId="77777777" w:rsidR="006D4137" w:rsidRDefault="006D4137">
            <w:pPr>
              <w:rPr>
                <w:rFonts w:cs="Arial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DCCEA2C" w14:textId="77777777" w:rsidR="006D4137" w:rsidRDefault="006D4137">
            <w:pPr>
              <w:rPr>
                <w:rFonts w:cs="Arial"/>
                <w:szCs w:val="18"/>
              </w:rPr>
            </w:pPr>
          </w:p>
        </w:tc>
      </w:tr>
      <w:tr w:rsidR="006D4137" w14:paraId="2B298A71" w14:textId="77777777" w:rsidTr="006D4137">
        <w:trPr>
          <w:trHeight w:val="641"/>
        </w:trPr>
        <w:tc>
          <w:tcPr>
            <w:tcW w:w="2365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14:paraId="5C6E0BDF" w14:textId="77777777" w:rsidR="006D4137" w:rsidRDefault="006D4137">
            <w:pPr>
              <w:rPr>
                <w:rFonts w:cs="Arial"/>
                <w:szCs w:val="18"/>
              </w:rPr>
            </w:pPr>
          </w:p>
          <w:p w14:paraId="04CA3FCF" w14:textId="77777777" w:rsidR="006D4137" w:rsidRDefault="006D4137">
            <w:pPr>
              <w:rPr>
                <w:rFonts w:cs="Arial"/>
                <w:szCs w:val="18"/>
              </w:rPr>
            </w:pPr>
          </w:p>
          <w:p w14:paraId="5DFE9AD9" w14:textId="77777777" w:rsidR="006D4137" w:rsidRDefault="006D4137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14:paraId="0B876EF2" w14:textId="77777777" w:rsidR="006D4137" w:rsidRDefault="006D4137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14:paraId="65B7F3E8" w14:textId="77777777" w:rsidR="006D4137" w:rsidRDefault="006D4137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14:paraId="5D14FBBF" w14:textId="77777777" w:rsidR="006D4137" w:rsidRDefault="006D4137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14:paraId="090AC0E1" w14:textId="77777777" w:rsidR="006D4137" w:rsidRDefault="006D4137">
            <w:pPr>
              <w:rPr>
                <w:rFonts w:cs="Arial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C964031" w14:textId="77777777" w:rsidR="006D4137" w:rsidRDefault="006D4137">
            <w:pPr>
              <w:rPr>
                <w:rFonts w:cs="Arial"/>
                <w:szCs w:val="18"/>
              </w:rPr>
            </w:pPr>
          </w:p>
        </w:tc>
      </w:tr>
    </w:tbl>
    <w:p w14:paraId="73B0E797" w14:textId="77777777" w:rsidR="006D4137" w:rsidRDefault="006D4137" w:rsidP="006D4137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14:paraId="64B18430" w14:textId="77777777" w:rsidR="006D4137" w:rsidRDefault="006D4137" w:rsidP="006D4137">
      <w:pPr>
        <w:ind w:left="-567"/>
        <w:rPr>
          <w:rFonts w:cs="Arial"/>
          <w:sz w:val="16"/>
          <w:szCs w:val="16"/>
        </w:rPr>
      </w:pPr>
    </w:p>
    <w:p w14:paraId="40718C08" w14:textId="77777777" w:rsidR="006D4137" w:rsidRDefault="006D4137" w:rsidP="006D4137">
      <w:pPr>
        <w:ind w:left="-426"/>
        <w:jc w:val="both"/>
        <w:rPr>
          <w:rFonts w:cs="Arial"/>
          <w:sz w:val="16"/>
          <w:szCs w:val="16"/>
        </w:rPr>
      </w:pPr>
    </w:p>
    <w:p w14:paraId="67608F9E" w14:textId="77777777" w:rsidR="006D4137" w:rsidRDefault="006D4137" w:rsidP="006D4137">
      <w:pPr>
        <w:ind w:left="-426"/>
        <w:jc w:val="both"/>
        <w:rPr>
          <w:rFonts w:cs="Arial"/>
          <w:sz w:val="16"/>
          <w:szCs w:val="16"/>
        </w:rPr>
      </w:pPr>
    </w:p>
    <w:p w14:paraId="099FDE23" w14:textId="77777777" w:rsidR="006D4137" w:rsidRDefault="006D4137" w:rsidP="006D4137">
      <w:pPr>
        <w:ind w:left="-426"/>
        <w:jc w:val="both"/>
        <w:rPr>
          <w:rFonts w:cs="Arial"/>
          <w:sz w:val="16"/>
          <w:szCs w:val="16"/>
        </w:rPr>
      </w:pPr>
    </w:p>
    <w:p w14:paraId="518EA5DE" w14:textId="77777777" w:rsidR="006D4137" w:rsidRDefault="006D4137" w:rsidP="006D4137">
      <w:pPr>
        <w:ind w:left="-426"/>
        <w:jc w:val="both"/>
        <w:rPr>
          <w:rFonts w:cs="Arial"/>
          <w:sz w:val="16"/>
          <w:szCs w:val="16"/>
        </w:rPr>
      </w:pPr>
    </w:p>
    <w:p w14:paraId="4AD3D5AA" w14:textId="77777777" w:rsidR="006D4137" w:rsidRDefault="006D4137" w:rsidP="006D4137">
      <w:pPr>
        <w:ind w:left="-426"/>
        <w:jc w:val="both"/>
        <w:rPr>
          <w:rFonts w:cs="Arial"/>
          <w:sz w:val="16"/>
          <w:szCs w:val="16"/>
        </w:rPr>
      </w:pPr>
    </w:p>
    <w:p w14:paraId="368AF38D" w14:textId="77777777" w:rsidR="006D4137" w:rsidRDefault="006D4137" w:rsidP="006D4137">
      <w:pPr>
        <w:ind w:left="-426"/>
        <w:jc w:val="both"/>
        <w:rPr>
          <w:rFonts w:cs="Arial"/>
          <w:sz w:val="16"/>
          <w:szCs w:val="16"/>
        </w:rPr>
      </w:pPr>
    </w:p>
    <w:p w14:paraId="346BD10A" w14:textId="77777777" w:rsidR="006D4137" w:rsidRDefault="006D4137" w:rsidP="006D4137">
      <w:pPr>
        <w:ind w:left="-426"/>
        <w:jc w:val="both"/>
        <w:rPr>
          <w:rFonts w:cs="Arial"/>
          <w:sz w:val="16"/>
          <w:szCs w:val="16"/>
        </w:rPr>
      </w:pPr>
    </w:p>
    <w:p w14:paraId="09291ADB" w14:textId="5FB2AEE8" w:rsidR="006D4137" w:rsidRDefault="006D4137" w:rsidP="006D4137">
      <w:pPr>
        <w:ind w:left="-426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Dodavatel (respektive poddodavatel) čestně prohlašuje, že předmětem plnění uvedených významných zakázek je dodávka licencí na užívání software společnosti Microsoft, realizovaná v rámci multilicenčních programů společnosti Microsoft (</w:t>
      </w:r>
      <w:proofErr w:type="spellStart"/>
      <w:r>
        <w:rPr>
          <w:rFonts w:cs="Arial"/>
          <w:sz w:val="16"/>
          <w:szCs w:val="16"/>
        </w:rPr>
        <w:t>Volume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License</w:t>
      </w:r>
      <w:proofErr w:type="spellEnd"/>
      <w:r>
        <w:rPr>
          <w:rFonts w:cs="Arial"/>
          <w:sz w:val="16"/>
          <w:szCs w:val="16"/>
        </w:rPr>
        <w:t xml:space="preserve">), nebo dodávka licencí společnosti Microsoft z volného trhu (druhotných licencí), které jejich první nabyvatel nabyl v rámci multilicenčních programů společnosti Microsoft, a že uvedená hodnota zakázky je hodnota dodávky jen a pouze výše uvedených typů licencí na užívání software společnosti Microsoft. </w:t>
      </w:r>
    </w:p>
    <w:p w14:paraId="08F7E8E0" w14:textId="77777777" w:rsidR="006D4137" w:rsidRDefault="006D4137" w:rsidP="006D4137">
      <w:pPr>
        <w:ind w:left="142"/>
        <w:rPr>
          <w:rFonts w:cs="Arial"/>
          <w:sz w:val="20"/>
          <w:szCs w:val="20"/>
        </w:rPr>
      </w:pPr>
    </w:p>
    <w:p w14:paraId="29AD9E63" w14:textId="77777777" w:rsidR="006D4137" w:rsidRDefault="006D4137" w:rsidP="006D4137">
      <w:pPr>
        <w:rPr>
          <w:rFonts w:cs="Arial"/>
          <w:sz w:val="20"/>
          <w:szCs w:val="20"/>
        </w:rPr>
      </w:pPr>
    </w:p>
    <w:p w14:paraId="04A1FA9C" w14:textId="77777777" w:rsidR="006D4137" w:rsidRDefault="006D4137" w:rsidP="006D413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</w:t>
      </w:r>
      <w:proofErr w:type="gramStart"/>
      <w:r>
        <w:rPr>
          <w:rFonts w:cs="Arial"/>
          <w:sz w:val="20"/>
          <w:szCs w:val="20"/>
        </w:rPr>
        <w:t>…….</w:t>
      </w:r>
      <w:proofErr w:type="gramEnd"/>
      <w:r>
        <w:rPr>
          <w:rFonts w:cs="Arial"/>
          <w:sz w:val="20"/>
          <w:szCs w:val="20"/>
        </w:rPr>
        <w:t>.……… dne ………………</w:t>
      </w:r>
    </w:p>
    <w:p w14:paraId="5517E074" w14:textId="77777777" w:rsidR="006D4137" w:rsidRDefault="006D4137" w:rsidP="006D4137">
      <w:pPr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 w14:paraId="70A8CBDB" w14:textId="44D99B6F" w:rsidR="006D4137" w:rsidRDefault="006D4137" w:rsidP="006D4137">
      <w:pPr>
        <w:jc w:val="right"/>
        <w:rPr>
          <w:rFonts w:cs="Arial"/>
          <w:szCs w:val="18"/>
        </w:rPr>
      </w:pPr>
      <w:r>
        <w:rPr>
          <w:rFonts w:cs="Arial"/>
          <w:szCs w:val="18"/>
        </w:rPr>
        <w:t>Jméno a podpis dodavatele</w:t>
      </w:r>
    </w:p>
    <w:p w14:paraId="01F4DF06" w14:textId="6A8D05BA" w:rsidR="006D4137" w:rsidRDefault="006D4137" w:rsidP="006D4137">
      <w:pPr>
        <w:jc w:val="right"/>
        <w:rPr>
          <w:rFonts w:cs="Arial"/>
          <w:sz w:val="24"/>
          <w:szCs w:val="24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dodavatele.</w:t>
      </w:r>
    </w:p>
    <w:p w14:paraId="1C3147F3" w14:textId="77777777"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6D4137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6E060" w14:textId="77777777" w:rsidR="000C682D" w:rsidRDefault="000C682D" w:rsidP="004A044C">
      <w:pPr>
        <w:spacing w:line="240" w:lineRule="auto"/>
      </w:pPr>
      <w:r>
        <w:separator/>
      </w:r>
    </w:p>
  </w:endnote>
  <w:endnote w:type="continuationSeparator" w:id="0">
    <w:p w14:paraId="28128074" w14:textId="77777777" w:rsidR="000C682D" w:rsidRDefault="000C682D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9027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7D608C7" wp14:editId="491B9A80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68E23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06BBDFB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082CAC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608C7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4468E23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06BBDFB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082CAC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3030308" wp14:editId="65981E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7CE5181" wp14:editId="61196ED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BA6B7A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5BB9D852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3ACBA0E" w14:textId="7BBA8831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784F2A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7CE518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05BA6B7A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5BB9D852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3ACBA0E" w14:textId="7BBA8831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784F2A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BD4788" wp14:editId="236DECB2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0B8AE5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4EDC401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7292B3F3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BD4788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4D0B8AE5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4EDC401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7292B3F3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B1E3CA9" wp14:editId="6209EA9F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17ABDB0" wp14:editId="4CCBE04E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22D75" w14:textId="77777777" w:rsidR="000C682D" w:rsidRDefault="000C682D" w:rsidP="004A044C">
      <w:pPr>
        <w:spacing w:line="240" w:lineRule="auto"/>
      </w:pPr>
      <w:r>
        <w:separator/>
      </w:r>
    </w:p>
  </w:footnote>
  <w:footnote w:type="continuationSeparator" w:id="0">
    <w:p w14:paraId="6F8A9ECB" w14:textId="77777777" w:rsidR="000C682D" w:rsidRDefault="000C682D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E03F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D79B1A4" wp14:editId="20A0D279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4B72307" wp14:editId="10C7B0CB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682D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D4137"/>
    <w:rsid w:val="006E2395"/>
    <w:rsid w:val="006F2635"/>
    <w:rsid w:val="0071483B"/>
    <w:rsid w:val="007476D3"/>
    <w:rsid w:val="00784F2A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4B2F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5FA1A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6D41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4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7</cp:revision>
  <cp:lastPrinted>2025-02-20T13:28:00Z</cp:lastPrinted>
  <dcterms:created xsi:type="dcterms:W3CDTF">2025-05-14T05:55:00Z</dcterms:created>
  <dcterms:modified xsi:type="dcterms:W3CDTF">2025-06-04T11:10:00Z</dcterms:modified>
</cp:coreProperties>
</file>