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3966" w14:textId="77777777" w:rsidR="000141CF" w:rsidRPr="000141CF" w:rsidRDefault="000141CF" w:rsidP="000141CF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0141CF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0141CF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7073F557" w14:textId="77777777" w:rsidR="000141CF" w:rsidRPr="000141CF" w:rsidRDefault="000141CF" w:rsidP="000141CF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B97EB0A" w14:textId="77777777" w:rsidR="000141CF" w:rsidRPr="000141CF" w:rsidRDefault="000141CF" w:rsidP="000141CF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0141C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0141CF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0141CF">
        <w:rPr>
          <w:rFonts w:eastAsia="Times New Roman" w:cs="Arial"/>
          <w:sz w:val="20"/>
          <w:szCs w:val="24"/>
          <w:lang w:eastAsia="cs-CZ"/>
        </w:rPr>
        <w:t>Dodávky léčivých přípravků s účinnou látkou ANIDULAFUNGIN 2025</w:t>
      </w:r>
    </w:p>
    <w:p w14:paraId="7E20AFC7" w14:textId="77777777" w:rsidR="000141CF" w:rsidRPr="000141CF" w:rsidRDefault="000141CF" w:rsidP="000141CF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045AA1" w14:textId="77777777" w:rsidR="000141CF" w:rsidRPr="000141CF" w:rsidRDefault="000141CF" w:rsidP="000141CF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0141C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141CF" w:rsidRPr="000141CF" w14:paraId="428ED576" w14:textId="77777777" w:rsidTr="000141C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15BDB7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0141C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61BC630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0141CF" w:rsidRPr="000141CF" w14:paraId="76BED123" w14:textId="77777777" w:rsidTr="000141C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C9FE847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0141C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9EF8E3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0141CF" w:rsidRPr="000141CF" w14:paraId="1EC9564C" w14:textId="77777777" w:rsidTr="000141C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16A2028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0141C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F605C80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0141CF" w:rsidRPr="000141CF" w14:paraId="202BD7FE" w14:textId="77777777" w:rsidTr="000141C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D005323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0141C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0824208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0141CF" w:rsidRPr="000141CF" w14:paraId="577152FD" w14:textId="77777777" w:rsidTr="000141CF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D09EFC2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0141C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3FCB92" w14:textId="77777777" w:rsidR="000141CF" w:rsidRPr="000141CF" w:rsidRDefault="000141CF" w:rsidP="000141CF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3189A188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0806AE49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0358CBC3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008DB5E2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578761DD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7FC22F0D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5794143C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6D92E37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4CEEDD1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141CF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0141CF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01862BBE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1348D013" w14:textId="77777777" w:rsidR="000141CF" w:rsidRPr="000141CF" w:rsidRDefault="000141CF" w:rsidP="000141CF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41CF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6B631748" w14:textId="77777777" w:rsidR="000141CF" w:rsidRPr="000141CF" w:rsidRDefault="000141CF" w:rsidP="000141CF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3811B34" w14:textId="77777777" w:rsidR="000141CF" w:rsidRPr="000141CF" w:rsidRDefault="000141CF" w:rsidP="000141CF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1AFD8DA8" w14:textId="77777777" w:rsidR="000141CF" w:rsidRPr="000141CF" w:rsidRDefault="000141CF" w:rsidP="000141CF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C3031DD" w14:textId="77777777" w:rsidR="000141CF" w:rsidRPr="000141CF" w:rsidRDefault="000141CF" w:rsidP="000141CF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0141CF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lang w:eastAsia="cs-CZ"/>
        </w:rPr>
        <w:tab/>
      </w:r>
      <w:r w:rsidRPr="000141C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FF597DE" w14:textId="77777777" w:rsidR="000141CF" w:rsidRPr="000141CF" w:rsidRDefault="000141CF" w:rsidP="000141CF">
      <w:pPr>
        <w:rPr>
          <w:rFonts w:eastAsia="Times New Roman" w:cs="Arial"/>
          <w:sz w:val="20"/>
          <w:szCs w:val="20"/>
          <w:lang w:eastAsia="cs-CZ"/>
        </w:rPr>
      </w:pPr>
    </w:p>
    <w:p w14:paraId="55CFFAFA" w14:textId="3E63C08D" w:rsidR="00932EB1" w:rsidRPr="000141CF" w:rsidRDefault="00932EB1" w:rsidP="000141CF">
      <w:bookmarkStart w:id="0" w:name="_GoBack"/>
      <w:bookmarkEnd w:id="0"/>
    </w:p>
    <w:sectPr w:rsidR="00932EB1" w:rsidRPr="000141CF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68A8" w14:textId="77777777" w:rsidR="001E352B" w:rsidRDefault="001E352B" w:rsidP="004A044C">
      <w:r>
        <w:separator/>
      </w:r>
    </w:p>
  </w:endnote>
  <w:endnote w:type="continuationSeparator" w:id="0">
    <w:p w14:paraId="1EAD02FF" w14:textId="77777777" w:rsidR="001E352B" w:rsidRDefault="001E352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A9C0" w14:textId="77777777" w:rsidR="001E352B" w:rsidRDefault="001E352B" w:rsidP="004A044C">
      <w:r>
        <w:separator/>
      </w:r>
    </w:p>
  </w:footnote>
  <w:footnote w:type="continuationSeparator" w:id="0">
    <w:p w14:paraId="5FF9C04D" w14:textId="77777777" w:rsidR="001E352B" w:rsidRDefault="001E352B" w:rsidP="004A044C">
      <w:r>
        <w:continuationSeparator/>
      </w:r>
    </w:p>
  </w:footnote>
  <w:footnote w:id="1">
    <w:p w14:paraId="75131D09" w14:textId="77777777" w:rsidR="000141CF" w:rsidRDefault="000141CF" w:rsidP="000141C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C06234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141C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141C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41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862F0"/>
    <w:rsid w:val="00195052"/>
    <w:rsid w:val="001B4FC1"/>
    <w:rsid w:val="001C39F1"/>
    <w:rsid w:val="001C73BC"/>
    <w:rsid w:val="001D442D"/>
    <w:rsid w:val="001E352B"/>
    <w:rsid w:val="001E3FEB"/>
    <w:rsid w:val="00240FFA"/>
    <w:rsid w:val="00241EAC"/>
    <w:rsid w:val="00260DDE"/>
    <w:rsid w:val="0026591C"/>
    <w:rsid w:val="002B15E5"/>
    <w:rsid w:val="0031358D"/>
    <w:rsid w:val="00331F3A"/>
    <w:rsid w:val="00353FB2"/>
    <w:rsid w:val="00357286"/>
    <w:rsid w:val="003644C8"/>
    <w:rsid w:val="00392423"/>
    <w:rsid w:val="003B3991"/>
    <w:rsid w:val="003B3E9D"/>
    <w:rsid w:val="003D4DF8"/>
    <w:rsid w:val="004325C5"/>
    <w:rsid w:val="00450369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776CB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2233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1279"/>
    <w:rsid w:val="00EE60B1"/>
    <w:rsid w:val="00F37091"/>
    <w:rsid w:val="00F40838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0141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41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14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BF34-5C49-49AE-8748-1154377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28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2025-06-05T08:14:00Z</dcterms:created>
  <dcterms:modified xsi:type="dcterms:W3CDTF">2025-06-05T08:45:00Z</dcterms:modified>
</cp:coreProperties>
</file>