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B278C" w14:textId="77777777" w:rsidR="005776CB" w:rsidRPr="005776CB" w:rsidRDefault="005776CB" w:rsidP="005776CB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5776CB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36390099" w14:textId="77777777" w:rsidR="005776CB" w:rsidRPr="005776CB" w:rsidRDefault="005776CB" w:rsidP="005776CB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43D8C626" w14:textId="77777777" w:rsidR="005776CB" w:rsidRPr="005776CB" w:rsidRDefault="005776CB" w:rsidP="005776CB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5776CB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5776CB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5776CB">
        <w:rPr>
          <w:rFonts w:eastAsia="Times New Roman" w:cs="Arial"/>
          <w:sz w:val="20"/>
          <w:szCs w:val="24"/>
          <w:lang w:eastAsia="cs-CZ"/>
        </w:rPr>
        <w:t>Dodávky léčivých přípravků s účinnou látkou ANIDULAFUNGIN 2025</w:t>
      </w:r>
    </w:p>
    <w:p w14:paraId="6E366E1A" w14:textId="77777777" w:rsidR="005776CB" w:rsidRPr="005776CB" w:rsidRDefault="005776CB" w:rsidP="005776CB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92AD488" w14:textId="77777777" w:rsidR="005776CB" w:rsidRPr="005776CB" w:rsidRDefault="005776CB" w:rsidP="005776CB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5776CB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5776CB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5776CB" w:rsidRPr="005776CB" w14:paraId="081D7295" w14:textId="77777777" w:rsidTr="005776C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B282D43" w14:textId="77777777" w:rsidR="005776CB" w:rsidRPr="005776CB" w:rsidRDefault="005776CB" w:rsidP="005776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5776CB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F5D449A" w14:textId="77777777" w:rsidR="005776CB" w:rsidRPr="005776CB" w:rsidRDefault="005776CB" w:rsidP="005776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5776CB" w:rsidRPr="005776CB" w14:paraId="4C040CDC" w14:textId="77777777" w:rsidTr="005776C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CC17F2A" w14:textId="77777777" w:rsidR="005776CB" w:rsidRPr="005776CB" w:rsidRDefault="005776CB" w:rsidP="005776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5776CB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56386192" w14:textId="77777777" w:rsidR="005776CB" w:rsidRPr="005776CB" w:rsidRDefault="005776CB" w:rsidP="005776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5776CB" w:rsidRPr="005776CB" w14:paraId="61D393C4" w14:textId="77777777" w:rsidTr="005776C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26E2033" w14:textId="77777777" w:rsidR="005776CB" w:rsidRPr="005776CB" w:rsidRDefault="005776CB" w:rsidP="005776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5776CB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65D61AEB" w14:textId="77777777" w:rsidR="005776CB" w:rsidRPr="005776CB" w:rsidRDefault="005776CB" w:rsidP="005776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5776CB" w:rsidRPr="005776CB" w14:paraId="04343878" w14:textId="77777777" w:rsidTr="005776CB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CD8C3B6" w14:textId="77777777" w:rsidR="005776CB" w:rsidRPr="005776CB" w:rsidRDefault="005776CB" w:rsidP="005776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5776CB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2D8DA1B" w14:textId="77777777" w:rsidR="005776CB" w:rsidRPr="005776CB" w:rsidRDefault="005776CB" w:rsidP="005776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5776CB" w:rsidRPr="005776CB" w14:paraId="7655048B" w14:textId="77777777" w:rsidTr="005776CB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2671468" w14:textId="77777777" w:rsidR="005776CB" w:rsidRPr="005776CB" w:rsidRDefault="005776CB" w:rsidP="005776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5776CB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786B831" w14:textId="77777777" w:rsidR="005776CB" w:rsidRPr="005776CB" w:rsidRDefault="005776CB" w:rsidP="005776CB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369C330C" w14:textId="77777777" w:rsidR="005776CB" w:rsidRPr="005776CB" w:rsidRDefault="005776CB" w:rsidP="005776CB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215F123A" w14:textId="77777777" w:rsidR="005776CB" w:rsidRPr="005776CB" w:rsidRDefault="005776CB" w:rsidP="005776CB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5776CB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5776CB">
        <w:rPr>
          <w:rFonts w:eastAsia="Calibri" w:cs="Arial"/>
          <w:b/>
          <w:i/>
          <w:sz w:val="20"/>
          <w:lang w:eastAsia="cs-CZ"/>
        </w:rPr>
        <w:t>zákon</w:t>
      </w:r>
      <w:r w:rsidRPr="005776CB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574AFDC1" w14:textId="77777777" w:rsidR="005776CB" w:rsidRPr="005776CB" w:rsidRDefault="005776CB" w:rsidP="005776CB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2F5C846" w14:textId="77777777" w:rsidR="005776CB" w:rsidRPr="005776CB" w:rsidRDefault="005776CB" w:rsidP="005776CB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5776CB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5A112C99" w14:textId="77777777" w:rsidR="005776CB" w:rsidRPr="005776CB" w:rsidRDefault="005776CB" w:rsidP="005776CB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5776CB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5776CB">
        <w:rPr>
          <w:rFonts w:eastAsia="Calibri" w:cs="Arial"/>
          <w:b/>
          <w:sz w:val="20"/>
          <w:lang w:eastAsia="cs-CZ"/>
        </w:rPr>
        <w:t>§ 74 zákona</w:t>
      </w:r>
      <w:r w:rsidRPr="005776CB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5FE8DD7F" w14:textId="77777777" w:rsidR="005776CB" w:rsidRPr="005776CB" w:rsidRDefault="005776CB" w:rsidP="005776CB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03862AE8" w14:textId="77777777" w:rsidR="005776CB" w:rsidRPr="005776CB" w:rsidRDefault="005776CB" w:rsidP="005776CB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5776CB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4D28AA9F" w14:textId="77777777" w:rsidR="005776CB" w:rsidRPr="005776CB" w:rsidRDefault="005776CB" w:rsidP="005776CB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5776CB">
        <w:rPr>
          <w:rFonts w:eastAsia="Calibri" w:cs="Arial"/>
          <w:sz w:val="20"/>
          <w:lang w:eastAsia="cs-CZ"/>
        </w:rPr>
        <w:t>Ve vztahu k profesní způsobilosti dle ustanovení</w:t>
      </w:r>
      <w:r w:rsidRPr="005776CB">
        <w:rPr>
          <w:rFonts w:eastAsia="Calibri" w:cs="Arial"/>
          <w:b/>
          <w:sz w:val="20"/>
          <w:lang w:eastAsia="cs-CZ"/>
        </w:rPr>
        <w:t xml:space="preserve"> § 77 odst. 1 zákona</w:t>
      </w:r>
      <w:r w:rsidRPr="005776CB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2C267346" w14:textId="77777777" w:rsidR="005776CB" w:rsidRPr="005776CB" w:rsidRDefault="005776CB" w:rsidP="005776CB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A211247" w14:textId="77777777" w:rsidR="005776CB" w:rsidRPr="005776CB" w:rsidRDefault="005776CB" w:rsidP="005776CB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5776CB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41C7236E" w14:textId="77777777" w:rsidR="005776CB" w:rsidRPr="005776CB" w:rsidRDefault="005776CB" w:rsidP="005776CB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0FA7138C" w14:textId="77777777" w:rsidR="005776CB" w:rsidRPr="005776CB" w:rsidRDefault="005776CB" w:rsidP="005776CB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5776CB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17A59A82" w14:textId="77777777" w:rsidR="005776CB" w:rsidRPr="005776CB" w:rsidRDefault="005776CB" w:rsidP="005776CB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7252CFE" w14:textId="36AB27B4" w:rsidR="005776CB" w:rsidRDefault="005776CB" w:rsidP="005776CB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1EF0F7" w14:textId="77777777" w:rsidR="005776CB" w:rsidRPr="005776CB" w:rsidRDefault="005776CB" w:rsidP="005776CB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  <w:bookmarkStart w:id="0" w:name="_GoBack"/>
      <w:bookmarkEnd w:id="0"/>
    </w:p>
    <w:p w14:paraId="783BD5DA" w14:textId="77777777" w:rsidR="005776CB" w:rsidRPr="005776CB" w:rsidRDefault="005776CB" w:rsidP="005776CB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5776CB">
        <w:rPr>
          <w:rFonts w:eastAsia="Times New Roman" w:cs="Arial"/>
          <w:sz w:val="20"/>
          <w:lang w:eastAsia="cs-CZ"/>
        </w:rPr>
        <w:t>V …………… dne ……………</w:t>
      </w:r>
      <w:r w:rsidRPr="005776CB">
        <w:rPr>
          <w:rFonts w:eastAsia="Times New Roman" w:cs="Arial"/>
          <w:sz w:val="20"/>
          <w:lang w:eastAsia="cs-CZ"/>
        </w:rPr>
        <w:tab/>
      </w:r>
      <w:r w:rsidRPr="005776CB">
        <w:rPr>
          <w:rFonts w:eastAsia="Times New Roman" w:cs="Arial"/>
          <w:sz w:val="20"/>
          <w:lang w:eastAsia="cs-CZ"/>
        </w:rPr>
        <w:tab/>
      </w:r>
      <w:r w:rsidRPr="005776CB">
        <w:rPr>
          <w:rFonts w:eastAsia="Times New Roman" w:cs="Arial"/>
          <w:sz w:val="20"/>
          <w:lang w:eastAsia="cs-CZ"/>
        </w:rPr>
        <w:tab/>
      </w:r>
      <w:r w:rsidRPr="005776CB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2A87F446" w14:textId="77777777" w:rsidR="005776CB" w:rsidRPr="005776CB" w:rsidRDefault="005776CB" w:rsidP="005776CB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5776CB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3CB2E072" w14:textId="77777777" w:rsidR="005776CB" w:rsidRPr="005776CB" w:rsidRDefault="005776CB" w:rsidP="005776CB">
      <w:pPr>
        <w:rPr>
          <w:rFonts w:eastAsia="Times New Roman" w:cs="Arial"/>
          <w:sz w:val="22"/>
          <w:szCs w:val="24"/>
          <w:lang w:eastAsia="cs-CZ"/>
        </w:rPr>
      </w:pPr>
    </w:p>
    <w:p w14:paraId="3559460A" w14:textId="77777777" w:rsidR="005776CB" w:rsidRPr="005776CB" w:rsidRDefault="005776CB" w:rsidP="005776CB">
      <w:pPr>
        <w:rPr>
          <w:rFonts w:eastAsia="Times New Roman" w:cs="Arial"/>
          <w:szCs w:val="24"/>
          <w:lang w:eastAsia="cs-CZ"/>
        </w:rPr>
      </w:pPr>
    </w:p>
    <w:p w14:paraId="55CFFAFA" w14:textId="5F9D802D" w:rsidR="00932EB1" w:rsidRPr="005776CB" w:rsidRDefault="00932EB1" w:rsidP="005776CB"/>
    <w:sectPr w:rsidR="00932EB1" w:rsidRPr="005776CB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1BD03" w14:textId="77777777" w:rsidR="00B145CB" w:rsidRDefault="00B145CB" w:rsidP="004A044C">
      <w:r>
        <w:separator/>
      </w:r>
    </w:p>
  </w:endnote>
  <w:endnote w:type="continuationSeparator" w:id="0">
    <w:p w14:paraId="0C10ABFF" w14:textId="77777777" w:rsidR="00B145CB" w:rsidRDefault="00B145CB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1A446" w14:textId="77777777" w:rsidR="00B145CB" w:rsidRDefault="00B145CB" w:rsidP="004A044C">
      <w:r>
        <w:separator/>
      </w:r>
    </w:p>
  </w:footnote>
  <w:footnote w:type="continuationSeparator" w:id="0">
    <w:p w14:paraId="5F97B12D" w14:textId="77777777" w:rsidR="00B145CB" w:rsidRDefault="00B145CB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B1678BE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E127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E127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862F0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B15E5"/>
    <w:rsid w:val="0031358D"/>
    <w:rsid w:val="00331F3A"/>
    <w:rsid w:val="00353FB2"/>
    <w:rsid w:val="00357286"/>
    <w:rsid w:val="003644C8"/>
    <w:rsid w:val="00392423"/>
    <w:rsid w:val="003B3991"/>
    <w:rsid w:val="003B3E9D"/>
    <w:rsid w:val="003D4DF8"/>
    <w:rsid w:val="004325C5"/>
    <w:rsid w:val="00450369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776CB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145CB"/>
    <w:rsid w:val="00B25962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1279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3BDF-1B24-4B1E-80E5-CE1D35E7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</cp:revision>
  <cp:lastPrinted>2025-05-22T05:59:00Z</cp:lastPrinted>
  <dcterms:created xsi:type="dcterms:W3CDTF">2025-06-05T08:14:00Z</dcterms:created>
  <dcterms:modified xsi:type="dcterms:W3CDTF">2025-06-05T08:14:00Z</dcterms:modified>
</cp:coreProperties>
</file>