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3F208C02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7D3C2C">
              <w:rPr>
                <w:rFonts w:cs="Arial"/>
                <w:b/>
                <w:bCs/>
                <w:sz w:val="20"/>
                <w:szCs w:val="20"/>
              </w:rPr>
              <w:t>Doplnění MS licencí pro Krajskou zdravotní, a.s. 2025/</w:t>
            </w:r>
            <w:r w:rsidR="00D9320F">
              <w:rPr>
                <w:rFonts w:cs="Arial"/>
                <w:b/>
                <w:bCs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– </w:t>
            </w:r>
            <w:r w:rsidRPr="007D3C2C">
              <w:rPr>
                <w:rFonts w:cs="Arial"/>
                <w:b/>
                <w:bCs/>
                <w:sz w:val="20"/>
                <w:szCs w:val="20"/>
                <w:highlight w:val="yellow"/>
              </w:rPr>
              <w:t>část (doplní dodavatel)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66D6A752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D9320F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7B70D700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D9320F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0211" w14:textId="77777777" w:rsidR="009D0C0C" w:rsidRDefault="009D0C0C" w:rsidP="004A044C">
      <w:pPr>
        <w:spacing w:line="240" w:lineRule="auto"/>
      </w:pPr>
      <w:r>
        <w:separator/>
      </w:r>
    </w:p>
  </w:endnote>
  <w:endnote w:type="continuationSeparator" w:id="0">
    <w:p w14:paraId="0F6DA6A9" w14:textId="77777777" w:rsidR="009D0C0C" w:rsidRDefault="009D0C0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E6116ED" w14:textId="2E1A959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81237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2E1A959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81237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98B" w14:textId="77777777" w:rsidR="009D0C0C" w:rsidRDefault="009D0C0C" w:rsidP="004A044C">
      <w:pPr>
        <w:spacing w:line="240" w:lineRule="auto"/>
      </w:pPr>
      <w:r>
        <w:separator/>
      </w:r>
    </w:p>
  </w:footnote>
  <w:footnote w:type="continuationSeparator" w:id="0">
    <w:p w14:paraId="101C0AFF" w14:textId="77777777" w:rsidR="009D0C0C" w:rsidRDefault="009D0C0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2746"/>
    <w:rsid w:val="00824631"/>
    <w:rsid w:val="008650CD"/>
    <w:rsid w:val="008E311B"/>
    <w:rsid w:val="008F4FC4"/>
    <w:rsid w:val="008F6A0E"/>
    <w:rsid w:val="00932EB1"/>
    <w:rsid w:val="00981237"/>
    <w:rsid w:val="009876AE"/>
    <w:rsid w:val="009969EB"/>
    <w:rsid w:val="009A699B"/>
    <w:rsid w:val="009D0C0C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163B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9320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2025-06-04T11:07:00Z</dcterms:modified>
</cp:coreProperties>
</file>