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13A4" w14:textId="77777777" w:rsidR="00FD0BC0" w:rsidRPr="00FD0BC0" w:rsidRDefault="00FD0BC0" w:rsidP="00FD0BC0">
      <w:pPr>
        <w:spacing w:after="120" w:line="240" w:lineRule="auto"/>
        <w:jc w:val="center"/>
        <w:rPr>
          <w:rFonts w:eastAsia="Calibri" w:cs="Arial"/>
          <w:b/>
          <w:sz w:val="28"/>
          <w:szCs w:val="28"/>
          <w:lang w:eastAsia="cs-CZ"/>
        </w:rPr>
      </w:pPr>
      <w:r w:rsidRPr="00FD0BC0">
        <w:rPr>
          <w:rFonts w:eastAsia="Calibri" w:cs="Arial"/>
          <w:b/>
          <w:caps/>
          <w:sz w:val="28"/>
          <w:szCs w:val="28"/>
          <w:lang w:eastAsia="cs-CZ"/>
        </w:rPr>
        <w:t xml:space="preserve">čestné prohlášení dodavatele </w:t>
      </w:r>
      <w:r w:rsidRPr="00FD0BC0">
        <w:rPr>
          <w:rFonts w:eastAsia="Calibri" w:cs="Arial"/>
          <w:b/>
          <w:sz w:val="28"/>
          <w:szCs w:val="28"/>
          <w:lang w:eastAsia="cs-CZ"/>
        </w:rPr>
        <w:t xml:space="preserve">K MEZINÁRODNÍM SANKCÍM </w:t>
      </w:r>
    </w:p>
    <w:p w14:paraId="5046662D" w14:textId="7ADC9F2E" w:rsidR="00FD0BC0" w:rsidRDefault="00FD0BC0" w:rsidP="00FD0BC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CD39D0C" w14:textId="77777777" w:rsidR="00FD0BC0" w:rsidRPr="00FD0BC0" w:rsidRDefault="00FD0BC0" w:rsidP="00FD0BC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7CA9FE5" w14:textId="77777777" w:rsidR="00FD0BC0" w:rsidRPr="00FD0BC0" w:rsidRDefault="00FD0BC0" w:rsidP="00FD0BC0">
      <w:pPr>
        <w:spacing w:line="240" w:lineRule="auto"/>
        <w:ind w:left="3540" w:hanging="3540"/>
        <w:rPr>
          <w:rFonts w:eastAsia="Times New Roman" w:cs="Arial"/>
          <w:b/>
          <w:sz w:val="20"/>
          <w:szCs w:val="20"/>
          <w:lang w:eastAsia="cs-CZ"/>
        </w:rPr>
      </w:pPr>
      <w:r w:rsidRPr="00FD0BC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FD0BC0">
        <w:rPr>
          <w:rFonts w:eastAsia="Times New Roman" w:cs="Arial"/>
          <w:b/>
          <w:sz w:val="20"/>
          <w:szCs w:val="20"/>
          <w:lang w:eastAsia="cs-CZ"/>
        </w:rPr>
        <w:t>:</w:t>
      </w:r>
      <w:r w:rsidRPr="00FD0BC0">
        <w:rPr>
          <w:rFonts w:eastAsia="Times New Roman" w:cs="Arial"/>
          <w:b/>
          <w:sz w:val="20"/>
          <w:szCs w:val="20"/>
          <w:lang w:eastAsia="cs-CZ"/>
        </w:rPr>
        <w:tab/>
        <w:t>Operační chirurgická světla</w:t>
      </w:r>
    </w:p>
    <w:p w14:paraId="7364DBF8" w14:textId="77777777" w:rsidR="00FD0BC0" w:rsidRPr="00FD0BC0" w:rsidRDefault="00FD0BC0" w:rsidP="00FD0BC0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F57B9BE" w14:textId="77777777" w:rsidR="00FD0BC0" w:rsidRPr="00FD0BC0" w:rsidRDefault="00FD0BC0" w:rsidP="00FD0BC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FD0BC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637DA994" w14:textId="77777777" w:rsidR="00FD0BC0" w:rsidRPr="00FD0BC0" w:rsidRDefault="00FD0BC0" w:rsidP="00FD0BC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FD0BC0" w:rsidRPr="00FD0BC0" w14:paraId="6B57F00D" w14:textId="77777777" w:rsidTr="00E0620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F80D5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0BC0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5E6510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0BC0" w:rsidRPr="00FD0BC0" w14:paraId="362FA4FB" w14:textId="77777777" w:rsidTr="00E062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10960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0BC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17C04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0BC0" w:rsidRPr="00FD0BC0" w14:paraId="6A4FE60E" w14:textId="77777777" w:rsidTr="00E062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910DE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0BC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8ECC4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0BC0" w:rsidRPr="00FD0BC0" w14:paraId="499FF443" w14:textId="77777777" w:rsidTr="00E062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99289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0BC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75761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0BC0" w:rsidRPr="00FD0BC0" w14:paraId="6F3BC76D" w14:textId="77777777" w:rsidTr="00E062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A87E2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0BC0">
              <w:rPr>
                <w:rFonts w:eastAsia="Calibri" w:cs="Arial"/>
                <w:sz w:val="20"/>
                <w:szCs w:val="20"/>
                <w:lang w:eastAsia="cs-CZ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E6" w14:textId="77777777" w:rsidR="00FD0BC0" w:rsidRPr="00FD0BC0" w:rsidRDefault="00FD0BC0" w:rsidP="00FD0BC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635E93B0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14:paraId="3E54A0C7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dodavatel veřejné zakázky nejsem dodavatelem ve smyslu nařízení Rady EU č. 2022/576, tj. nejsem:</w:t>
      </w:r>
    </w:p>
    <w:p w14:paraId="4FA8C3F7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1872B41F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0374D77E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347BA22A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608F13D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1B6BAE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 jejich prospěch</w:t>
      </w:r>
      <w:r w:rsidRPr="00FD0BC0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FD0BC0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6FEC6BB" w14:textId="77777777" w:rsidR="00FD0BC0" w:rsidRPr="00FD0BC0" w:rsidRDefault="00FD0BC0" w:rsidP="00FD0BC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0BC0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071AC995" w14:textId="77777777" w:rsidR="00FD0BC0" w:rsidRPr="00FD0BC0" w:rsidRDefault="00FD0BC0" w:rsidP="00FD0BC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</w:p>
    <w:p w14:paraId="24855859" w14:textId="77777777" w:rsidR="00FD0BC0" w:rsidRDefault="00FD0BC0" w:rsidP="00FD0BC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</w:p>
    <w:p w14:paraId="29B3FDD8" w14:textId="5716E613" w:rsidR="00FD0BC0" w:rsidRPr="00FD0BC0" w:rsidRDefault="00FD0BC0" w:rsidP="00FD0BC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FD0BC0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FD0BC0">
        <w:rPr>
          <w:rFonts w:eastAsia="Times New Roman" w:cs="Arial"/>
          <w:sz w:val="20"/>
          <w:szCs w:val="20"/>
          <w:lang w:eastAsia="cs-CZ"/>
        </w:rPr>
        <w:tab/>
      </w:r>
      <w:r w:rsidRPr="00FD0BC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</w:p>
    <w:p w14:paraId="4430350D" w14:textId="44003057" w:rsidR="00932EB1" w:rsidRPr="00FD0BC0" w:rsidRDefault="00FD0BC0" w:rsidP="00FD0BC0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  <w:r w:rsidRPr="00FD0BC0">
        <w:rPr>
          <w:rFonts w:eastAsia="Times New Roman" w:cs="Arial"/>
          <w:sz w:val="20"/>
          <w:szCs w:val="20"/>
          <w:lang w:eastAsia="cs-CZ"/>
        </w:rPr>
        <w:t>titul, jméno, příjmení, funkce, podpis oprávněné osoby jednat za dodavatele</w:t>
      </w:r>
    </w:p>
    <w:sectPr w:rsidR="00932EB1" w:rsidRPr="00FD0BC0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C4B7" w14:textId="77777777" w:rsidR="00A80696" w:rsidRDefault="00A80696" w:rsidP="004A044C">
      <w:pPr>
        <w:spacing w:line="240" w:lineRule="auto"/>
      </w:pPr>
      <w:r>
        <w:separator/>
      </w:r>
    </w:p>
  </w:endnote>
  <w:endnote w:type="continuationSeparator" w:id="0">
    <w:p w14:paraId="77DA3471" w14:textId="77777777" w:rsidR="00A80696" w:rsidRDefault="00A8069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DDA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94B7B7" wp14:editId="7258CB3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E18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B6AF8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1D7414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4B7B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82E18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B6AF8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1D7414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78A764" wp14:editId="56BA79F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62CB5" wp14:editId="7B4E012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4AD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AB93CC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F5D5EE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E62CB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4F94AD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AB93CC6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F5D5EE1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8E45F9" wp14:editId="3F1F4C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5946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D6B8F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27D8D1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E45F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895946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D6B8F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27D8D1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C206DF" wp14:editId="648E66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FE9C35" wp14:editId="53BB6C1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B261" w14:textId="77777777" w:rsidR="00A80696" w:rsidRDefault="00A80696" w:rsidP="004A044C">
      <w:pPr>
        <w:spacing w:line="240" w:lineRule="auto"/>
      </w:pPr>
      <w:r>
        <w:separator/>
      </w:r>
    </w:p>
  </w:footnote>
  <w:footnote w:type="continuationSeparator" w:id="0">
    <w:p w14:paraId="18D2DACF" w14:textId="77777777" w:rsidR="00A80696" w:rsidRDefault="00A80696" w:rsidP="004A044C">
      <w:pPr>
        <w:spacing w:line="240" w:lineRule="auto"/>
      </w:pPr>
      <w:r>
        <w:continuationSeparator/>
      </w:r>
    </w:p>
  </w:footnote>
  <w:footnote w:id="1">
    <w:p w14:paraId="6C7F3A8C" w14:textId="77777777" w:rsidR="00FD0BC0" w:rsidRDefault="00FD0BC0" w:rsidP="00FD0B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4A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67BBD">
      <w:rPr>
        <w:color w:val="A6A6A6"/>
        <w:sz w:val="16"/>
        <w:szCs w:val="16"/>
      </w:rPr>
      <w:tab/>
      <w:t xml:space="preserve">Stránka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PAGE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Pr="00167BBD">
      <w:rPr>
        <w:color w:val="A6A6A6"/>
        <w:sz w:val="16"/>
        <w:szCs w:val="16"/>
      </w:rPr>
      <w:t xml:space="preserve"> z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NUMPAGES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26EFCF2" wp14:editId="36EAB2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C40B2C" wp14:editId="4FED885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7BBD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11071"/>
    <w:rsid w:val="00932EB1"/>
    <w:rsid w:val="009876AE"/>
    <w:rsid w:val="009942A6"/>
    <w:rsid w:val="009969EB"/>
    <w:rsid w:val="009A699B"/>
    <w:rsid w:val="00A037B7"/>
    <w:rsid w:val="00A15D6B"/>
    <w:rsid w:val="00A31EB3"/>
    <w:rsid w:val="00A77944"/>
    <w:rsid w:val="00A80696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205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FD0B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0B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D0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2</cp:revision>
  <cp:lastPrinted>2025-02-20T13:28:00Z</cp:lastPrinted>
  <dcterms:created xsi:type="dcterms:W3CDTF">2025-05-27T13:33:00Z</dcterms:created>
  <dcterms:modified xsi:type="dcterms:W3CDTF">2025-05-27T13:33:00Z</dcterms:modified>
</cp:coreProperties>
</file>