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31A1" w14:textId="77777777" w:rsidR="00717A15" w:rsidRPr="00717A15" w:rsidRDefault="00717A15" w:rsidP="000D16C2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717A15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6EF0D377" w14:textId="77777777" w:rsidR="00717A15" w:rsidRPr="00717A15" w:rsidRDefault="00717A15" w:rsidP="000D16C2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717A15" w:rsidRPr="00717A15" w14:paraId="047484B1" w14:textId="77777777" w:rsidTr="00A00978">
        <w:trPr>
          <w:trHeight w:val="557"/>
        </w:trPr>
        <w:tc>
          <w:tcPr>
            <w:tcW w:w="4111" w:type="dxa"/>
            <w:vAlign w:val="center"/>
          </w:tcPr>
          <w:p w14:paraId="27ED5E3D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5845141D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6D218116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3962200E" w14:textId="5B1ADE34" w:rsidR="00717A15" w:rsidRPr="00717A15" w:rsidRDefault="00717A15" w:rsidP="000D16C2">
            <w:pPr>
              <w:spacing w:line="276" w:lineRule="auto"/>
              <w:rPr>
                <w:rFonts w:eastAsia="Times New Roman" w:cs="Arial"/>
                <w:b/>
                <w:color w:val="FF9933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Operační chirurgická světla</w:t>
            </w:r>
            <w:r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 xml:space="preserve"> </w:t>
            </w:r>
            <w:r w:rsidRPr="00717A15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 xml:space="preserve">– část </w:t>
            </w:r>
            <w:r w:rsidRPr="00717A15">
              <w:rPr>
                <w:rFonts w:eastAsia="Times New Roman" w:cs="Arial"/>
                <w:b/>
                <w:bCs/>
                <w:sz w:val="20"/>
                <w:szCs w:val="24"/>
                <w:highlight w:val="yellow"/>
                <w:lang w:eastAsia="cs-CZ"/>
              </w:rPr>
              <w:t>X (číslo a název části doplní účastník)</w:t>
            </w:r>
          </w:p>
        </w:tc>
      </w:tr>
      <w:tr w:rsidR="00717A15" w:rsidRPr="00717A15" w14:paraId="4B5DC514" w14:textId="77777777" w:rsidTr="00717A15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05133858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D654ABB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  <w:p w14:paraId="41F0BBB4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17A15" w:rsidRPr="00717A15" w14:paraId="3C140812" w14:textId="77777777" w:rsidTr="00A00978">
        <w:trPr>
          <w:trHeight w:val="397"/>
        </w:trPr>
        <w:tc>
          <w:tcPr>
            <w:tcW w:w="4111" w:type="dxa"/>
            <w:vAlign w:val="center"/>
          </w:tcPr>
          <w:p w14:paraId="675E5E30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2A50540B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6B50675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49C595E3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717A15" w:rsidRPr="00717A15" w14:paraId="3930CFD9" w14:textId="77777777" w:rsidTr="00A00978">
        <w:trPr>
          <w:trHeight w:val="1024"/>
        </w:trPr>
        <w:tc>
          <w:tcPr>
            <w:tcW w:w="4111" w:type="dxa"/>
            <w:vAlign w:val="center"/>
          </w:tcPr>
          <w:p w14:paraId="678675E0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2C64FC53" w14:textId="77777777" w:rsidR="00717A15" w:rsidRPr="00717A15" w:rsidRDefault="00717A15" w:rsidP="000D16C2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Sociální péče 3316/</w:t>
            </w:r>
            <w:proofErr w:type="gramStart"/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12a</w:t>
            </w:r>
            <w:proofErr w:type="gramEnd"/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, 400 11 Ústí nad Labem, společnost zapsaná v obchodním rejstříku vedeném Krajským soudem v Ústí nad Labem, spis. zn. B 1550.</w:t>
            </w:r>
          </w:p>
        </w:tc>
      </w:tr>
      <w:tr w:rsidR="00717A15" w:rsidRPr="00717A15" w14:paraId="553828EF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20A28D8D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14:paraId="171D2C46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717A15" w:rsidRPr="00717A15" w14:paraId="17C6C163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668738CE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6C9B2AD3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MUDr. Jiří Laštůvka – zmocněný k výkonu funkce generálního ředitele</w:t>
            </w:r>
          </w:p>
        </w:tc>
      </w:tr>
      <w:tr w:rsidR="00717A15" w:rsidRPr="00717A15" w14:paraId="4274F7CA" w14:textId="77777777" w:rsidTr="00717A15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3EF5B99F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73DEED9D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dodavatele</w:t>
            </w:r>
          </w:p>
          <w:p w14:paraId="4A4E8C9B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17A15" w:rsidRPr="00717A15" w14:paraId="7C8CD8A3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1C52E64A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3359598F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05CD9107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3A41775C" w14:textId="77777777" w:rsidR="00717A15" w:rsidRPr="00717A15" w:rsidRDefault="00717A15" w:rsidP="000D16C2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  <w:tr w:rsidR="00717A15" w:rsidRPr="00717A15" w14:paraId="30724B93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425FEBB6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74E280C0" w14:textId="77777777" w:rsidR="00717A15" w:rsidRPr="00717A15" w:rsidRDefault="00717A15" w:rsidP="000D16C2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  <w:tr w:rsidR="00717A15" w:rsidRPr="00717A15" w14:paraId="37FC4FFC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2BCA09C4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00E562FF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7B138C5A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717A15" w:rsidRPr="00717A15" w14:paraId="6F03131F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65953C27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14:paraId="29319A8E" w14:textId="77777777" w:rsidR="00717A15" w:rsidRPr="00717A15" w:rsidRDefault="00717A15" w:rsidP="000D16C2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  <w:tr w:rsidR="00717A15" w:rsidRPr="00717A15" w14:paraId="7A1543A8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64018EC9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14:paraId="2ACF9F0B" w14:textId="77777777" w:rsidR="00717A15" w:rsidRPr="00717A15" w:rsidRDefault="00717A15" w:rsidP="000D16C2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  <w:tr w:rsidR="00717A15" w:rsidRPr="00717A15" w14:paraId="177B0BE2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1CD17BFE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jménem či za dodavatele</w:t>
            </w:r>
          </w:p>
        </w:tc>
        <w:tc>
          <w:tcPr>
            <w:tcW w:w="5953" w:type="dxa"/>
            <w:vAlign w:val="center"/>
          </w:tcPr>
          <w:p w14:paraId="2B8E91C5" w14:textId="77777777" w:rsidR="00717A15" w:rsidRPr="00717A15" w:rsidRDefault="00717A15" w:rsidP="000D16C2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  <w:tr w:rsidR="00717A15" w:rsidRPr="00717A15" w14:paraId="6FE78836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6683A45B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63452D4B" w14:textId="77777777" w:rsidR="00717A15" w:rsidRPr="00717A15" w:rsidRDefault="00717A15" w:rsidP="000D16C2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  <w:tr w:rsidR="00717A15" w:rsidRPr="00717A15" w14:paraId="65627D52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20616406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5346FCF1" w14:textId="77777777" w:rsidR="00717A15" w:rsidRPr="00717A15" w:rsidRDefault="00717A15" w:rsidP="000D16C2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</w:tbl>
    <w:p w14:paraId="0E6E8F7B" w14:textId="77777777" w:rsidR="00717A15" w:rsidRPr="00717A15" w:rsidRDefault="00717A15" w:rsidP="000D16C2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6C25AB42" w14:textId="77777777" w:rsidR="00717A15" w:rsidRPr="00717A15" w:rsidRDefault="00717A15" w:rsidP="000D16C2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38068C21" w14:textId="77777777" w:rsidR="00717A15" w:rsidRPr="00717A15" w:rsidRDefault="00717A15" w:rsidP="000D16C2">
      <w:pPr>
        <w:spacing w:before="240" w:line="240" w:lineRule="auto"/>
        <w:ind w:right="-1"/>
        <w:jc w:val="both"/>
        <w:rPr>
          <w:rFonts w:eastAsia="Times New Roman" w:cs="Arial"/>
          <w:sz w:val="16"/>
          <w:szCs w:val="16"/>
          <w:lang w:eastAsia="cs-CZ"/>
        </w:rPr>
      </w:pPr>
    </w:p>
    <w:p w14:paraId="6E3AAA73" w14:textId="77777777" w:rsidR="00717A15" w:rsidRPr="00717A15" w:rsidRDefault="00717A15" w:rsidP="000D16C2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717A15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3881A170" w14:textId="77777777" w:rsidR="00932EB1" w:rsidRPr="00C7652B" w:rsidRDefault="00932EB1" w:rsidP="000D16C2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7D12E" w14:textId="77777777" w:rsidR="009A617D" w:rsidRDefault="009A617D" w:rsidP="004A044C">
      <w:pPr>
        <w:spacing w:line="240" w:lineRule="auto"/>
      </w:pPr>
      <w:r>
        <w:separator/>
      </w:r>
    </w:p>
  </w:endnote>
  <w:endnote w:type="continuationSeparator" w:id="0">
    <w:p w14:paraId="32BFEEB8" w14:textId="77777777" w:rsidR="009A617D" w:rsidRDefault="009A617D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4172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FD7A38" wp14:editId="12467536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77DCE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363563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54EFB8A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FD7A38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5A77DCE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363563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54EFB8A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40B5B4E" wp14:editId="32BA8C2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99EFB86" wp14:editId="2324113C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948E8C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C2D3427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3D3684D9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99EFB86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06948E8C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0C2D3427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3D3684D9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B5DE33" wp14:editId="111A153C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1157D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75D1FB3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39EECD6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B5DE33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2F1157D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75D1FB3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39EECD6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AD55F2" wp14:editId="04C6F2C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F5C187A" wp14:editId="6B23E0E7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D5A83" w14:textId="77777777" w:rsidR="009A617D" w:rsidRDefault="009A617D" w:rsidP="004A044C">
      <w:pPr>
        <w:spacing w:line="240" w:lineRule="auto"/>
      </w:pPr>
      <w:r>
        <w:separator/>
      </w:r>
    </w:p>
  </w:footnote>
  <w:footnote w:type="continuationSeparator" w:id="0">
    <w:p w14:paraId="5EEC2514" w14:textId="77777777" w:rsidR="009A617D" w:rsidRDefault="009A617D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3165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717A15">
      <w:rPr>
        <w:color w:val="A6A6A6"/>
        <w:sz w:val="16"/>
        <w:szCs w:val="16"/>
      </w:rPr>
      <w:tab/>
      <w:t xml:space="preserve">Stránka </w:t>
    </w:r>
    <w:r w:rsidRPr="00717A15">
      <w:rPr>
        <w:b/>
        <w:bCs/>
        <w:color w:val="A6A6A6"/>
        <w:sz w:val="16"/>
        <w:szCs w:val="16"/>
      </w:rPr>
      <w:fldChar w:fldCharType="begin"/>
    </w:r>
    <w:r w:rsidRPr="00717A15">
      <w:rPr>
        <w:b/>
        <w:bCs/>
        <w:color w:val="A6A6A6"/>
        <w:sz w:val="16"/>
        <w:szCs w:val="16"/>
      </w:rPr>
      <w:instrText>PAGE  \* Arabic  \* MERGEFORMAT</w:instrText>
    </w:r>
    <w:r w:rsidRPr="00717A15">
      <w:rPr>
        <w:b/>
        <w:bCs/>
        <w:color w:val="A6A6A6"/>
        <w:sz w:val="16"/>
        <w:szCs w:val="16"/>
      </w:rPr>
      <w:fldChar w:fldCharType="separate"/>
    </w:r>
    <w:r w:rsidRPr="00717A15">
      <w:rPr>
        <w:b/>
        <w:bCs/>
        <w:color w:val="A6A6A6"/>
        <w:sz w:val="16"/>
        <w:szCs w:val="16"/>
      </w:rPr>
      <w:t>1</w:t>
    </w:r>
    <w:r w:rsidRPr="00717A15">
      <w:rPr>
        <w:b/>
        <w:bCs/>
        <w:color w:val="A6A6A6"/>
        <w:sz w:val="16"/>
        <w:szCs w:val="16"/>
      </w:rPr>
      <w:fldChar w:fldCharType="end"/>
    </w:r>
    <w:r w:rsidRPr="00717A15">
      <w:rPr>
        <w:color w:val="A6A6A6"/>
        <w:sz w:val="16"/>
        <w:szCs w:val="16"/>
      </w:rPr>
      <w:t xml:space="preserve"> z </w:t>
    </w:r>
    <w:r w:rsidRPr="00717A15">
      <w:rPr>
        <w:b/>
        <w:bCs/>
        <w:color w:val="A6A6A6"/>
        <w:sz w:val="16"/>
        <w:szCs w:val="16"/>
      </w:rPr>
      <w:fldChar w:fldCharType="begin"/>
    </w:r>
    <w:r w:rsidRPr="00717A15">
      <w:rPr>
        <w:b/>
        <w:bCs/>
        <w:color w:val="A6A6A6"/>
        <w:sz w:val="16"/>
        <w:szCs w:val="16"/>
      </w:rPr>
      <w:instrText>NUMPAGES  \* Arabic  \* MERGEFORMAT</w:instrText>
    </w:r>
    <w:r w:rsidRPr="00717A15">
      <w:rPr>
        <w:b/>
        <w:bCs/>
        <w:color w:val="A6A6A6"/>
        <w:sz w:val="16"/>
        <w:szCs w:val="16"/>
      </w:rPr>
      <w:fldChar w:fldCharType="separate"/>
    </w:r>
    <w:r w:rsidRPr="00717A15">
      <w:rPr>
        <w:b/>
        <w:bCs/>
        <w:color w:val="A6A6A6"/>
        <w:sz w:val="16"/>
        <w:szCs w:val="16"/>
      </w:rPr>
      <w:t>1</w:t>
    </w:r>
    <w:r w:rsidRPr="00717A1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5CBC860" wp14:editId="55D30469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B5D06EA" wp14:editId="5ADEFF8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D16C2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17A15"/>
    <w:rsid w:val="007476D3"/>
    <w:rsid w:val="00824631"/>
    <w:rsid w:val="008650CD"/>
    <w:rsid w:val="008E311B"/>
    <w:rsid w:val="008F4FC4"/>
    <w:rsid w:val="008F6A0E"/>
    <w:rsid w:val="0091781D"/>
    <w:rsid w:val="00932EB1"/>
    <w:rsid w:val="009876AE"/>
    <w:rsid w:val="009969EB"/>
    <w:rsid w:val="009A617D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9BA8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David Jakub</cp:lastModifiedBy>
  <cp:revision>3</cp:revision>
  <cp:lastPrinted>2025-02-20T13:28:00Z</cp:lastPrinted>
  <dcterms:created xsi:type="dcterms:W3CDTF">2025-05-27T11:47:00Z</dcterms:created>
  <dcterms:modified xsi:type="dcterms:W3CDTF">2025-05-27T11:50:00Z</dcterms:modified>
</cp:coreProperties>
</file>