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7AAA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1827B75C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</w:p>
    <w:p w14:paraId="46B1F19B" w14:textId="77777777"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338E8F17" w14:textId="09C87E39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Pr="00707CB9">
        <w:rPr>
          <w:rFonts w:cs="Arial"/>
          <w:b/>
          <w:sz w:val="20"/>
          <w:szCs w:val="20"/>
        </w:rPr>
        <w:tab/>
      </w:r>
      <w:r w:rsidR="00584795" w:rsidRPr="00E139A5">
        <w:rPr>
          <w:rFonts w:eastAsia="Times New Roman" w:cs="Arial"/>
          <w:b/>
          <w:sz w:val="20"/>
          <w:szCs w:val="20"/>
          <w:lang w:eastAsia="cs-CZ"/>
        </w:rPr>
        <w:t xml:space="preserve">Systém pro detekci hydratace pacienta pro </w:t>
      </w:r>
      <w:proofErr w:type="spellStart"/>
      <w:r w:rsidR="00584795" w:rsidRPr="00E139A5">
        <w:rPr>
          <w:rFonts w:eastAsia="Times New Roman" w:cs="Arial"/>
          <w:b/>
          <w:sz w:val="20"/>
          <w:szCs w:val="20"/>
          <w:lang w:eastAsia="cs-CZ"/>
        </w:rPr>
        <w:t>Nefrologicko</w:t>
      </w:r>
      <w:proofErr w:type="spellEnd"/>
      <w:r w:rsidR="00584795" w:rsidRPr="00E139A5">
        <w:rPr>
          <w:rFonts w:eastAsia="Times New Roman" w:cs="Arial"/>
          <w:b/>
          <w:sz w:val="20"/>
          <w:szCs w:val="20"/>
          <w:lang w:eastAsia="cs-CZ"/>
        </w:rPr>
        <w:t>-dialyzační oddělení</w:t>
      </w:r>
      <w:r w:rsidR="00584795" w:rsidRPr="00E139A5">
        <w:rPr>
          <w:rFonts w:eastAsia="Times New Roman" w:cs="Arial"/>
          <w:b/>
          <w:sz w:val="20"/>
          <w:szCs w:val="20"/>
          <w:lang w:eastAsia="cs-CZ"/>
        </w:rPr>
        <w:br/>
        <w:t xml:space="preserve">                                                  Nemocnice Děčín, </w:t>
      </w:r>
      <w:proofErr w:type="spellStart"/>
      <w:r w:rsidR="00584795" w:rsidRPr="00E139A5">
        <w:rPr>
          <w:rFonts w:eastAsia="Times New Roman" w:cs="Arial"/>
          <w:b/>
          <w:sz w:val="20"/>
          <w:szCs w:val="20"/>
          <w:lang w:eastAsia="cs-CZ"/>
        </w:rPr>
        <w:t>o.z</w:t>
      </w:r>
      <w:proofErr w:type="spellEnd"/>
      <w:r w:rsidR="00584795" w:rsidRPr="00E139A5">
        <w:rPr>
          <w:rFonts w:eastAsia="Times New Roman" w:cs="Arial"/>
          <w:b/>
          <w:sz w:val="20"/>
          <w:szCs w:val="20"/>
          <w:lang w:eastAsia="cs-CZ"/>
        </w:rPr>
        <w:t>.</w:t>
      </w:r>
    </w:p>
    <w:p w14:paraId="7F143FA4" w14:textId="77777777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</w:p>
    <w:p w14:paraId="46DA720F" w14:textId="77777777" w:rsidR="00707CB9" w:rsidRPr="00707CB9" w:rsidRDefault="00707CB9" w:rsidP="00707CB9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 w14:paraId="4556907A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24F168CC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14:paraId="179C55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C4E10B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9E4BFB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5653AAF1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377D80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07A815A9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8FB9345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2D1C26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41AF37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391635B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264D92E3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908D99F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03AC74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B9D758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2B34D62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9ED138F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6713F9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045AE8E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2EA4BD1B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0F785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32CC77A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9160E7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0E34D7D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C47FEC3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14:paraId="11053B29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10BB4FD7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7CF2AA91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0486771D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35943F85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13559CB3" w14:textId="77777777" w:rsidR="00707CB9" w:rsidRPr="00707CB9" w:rsidRDefault="00707CB9" w:rsidP="00707CB9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lastRenderedPageBreak/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p w14:paraId="56692829" w14:textId="77777777" w:rsidR="00707CB9" w:rsidRDefault="00707CB9" w:rsidP="00707CB9">
      <w:pPr>
        <w:spacing w:line="240" w:lineRule="auto"/>
        <w:rPr>
          <w:rFonts w:cs="Arial"/>
          <w:szCs w:val="20"/>
        </w:rPr>
      </w:pPr>
    </w:p>
    <w:p w14:paraId="1B36A262" w14:textId="77777777" w:rsidR="00707CB9" w:rsidRDefault="00707CB9" w:rsidP="00707CB9">
      <w:pPr>
        <w:spacing w:line="240" w:lineRule="auto"/>
        <w:rPr>
          <w:rFonts w:cs="Arial"/>
          <w:szCs w:val="20"/>
        </w:rPr>
      </w:pPr>
    </w:p>
    <w:p w14:paraId="1A005C40" w14:textId="77777777" w:rsidR="00932EB1" w:rsidRPr="00C7652B" w:rsidRDefault="00932EB1" w:rsidP="00707CB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7B406" w14:textId="77777777" w:rsidR="00D05B82" w:rsidRDefault="00D05B82" w:rsidP="004A044C">
      <w:pPr>
        <w:spacing w:line="240" w:lineRule="auto"/>
      </w:pPr>
      <w:r>
        <w:separator/>
      </w:r>
    </w:p>
  </w:endnote>
  <w:endnote w:type="continuationSeparator" w:id="0">
    <w:p w14:paraId="64077D15" w14:textId="77777777" w:rsidR="00D05B82" w:rsidRDefault="00D05B82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073A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AD5B41" wp14:editId="6992ACD2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BF10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067A1C1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5947F1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AFCD6D2" wp14:editId="10CA0AA9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07BD1A" wp14:editId="6DEE61C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BFE413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89D774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2BF6D357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297571" wp14:editId="6A8B56C6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6C38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B7873C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6FF6441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E8CEB54" wp14:editId="7F2CE9F3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91819F7" wp14:editId="2CA92154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1C959" w14:textId="77777777" w:rsidR="00D05B82" w:rsidRDefault="00D05B82" w:rsidP="004A044C">
      <w:pPr>
        <w:spacing w:line="240" w:lineRule="auto"/>
      </w:pPr>
      <w:r>
        <w:separator/>
      </w:r>
    </w:p>
  </w:footnote>
  <w:footnote w:type="continuationSeparator" w:id="0">
    <w:p w14:paraId="031B75C8" w14:textId="77777777" w:rsidR="00D05B82" w:rsidRDefault="00D05B82" w:rsidP="004A044C">
      <w:pPr>
        <w:spacing w:line="240" w:lineRule="auto"/>
      </w:pPr>
      <w:r>
        <w:continuationSeparator/>
      </w:r>
    </w:p>
  </w:footnote>
  <w:footnote w:id="1">
    <w:p w14:paraId="6F704C15" w14:textId="77777777"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4D3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53714FE" wp14:editId="0D2D462B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E996B2" wp14:editId="4846F18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A36D3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84795"/>
    <w:rsid w:val="005964DC"/>
    <w:rsid w:val="005B402A"/>
    <w:rsid w:val="005C64DB"/>
    <w:rsid w:val="005E3326"/>
    <w:rsid w:val="00657FE1"/>
    <w:rsid w:val="006C53A2"/>
    <w:rsid w:val="006E2395"/>
    <w:rsid w:val="006F2635"/>
    <w:rsid w:val="00707CB9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05B82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55B32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63CE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29B-3438-4E2E-92AE-A198277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2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4</cp:revision>
  <cp:lastPrinted>2025-02-20T13:28:00Z</cp:lastPrinted>
  <dcterms:created xsi:type="dcterms:W3CDTF">2025-05-14T09:18:00Z</dcterms:created>
  <dcterms:modified xsi:type="dcterms:W3CDTF">2025-05-27T10:45:00Z</dcterms:modified>
</cp:coreProperties>
</file>