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4B8A4" w14:textId="77777777" w:rsidR="005A3830" w:rsidRPr="005A3830" w:rsidRDefault="005A3830" w:rsidP="005A3830">
      <w:pPr>
        <w:spacing w:line="240" w:lineRule="auto"/>
        <w:rPr>
          <w:rFonts w:eastAsia="Times New Roman" w:cs="Times New Roman"/>
          <w:sz w:val="20"/>
          <w:szCs w:val="24"/>
          <w:lang w:eastAsia="cs-CZ"/>
        </w:rPr>
      </w:pPr>
    </w:p>
    <w:tbl>
      <w:tblPr>
        <w:tblW w:w="979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95"/>
      </w:tblGrid>
      <w:tr w:rsidR="005A3830" w:rsidRPr="005A3830" w14:paraId="18845C3E" w14:textId="77777777" w:rsidTr="005A3830">
        <w:trPr>
          <w:trHeight w:val="915"/>
        </w:trPr>
        <w:tc>
          <w:tcPr>
            <w:tcW w:w="9796" w:type="dxa"/>
            <w:noWrap/>
            <w:vAlign w:val="bottom"/>
          </w:tcPr>
          <w:p w14:paraId="55AC4378" w14:textId="77777777" w:rsidR="005A3830" w:rsidRPr="005A3830" w:rsidRDefault="005A3830" w:rsidP="005A3830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bookmarkStart w:id="0" w:name="RANGE!A1:C81"/>
            <w:r w:rsidRPr="005A3830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cs-CZ"/>
              </w:rPr>
              <w:t xml:space="preserve">Technická </w:t>
            </w:r>
            <w:proofErr w:type="gramStart"/>
            <w:r w:rsidRPr="005A3830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cs-CZ"/>
              </w:rPr>
              <w:t>specifikace</w:t>
            </w:r>
            <w:bookmarkEnd w:id="0"/>
            <w:r w:rsidRPr="005A3830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cs-CZ"/>
              </w:rPr>
              <w:t xml:space="preserve"> - chladící</w:t>
            </w:r>
            <w:proofErr w:type="gramEnd"/>
            <w:r w:rsidRPr="005A3830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cs-CZ"/>
              </w:rPr>
              <w:t xml:space="preserve"> systém</w:t>
            </w:r>
          </w:p>
          <w:p w14:paraId="4CA52EE8" w14:textId="77777777" w:rsidR="005A3830" w:rsidRPr="005A3830" w:rsidRDefault="005A3830" w:rsidP="005A3830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  <w:p w14:paraId="78054BBA" w14:textId="77777777" w:rsidR="005A3830" w:rsidRPr="005A3830" w:rsidRDefault="005A3830" w:rsidP="005A3830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  <w:tbl>
            <w:tblPr>
              <w:tblStyle w:val="Mkatabulky3"/>
              <w:tblW w:w="9210" w:type="dxa"/>
              <w:tblInd w:w="442" w:type="dxa"/>
              <w:tblLayout w:type="fixed"/>
              <w:tblLook w:val="04A0" w:firstRow="1" w:lastRow="0" w:firstColumn="1" w:lastColumn="0" w:noHBand="0" w:noVBand="1"/>
            </w:tblPr>
            <w:tblGrid>
              <w:gridCol w:w="992"/>
              <w:gridCol w:w="7084"/>
              <w:gridCol w:w="1134"/>
            </w:tblGrid>
            <w:tr w:rsidR="005A3830" w:rsidRPr="005A3830" w14:paraId="3317EF55" w14:textId="77777777" w:rsidTr="005A3830">
              <w:trPr>
                <w:trHeight w:val="368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EDFF"/>
                  <w:vAlign w:val="center"/>
                </w:tcPr>
                <w:p w14:paraId="7E37096A" w14:textId="77777777" w:rsidR="005A3830" w:rsidRPr="005A3830" w:rsidRDefault="005A3830" w:rsidP="005A3830">
                  <w:pPr>
                    <w:autoSpaceDE w:val="0"/>
                    <w:autoSpaceDN w:val="0"/>
                    <w:adjustRightInd w:val="0"/>
                    <w:spacing w:line="240" w:lineRule="auto"/>
                    <w:contextualSpacing/>
                    <w:rPr>
                      <w:rFonts w:ascii="Calibri" w:hAnsi="Calibri" w:cs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EDFF"/>
                  <w:vAlign w:val="center"/>
                  <w:hideMark/>
                </w:tcPr>
                <w:p w14:paraId="2071289D" w14:textId="77777777" w:rsidR="005A3830" w:rsidRPr="005A3830" w:rsidRDefault="005A3830" w:rsidP="005A3830">
                  <w:pPr>
                    <w:spacing w:line="240" w:lineRule="auto"/>
                    <w:rPr>
                      <w:rFonts w:ascii="Calibri" w:eastAsia="Times New Roman" w:hAnsi="Calibri" w:cs="Calibri"/>
                      <w:b/>
                      <w:sz w:val="22"/>
                      <w:szCs w:val="20"/>
                      <w:lang w:eastAsia="cs-CZ"/>
                    </w:rPr>
                  </w:pPr>
                  <w:r w:rsidRPr="005A3830">
                    <w:rPr>
                      <w:rFonts w:ascii="Calibri" w:eastAsia="Times New Roman" w:hAnsi="Calibri" w:cs="Calibri"/>
                      <w:b/>
                      <w:sz w:val="24"/>
                      <w:szCs w:val="24"/>
                      <w:lang w:eastAsia="cs-CZ"/>
                    </w:rPr>
                    <w:t xml:space="preserve">        Chladící systém – jednotka a vestavba pro užitkové vozidlo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EDFF"/>
                  <w:hideMark/>
                </w:tcPr>
                <w:p w14:paraId="302FC150" w14:textId="77777777" w:rsidR="005A3830" w:rsidRPr="005A3830" w:rsidRDefault="005A3830" w:rsidP="005A3830">
                  <w:pPr>
                    <w:spacing w:line="240" w:lineRule="auto"/>
                    <w:rPr>
                      <w:rFonts w:ascii="Calibri" w:eastAsia="Times New Roman" w:hAnsi="Calibri" w:cs="Calibri"/>
                      <w:b/>
                      <w:sz w:val="24"/>
                      <w:szCs w:val="24"/>
                      <w:lang w:eastAsia="cs-CZ"/>
                    </w:rPr>
                  </w:pPr>
                  <w:r w:rsidRPr="005A3830">
                    <w:rPr>
                      <w:rFonts w:ascii="Calibri" w:eastAsia="Times New Roman" w:hAnsi="Calibri" w:cs="Calibri"/>
                      <w:b/>
                      <w:sz w:val="24"/>
                      <w:szCs w:val="24"/>
                      <w:lang w:eastAsia="cs-CZ"/>
                    </w:rPr>
                    <w:t xml:space="preserve"> ANO/NE</w:t>
                  </w:r>
                </w:p>
              </w:tc>
            </w:tr>
            <w:tr w:rsidR="005A3830" w:rsidRPr="005A3830" w14:paraId="7E110DC7" w14:textId="77777777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455E7B" w14:textId="77777777" w:rsidR="005A3830" w:rsidRPr="005A3830" w:rsidRDefault="005A3830" w:rsidP="005A3830">
                  <w:pPr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line="240" w:lineRule="auto"/>
                    <w:contextualSpacing/>
                    <w:jc w:val="center"/>
                    <w:rPr>
                      <w:rFonts w:ascii="Calibri" w:hAnsi="Calibri" w:cs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465CEA" w14:textId="77777777" w:rsidR="005A3830" w:rsidRPr="005A3830" w:rsidRDefault="005A3830" w:rsidP="005A3830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alibri" w:eastAsia="Times New Roman" w:hAnsi="Calibri" w:cs="Calibri"/>
                      <w:bCs/>
                      <w:sz w:val="24"/>
                      <w:szCs w:val="24"/>
                      <w:lang w:eastAsia="cs-CZ"/>
                    </w:rPr>
                  </w:pPr>
                  <w:r w:rsidRPr="005A3830">
                    <w:rPr>
                      <w:rFonts w:ascii="Calibri" w:eastAsia="Times New Roman" w:hAnsi="Calibri" w:cs="Calibri"/>
                      <w:bCs/>
                      <w:sz w:val="24"/>
                      <w:szCs w:val="24"/>
                      <w:lang w:eastAsia="cs-CZ"/>
                    </w:rPr>
                    <w:t xml:space="preserve">Chladící jednotka zajišťující teplotu v nákladovém prostoru v rozsahu </w:t>
                  </w:r>
                  <w:proofErr w:type="gramStart"/>
                  <w:r w:rsidRPr="005A3830">
                    <w:rPr>
                      <w:rFonts w:ascii="Calibri" w:eastAsia="Times New Roman" w:hAnsi="Calibri" w:cs="Calibri"/>
                      <w:bCs/>
                      <w:sz w:val="24"/>
                      <w:szCs w:val="24"/>
                      <w:lang w:eastAsia="cs-CZ"/>
                    </w:rPr>
                    <w:t>0°C</w:t>
                  </w:r>
                  <w:proofErr w:type="gramEnd"/>
                  <w:r w:rsidRPr="005A3830">
                    <w:rPr>
                      <w:rFonts w:ascii="Calibri" w:eastAsia="Times New Roman" w:hAnsi="Calibri" w:cs="Calibri"/>
                      <w:bCs/>
                      <w:sz w:val="24"/>
                      <w:szCs w:val="24"/>
                      <w:lang w:eastAsia="cs-CZ"/>
                    </w:rPr>
                    <w:t xml:space="preserve"> až +20°C v celoročních klimatických podmínkách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675ABF" w14:textId="77777777" w:rsidR="005A3830" w:rsidRPr="005A3830" w:rsidRDefault="005A3830" w:rsidP="005A3830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A3830" w:rsidRPr="005A3830" w14:paraId="2A5B98CC" w14:textId="77777777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4A7491" w14:textId="77777777" w:rsidR="005A3830" w:rsidRPr="005A3830" w:rsidRDefault="005A3830" w:rsidP="005A3830">
                  <w:pPr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line="240" w:lineRule="auto"/>
                    <w:contextualSpacing/>
                    <w:jc w:val="center"/>
                    <w:rPr>
                      <w:rFonts w:ascii="Calibri" w:hAnsi="Calibri" w:cs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66C076" w14:textId="77777777" w:rsidR="005A3830" w:rsidRPr="005A3830" w:rsidRDefault="005A3830" w:rsidP="005A3830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alibri" w:eastAsia="Times New Roman" w:hAnsi="Calibri" w:cs="Calibri"/>
                      <w:bCs/>
                      <w:sz w:val="24"/>
                      <w:szCs w:val="24"/>
                      <w:lang w:eastAsia="cs-CZ"/>
                    </w:rPr>
                  </w:pPr>
                  <w:r w:rsidRPr="005A3830">
                    <w:rPr>
                      <w:rFonts w:ascii="Calibri" w:eastAsia="Times New Roman" w:hAnsi="Calibri" w:cs="Calibri"/>
                      <w:bCs/>
                      <w:sz w:val="24"/>
                      <w:szCs w:val="24"/>
                      <w:lang w:eastAsia="cs-CZ"/>
                    </w:rPr>
                    <w:t xml:space="preserve">Kompresor chladící jednotky nainstalován na vlastním držáku bez omezení funkce klimatizace vozidla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F223FD" w14:textId="77777777" w:rsidR="005A3830" w:rsidRPr="005A3830" w:rsidRDefault="005A3830" w:rsidP="005A3830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A3830" w:rsidRPr="005A3830" w14:paraId="1D58206B" w14:textId="77777777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019591" w14:textId="77777777" w:rsidR="005A3830" w:rsidRPr="005A3830" w:rsidRDefault="005A3830" w:rsidP="005A3830">
                  <w:pPr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line="240" w:lineRule="auto"/>
                    <w:contextualSpacing/>
                    <w:jc w:val="center"/>
                    <w:rPr>
                      <w:rFonts w:ascii="Calibri" w:hAnsi="Calibri" w:cs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D38BC8" w14:textId="77777777" w:rsidR="005A3830" w:rsidRPr="005A3830" w:rsidRDefault="005A3830" w:rsidP="005A3830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alibri" w:eastAsia="Times New Roman" w:hAnsi="Calibri" w:cs="Calibri"/>
                      <w:bCs/>
                      <w:sz w:val="24"/>
                      <w:szCs w:val="24"/>
                      <w:lang w:eastAsia="cs-CZ"/>
                    </w:rPr>
                  </w:pPr>
                  <w:r w:rsidRPr="005A3830">
                    <w:rPr>
                      <w:rFonts w:ascii="Calibri" w:eastAsia="Times New Roman" w:hAnsi="Calibri" w:cs="Calibri"/>
                      <w:bCs/>
                      <w:sz w:val="24"/>
                      <w:szCs w:val="24"/>
                      <w:lang w:eastAsia="cs-CZ"/>
                    </w:rPr>
                    <w:t xml:space="preserve">Integrované topení v chladící jednotce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A642A8" w14:textId="77777777" w:rsidR="005A3830" w:rsidRPr="005A3830" w:rsidRDefault="005A3830" w:rsidP="005A3830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A3830" w:rsidRPr="005A3830" w14:paraId="5768EC1A" w14:textId="77777777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E0663C" w14:textId="77777777" w:rsidR="005A3830" w:rsidRPr="005A3830" w:rsidRDefault="005A3830" w:rsidP="005A3830">
                  <w:pPr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line="240" w:lineRule="auto"/>
                    <w:contextualSpacing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7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BF02EF" w14:textId="77777777" w:rsidR="005A3830" w:rsidRPr="005A3830" w:rsidRDefault="005A3830" w:rsidP="005A3830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alibri" w:eastAsia="Times New Roman" w:hAnsi="Calibri" w:cs="Calibri"/>
                      <w:bCs/>
                      <w:sz w:val="24"/>
                      <w:szCs w:val="24"/>
                      <w:lang w:eastAsia="cs-CZ"/>
                    </w:rPr>
                  </w:pPr>
                  <w:r w:rsidRPr="005A3830">
                    <w:rPr>
                      <w:rFonts w:ascii="Calibri" w:eastAsia="Times New Roman" w:hAnsi="Calibri" w:cs="Calibri"/>
                      <w:bCs/>
                      <w:sz w:val="24"/>
                      <w:szCs w:val="24"/>
                      <w:lang w:eastAsia="cs-CZ"/>
                    </w:rPr>
                    <w:t xml:space="preserve">Digitální ovládání jednotky z pozice řidiče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E05D52" w14:textId="77777777" w:rsidR="005A3830" w:rsidRPr="005A3830" w:rsidRDefault="005A3830" w:rsidP="005A3830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A3830" w:rsidRPr="005A3830" w14:paraId="0272214D" w14:textId="77777777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368F10" w14:textId="77777777" w:rsidR="005A3830" w:rsidRPr="005A3830" w:rsidRDefault="005A3830" w:rsidP="005A3830">
                  <w:pPr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line="240" w:lineRule="auto"/>
                    <w:contextualSpacing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7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1B4F0D" w14:textId="77777777" w:rsidR="005A3830" w:rsidRPr="005A3830" w:rsidRDefault="005A3830" w:rsidP="005A3830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alibri" w:eastAsia="Times New Roman" w:hAnsi="Calibri" w:cs="Calibri"/>
                      <w:bCs/>
                      <w:sz w:val="24"/>
                      <w:szCs w:val="24"/>
                      <w:lang w:eastAsia="cs-CZ"/>
                    </w:rPr>
                  </w:pPr>
                  <w:r w:rsidRPr="005A3830">
                    <w:rPr>
                      <w:rFonts w:ascii="Calibri" w:eastAsia="Times New Roman" w:hAnsi="Calibri" w:cs="Calibri"/>
                      <w:bCs/>
                      <w:sz w:val="24"/>
                      <w:szCs w:val="24"/>
                      <w:lang w:eastAsia="cs-CZ"/>
                    </w:rPr>
                    <w:t xml:space="preserve">Záznamník teploty v nákladovém prostoru včetně </w:t>
                  </w:r>
                  <w:proofErr w:type="spellStart"/>
                  <w:r w:rsidRPr="005A3830">
                    <w:rPr>
                      <w:rFonts w:ascii="Calibri" w:eastAsia="Times New Roman" w:hAnsi="Calibri" w:cs="Calibri"/>
                      <w:bCs/>
                      <w:sz w:val="24"/>
                      <w:szCs w:val="24"/>
                      <w:lang w:eastAsia="cs-CZ"/>
                    </w:rPr>
                    <w:t>mikrotiskárny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4717B" w14:textId="77777777" w:rsidR="005A3830" w:rsidRPr="005A3830" w:rsidRDefault="005A3830" w:rsidP="005A3830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A3830" w:rsidRPr="005A3830" w14:paraId="4F79969E" w14:textId="77777777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74417E" w14:textId="77777777" w:rsidR="005A3830" w:rsidRPr="005A3830" w:rsidRDefault="005A3830" w:rsidP="005A3830">
                  <w:pPr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line="240" w:lineRule="auto"/>
                    <w:contextualSpacing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7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016A4A" w14:textId="77777777" w:rsidR="005A3830" w:rsidRPr="005A3830" w:rsidRDefault="005A3830" w:rsidP="005A3830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alibri" w:eastAsia="Times New Roman" w:hAnsi="Calibri" w:cs="Calibri"/>
                      <w:bCs/>
                      <w:sz w:val="24"/>
                      <w:szCs w:val="24"/>
                      <w:lang w:eastAsia="cs-CZ"/>
                    </w:rPr>
                  </w:pPr>
                  <w:r w:rsidRPr="005A3830">
                    <w:rPr>
                      <w:rFonts w:ascii="Calibri" w:eastAsia="Times New Roman" w:hAnsi="Calibri" w:cs="Calibri"/>
                      <w:bCs/>
                      <w:sz w:val="24"/>
                      <w:szCs w:val="24"/>
                      <w:lang w:eastAsia="cs-CZ"/>
                    </w:rPr>
                    <w:t xml:space="preserve">Provoz chladící jednotky na </w:t>
                  </w:r>
                  <w:proofErr w:type="gramStart"/>
                  <w:r w:rsidRPr="005A3830">
                    <w:rPr>
                      <w:rFonts w:ascii="Calibri" w:eastAsia="Times New Roman" w:hAnsi="Calibri" w:cs="Calibri"/>
                      <w:bCs/>
                      <w:sz w:val="24"/>
                      <w:szCs w:val="24"/>
                      <w:lang w:eastAsia="cs-CZ"/>
                    </w:rPr>
                    <w:t>230V</w:t>
                  </w:r>
                  <w:proofErr w:type="gramEnd"/>
                  <w:r w:rsidRPr="005A3830">
                    <w:rPr>
                      <w:rFonts w:ascii="Calibri" w:eastAsia="Times New Roman" w:hAnsi="Calibri" w:cs="Calibri"/>
                      <w:bCs/>
                      <w:sz w:val="24"/>
                      <w:szCs w:val="24"/>
                      <w:lang w:eastAsia="cs-CZ"/>
                    </w:rPr>
                    <w:t xml:space="preserve"> při vypnutém motoru + kabel do sítě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578442" w14:textId="77777777" w:rsidR="005A3830" w:rsidRPr="005A3830" w:rsidRDefault="005A3830" w:rsidP="005A3830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A3830" w:rsidRPr="005A3830" w14:paraId="4DC82E75" w14:textId="77777777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93FF8C" w14:textId="77777777" w:rsidR="005A3830" w:rsidRPr="005A3830" w:rsidRDefault="005A3830" w:rsidP="005A3830">
                  <w:pPr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line="240" w:lineRule="auto"/>
                    <w:contextualSpacing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7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BF50A8" w14:textId="77777777" w:rsidR="005A3830" w:rsidRPr="005A3830" w:rsidRDefault="005A3830" w:rsidP="005A3830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alibri" w:eastAsia="Times New Roman" w:hAnsi="Calibri" w:cs="Calibri"/>
                      <w:bCs/>
                      <w:sz w:val="24"/>
                      <w:szCs w:val="24"/>
                      <w:lang w:eastAsia="cs-CZ"/>
                    </w:rPr>
                  </w:pPr>
                  <w:r w:rsidRPr="005A3830">
                    <w:rPr>
                      <w:rFonts w:ascii="Calibri" w:eastAsia="Times New Roman" w:hAnsi="Calibri" w:cs="Calibri"/>
                      <w:bCs/>
                      <w:sz w:val="24"/>
                      <w:szCs w:val="24"/>
                      <w:lang w:eastAsia="cs-CZ"/>
                    </w:rPr>
                    <w:t xml:space="preserve">Chladírenská izotermická vestavba v nákladovém prostoru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864314" w14:textId="77777777" w:rsidR="005A3830" w:rsidRPr="005A3830" w:rsidRDefault="005A3830" w:rsidP="005A3830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A3830" w:rsidRPr="005A3830" w14:paraId="332BEFA0" w14:textId="77777777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AB1054" w14:textId="77777777" w:rsidR="005A3830" w:rsidRPr="005A3830" w:rsidRDefault="005A3830" w:rsidP="005A3830">
                  <w:pPr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line="240" w:lineRule="auto"/>
                    <w:contextualSpacing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7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9E277B" w14:textId="77777777" w:rsidR="005A3830" w:rsidRPr="005A3830" w:rsidRDefault="005A3830" w:rsidP="005A3830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alibri" w:eastAsia="Times New Roman" w:hAnsi="Calibri" w:cs="Calibri"/>
                      <w:bCs/>
                      <w:sz w:val="24"/>
                      <w:szCs w:val="24"/>
                      <w:lang w:eastAsia="cs-CZ"/>
                    </w:rPr>
                  </w:pPr>
                  <w:r w:rsidRPr="005A3830">
                    <w:rPr>
                      <w:rFonts w:ascii="Calibri" w:eastAsia="Times New Roman" w:hAnsi="Calibri" w:cs="Calibri"/>
                      <w:bCs/>
                      <w:sz w:val="24"/>
                      <w:szCs w:val="24"/>
                      <w:lang w:eastAsia="cs-CZ"/>
                    </w:rPr>
                    <w:t>Funkční pravé boční posuvné dveře a zadní dveře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5D5FAA" w14:textId="77777777" w:rsidR="005A3830" w:rsidRPr="005A3830" w:rsidRDefault="005A3830" w:rsidP="005A3830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A3830" w:rsidRPr="005A3830" w14:paraId="27EF0DDB" w14:textId="77777777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94920F" w14:textId="77777777" w:rsidR="005A3830" w:rsidRPr="005A3830" w:rsidRDefault="005A3830" w:rsidP="005A3830">
                  <w:pPr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line="240" w:lineRule="auto"/>
                    <w:contextualSpacing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7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B4277C" w14:textId="77777777" w:rsidR="005A3830" w:rsidRPr="005A3830" w:rsidRDefault="005A3830" w:rsidP="005A3830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alibri" w:eastAsia="Times New Roman" w:hAnsi="Calibri" w:cs="Calibri"/>
                      <w:bCs/>
                      <w:sz w:val="24"/>
                      <w:szCs w:val="24"/>
                      <w:lang w:eastAsia="cs-CZ"/>
                    </w:rPr>
                  </w:pPr>
                  <w:r w:rsidRPr="005A3830">
                    <w:rPr>
                      <w:rFonts w:ascii="Calibri" w:eastAsia="Times New Roman" w:hAnsi="Calibri" w:cs="Calibri"/>
                      <w:bCs/>
                      <w:sz w:val="24"/>
                      <w:szCs w:val="24"/>
                      <w:lang w:eastAsia="cs-CZ"/>
                    </w:rPr>
                    <w:t xml:space="preserve">Veškeré vnitřní plochy vestavby omyvatelné a dezinfikovatelné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5B984F" w14:textId="77777777" w:rsidR="005A3830" w:rsidRPr="005A3830" w:rsidRDefault="005A3830" w:rsidP="005A3830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A3830" w:rsidRPr="005A3830" w14:paraId="085EF354" w14:textId="77777777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F3477A" w14:textId="77777777" w:rsidR="005A3830" w:rsidRPr="005A3830" w:rsidRDefault="005A3830" w:rsidP="005A3830">
                  <w:pPr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line="240" w:lineRule="auto"/>
                    <w:contextualSpacing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7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09E0A5" w14:textId="77777777" w:rsidR="005A3830" w:rsidRPr="005A3830" w:rsidRDefault="005A3830" w:rsidP="005A3830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alibri" w:eastAsia="Times New Roman" w:hAnsi="Calibri" w:cs="Calibri"/>
                      <w:bCs/>
                      <w:sz w:val="24"/>
                      <w:szCs w:val="24"/>
                      <w:lang w:eastAsia="cs-CZ"/>
                    </w:rPr>
                  </w:pPr>
                  <w:r w:rsidRPr="005A3830">
                    <w:rPr>
                      <w:rFonts w:ascii="Calibri" w:eastAsia="Times New Roman" w:hAnsi="Calibri" w:cs="Calibri"/>
                      <w:bCs/>
                      <w:sz w:val="24"/>
                      <w:szCs w:val="24"/>
                      <w:lang w:eastAsia="cs-CZ"/>
                    </w:rPr>
                    <w:t>Hliníkový rošt na podlaze pro zajištění cirkulace vzduchu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FC052A" w14:textId="77777777" w:rsidR="005A3830" w:rsidRPr="005A3830" w:rsidRDefault="005A3830" w:rsidP="005A3830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A3830" w:rsidRPr="005A3830" w14:paraId="5D402774" w14:textId="77777777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A9938A" w14:textId="77777777" w:rsidR="005A3830" w:rsidRPr="005A3830" w:rsidRDefault="005A3830" w:rsidP="005A3830">
                  <w:pPr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line="240" w:lineRule="auto"/>
                    <w:contextualSpacing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7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8DED8D" w14:textId="77777777" w:rsidR="005A3830" w:rsidRPr="005A3830" w:rsidRDefault="005A3830" w:rsidP="005A3830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alibri" w:eastAsia="Times New Roman" w:hAnsi="Calibri" w:cs="Calibri"/>
                      <w:bCs/>
                      <w:sz w:val="24"/>
                      <w:szCs w:val="24"/>
                      <w:lang w:eastAsia="cs-CZ"/>
                    </w:rPr>
                  </w:pPr>
                  <w:r w:rsidRPr="005A3830">
                    <w:rPr>
                      <w:rFonts w:ascii="Calibri" w:eastAsia="Times New Roman" w:hAnsi="Calibri" w:cs="Calibri"/>
                      <w:bCs/>
                      <w:sz w:val="24"/>
                      <w:szCs w:val="24"/>
                      <w:lang w:eastAsia="cs-CZ"/>
                    </w:rPr>
                    <w:t xml:space="preserve">Lamelové závěsy u pravých bočních posuvných dveří a zadních dveří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DEFA96" w14:textId="77777777" w:rsidR="005A3830" w:rsidRPr="005A3830" w:rsidRDefault="005A3830" w:rsidP="005A3830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A3830" w:rsidRPr="005A3830" w14:paraId="61AC7721" w14:textId="77777777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367A9D" w14:textId="77777777" w:rsidR="005A3830" w:rsidRPr="005A3830" w:rsidRDefault="005A3830" w:rsidP="005A3830">
                  <w:pPr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line="240" w:lineRule="auto"/>
                    <w:contextualSpacing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7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0A9AF9" w14:textId="77777777" w:rsidR="005A3830" w:rsidRPr="005A3830" w:rsidRDefault="005A3830" w:rsidP="005A3830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alibri" w:eastAsia="Times New Roman" w:hAnsi="Calibri" w:cs="Calibri"/>
                      <w:bCs/>
                      <w:sz w:val="24"/>
                      <w:szCs w:val="24"/>
                      <w:lang w:eastAsia="cs-CZ"/>
                    </w:rPr>
                  </w:pPr>
                  <w:bookmarkStart w:id="1" w:name="_Hlk151730899"/>
                  <w:r w:rsidRPr="005A3830">
                    <w:rPr>
                      <w:rFonts w:ascii="Calibri" w:eastAsia="Times New Roman" w:hAnsi="Calibri" w:cs="Calibri"/>
                      <w:bCs/>
                      <w:sz w:val="24"/>
                      <w:szCs w:val="24"/>
                      <w:lang w:eastAsia="cs-CZ"/>
                    </w:rPr>
                    <w:t xml:space="preserve">Elektrická zásuvka na </w:t>
                  </w:r>
                  <w:proofErr w:type="gramStart"/>
                  <w:r w:rsidRPr="005A3830">
                    <w:rPr>
                      <w:rFonts w:ascii="Calibri" w:eastAsia="Times New Roman" w:hAnsi="Calibri" w:cs="Calibri"/>
                      <w:bCs/>
                      <w:sz w:val="24"/>
                      <w:szCs w:val="24"/>
                      <w:lang w:eastAsia="cs-CZ"/>
                    </w:rPr>
                    <w:t>12V</w:t>
                  </w:r>
                  <w:proofErr w:type="gramEnd"/>
                  <w:r w:rsidRPr="005A3830">
                    <w:rPr>
                      <w:rFonts w:ascii="Calibri" w:eastAsia="Times New Roman" w:hAnsi="Calibri" w:cs="Calibri"/>
                      <w:bCs/>
                      <w:sz w:val="24"/>
                      <w:szCs w:val="24"/>
                      <w:lang w:eastAsia="cs-CZ"/>
                    </w:rPr>
                    <w:t xml:space="preserve"> v nákladovém prostoru </w:t>
                  </w:r>
                  <w:bookmarkEnd w:id="1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E8164E" w14:textId="77777777" w:rsidR="005A3830" w:rsidRPr="005A3830" w:rsidRDefault="005A3830" w:rsidP="005A3830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A3830" w:rsidRPr="005A3830" w14:paraId="704D66EF" w14:textId="77777777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630571" w14:textId="77777777" w:rsidR="005A3830" w:rsidRPr="005A3830" w:rsidRDefault="005A3830" w:rsidP="005A3830">
                  <w:pPr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line="240" w:lineRule="auto"/>
                    <w:contextualSpacing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7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D4971E" w14:textId="77777777" w:rsidR="005A3830" w:rsidRPr="005A3830" w:rsidRDefault="005A3830" w:rsidP="005A3830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alibri" w:eastAsia="Times New Roman" w:hAnsi="Calibri" w:cs="Calibri"/>
                      <w:bCs/>
                      <w:sz w:val="24"/>
                      <w:szCs w:val="24"/>
                      <w:lang w:eastAsia="cs-CZ"/>
                    </w:rPr>
                  </w:pPr>
                  <w:r w:rsidRPr="005A3830">
                    <w:rPr>
                      <w:rFonts w:ascii="Calibri" w:eastAsia="Times New Roman" w:hAnsi="Calibri" w:cs="Calibri"/>
                      <w:bCs/>
                      <w:sz w:val="24"/>
                      <w:szCs w:val="24"/>
                      <w:lang w:eastAsia="cs-CZ"/>
                    </w:rPr>
                    <w:t xml:space="preserve">Osvětlení v nákladovém prostoru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B63649" w14:textId="77777777" w:rsidR="005A3830" w:rsidRPr="005A3830" w:rsidRDefault="005A3830" w:rsidP="005A3830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A3830" w:rsidRPr="005A3830" w14:paraId="3E59F3B0" w14:textId="77777777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72C58D" w14:textId="77777777" w:rsidR="005A3830" w:rsidRPr="005A3830" w:rsidRDefault="005A3830" w:rsidP="005A3830">
                  <w:pPr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line="240" w:lineRule="auto"/>
                    <w:contextualSpacing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7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118D43" w14:textId="77777777" w:rsidR="005A3830" w:rsidRPr="005A3830" w:rsidRDefault="005A3830" w:rsidP="005A3830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alibri" w:eastAsia="Times New Roman" w:hAnsi="Calibri" w:cs="Calibri"/>
                      <w:bCs/>
                      <w:sz w:val="24"/>
                      <w:szCs w:val="24"/>
                      <w:lang w:eastAsia="cs-CZ"/>
                    </w:rPr>
                  </w:pPr>
                  <w:r w:rsidRPr="005A3830">
                    <w:rPr>
                      <w:rFonts w:ascii="Calibri" w:eastAsia="Times New Roman" w:hAnsi="Calibri" w:cs="Calibri"/>
                      <w:bCs/>
                      <w:sz w:val="24"/>
                      <w:szCs w:val="24"/>
                      <w:lang w:eastAsia="cs-CZ"/>
                    </w:rPr>
                    <w:t xml:space="preserve">Zapuštěná oka v podlaze nákladového prostoru pro zajištění nákladu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65116B" w14:textId="77777777" w:rsidR="005A3830" w:rsidRPr="005A3830" w:rsidRDefault="005A3830" w:rsidP="005A3830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A3830" w:rsidRPr="005A3830" w14:paraId="76F2B86D" w14:textId="77777777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E67B29" w14:textId="77777777" w:rsidR="005A3830" w:rsidRPr="005A3830" w:rsidRDefault="005A3830" w:rsidP="005A3830">
                  <w:pPr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line="240" w:lineRule="auto"/>
                    <w:contextualSpacing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7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0F8DA9" w14:textId="77777777" w:rsidR="005A3830" w:rsidRPr="005A3830" w:rsidRDefault="005A3830" w:rsidP="005A3830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alibri" w:eastAsia="Times New Roman" w:hAnsi="Calibri" w:cs="Calibri"/>
                      <w:bCs/>
                      <w:sz w:val="24"/>
                      <w:szCs w:val="24"/>
                      <w:lang w:eastAsia="cs-CZ"/>
                    </w:rPr>
                  </w:pPr>
                  <w:r w:rsidRPr="005A3830">
                    <w:rPr>
                      <w:rFonts w:ascii="Calibri" w:eastAsia="Times New Roman" w:hAnsi="Calibri" w:cs="Calibri"/>
                      <w:bCs/>
                      <w:sz w:val="24"/>
                      <w:szCs w:val="24"/>
                      <w:lang w:eastAsia="cs-CZ"/>
                    </w:rPr>
                    <w:t xml:space="preserve">Teplotní validace v letním období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BA8E53" w14:textId="77777777" w:rsidR="005A3830" w:rsidRPr="005A3830" w:rsidRDefault="005A3830" w:rsidP="005A3830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A3830" w:rsidRPr="005A3830" w14:paraId="744D0004" w14:textId="77777777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9A293A" w14:textId="77777777" w:rsidR="005A3830" w:rsidRPr="005A3830" w:rsidRDefault="005A3830" w:rsidP="005A3830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2C8B2F" w14:textId="77777777" w:rsidR="005A3830" w:rsidRPr="005A3830" w:rsidRDefault="005A3830" w:rsidP="005A3830">
                  <w:pPr>
                    <w:shd w:val="clear" w:color="auto" w:fill="FFFFFF"/>
                    <w:spacing w:line="240" w:lineRule="auto"/>
                    <w:rPr>
                      <w:rFonts w:ascii="Calibri" w:eastAsia="Times New Roman" w:hAnsi="Calibri" w:cs="Calibri"/>
                      <w:bCs/>
                      <w:sz w:val="24"/>
                      <w:szCs w:val="24"/>
                      <w:lang w:eastAsia="cs-CZ"/>
                    </w:rPr>
                  </w:pPr>
                  <w:r w:rsidRPr="005A3830">
                    <w:rPr>
                      <w:rFonts w:ascii="Calibri" w:eastAsia="Times New Roman" w:hAnsi="Calibri" w:cs="Calibri"/>
                      <w:bCs/>
                      <w:sz w:val="24"/>
                      <w:szCs w:val="24"/>
                      <w:lang w:eastAsia="cs-CZ"/>
                    </w:rPr>
                    <w:t xml:space="preserve">Teplotní validace v zimním období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E4603E" w14:textId="77777777" w:rsidR="005A3830" w:rsidRPr="005A3830" w:rsidRDefault="005A3830" w:rsidP="005A3830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A3830" w:rsidRPr="005A3830" w14:paraId="01A57E3A" w14:textId="77777777"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067CF5" w14:textId="77777777" w:rsidR="005A3830" w:rsidRPr="005A3830" w:rsidRDefault="005A3830" w:rsidP="005A3830">
                  <w:pPr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line="240" w:lineRule="auto"/>
                    <w:contextualSpacing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7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F4A53D" w14:textId="77777777" w:rsidR="005A3830" w:rsidRPr="005A3830" w:rsidRDefault="005A3830" w:rsidP="005A3830">
                  <w:pPr>
                    <w:autoSpaceDE w:val="0"/>
                    <w:autoSpaceDN w:val="0"/>
                    <w:adjustRightInd w:val="0"/>
                    <w:spacing w:line="240" w:lineRule="auto"/>
                    <w:ind w:right="431"/>
                    <w:rPr>
                      <w:rFonts w:ascii="Calibri" w:eastAsia="Times New Roman" w:hAnsi="Calibri" w:cs="Calibri"/>
                      <w:bCs/>
                      <w:sz w:val="24"/>
                      <w:szCs w:val="24"/>
                      <w:lang w:eastAsia="cs-CZ"/>
                    </w:rPr>
                  </w:pPr>
                  <w:r w:rsidRPr="005A3830">
                    <w:rPr>
                      <w:rFonts w:ascii="Calibri" w:eastAsia="Times New Roman" w:hAnsi="Calibri" w:cs="Calibri"/>
                      <w:bCs/>
                      <w:sz w:val="24"/>
                      <w:szCs w:val="24"/>
                      <w:lang w:eastAsia="cs-CZ"/>
                    </w:rPr>
                    <w:t xml:space="preserve">Chladírenská izotermická vestavba a chladící jednotka bude zapsána do registru silničních vozidel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73CDA7" w14:textId="77777777" w:rsidR="005A3830" w:rsidRPr="005A3830" w:rsidRDefault="005A3830" w:rsidP="005A3830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44E8229B" w14:textId="77777777" w:rsidR="005A3830" w:rsidRPr="005A3830" w:rsidRDefault="005A3830" w:rsidP="005A3830">
            <w:pPr>
              <w:spacing w:line="240" w:lineRule="auto"/>
              <w:rPr>
                <w:rFonts w:eastAsia="Times New Roman" w:cs="Times New Roman"/>
                <w:sz w:val="20"/>
                <w:szCs w:val="24"/>
                <w:lang w:eastAsia="cs-CZ"/>
              </w:rPr>
            </w:pPr>
          </w:p>
        </w:tc>
      </w:tr>
    </w:tbl>
    <w:p w14:paraId="28D383DA" w14:textId="77777777" w:rsidR="005A3830" w:rsidRPr="005A3830" w:rsidRDefault="005A3830" w:rsidP="005A3830">
      <w:pPr>
        <w:spacing w:line="240" w:lineRule="auto"/>
        <w:rPr>
          <w:rFonts w:eastAsia="Times New Roman" w:cs="Times New Roman"/>
          <w:sz w:val="20"/>
          <w:szCs w:val="24"/>
          <w:lang w:eastAsia="cs-CZ"/>
        </w:rPr>
      </w:pPr>
    </w:p>
    <w:p w14:paraId="5576070E" w14:textId="77777777" w:rsidR="005A3830" w:rsidRPr="005A3830" w:rsidRDefault="005A3830" w:rsidP="005A3830">
      <w:pPr>
        <w:spacing w:line="240" w:lineRule="auto"/>
        <w:rPr>
          <w:rFonts w:eastAsia="Times New Roman" w:cs="Times New Roman"/>
          <w:sz w:val="20"/>
          <w:szCs w:val="24"/>
          <w:lang w:eastAsia="cs-CZ"/>
        </w:rPr>
      </w:pPr>
    </w:p>
    <w:p w14:paraId="2BF97B27" w14:textId="77777777" w:rsidR="005A3830" w:rsidRPr="005A3830" w:rsidRDefault="005A3830" w:rsidP="005A3830">
      <w:pPr>
        <w:spacing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5A3830">
        <w:rPr>
          <w:rFonts w:ascii="Calibri" w:eastAsia="Times New Roman" w:hAnsi="Calibri" w:cs="Calibri"/>
          <w:sz w:val="24"/>
          <w:szCs w:val="24"/>
          <w:lang w:eastAsia="cs-CZ"/>
        </w:rPr>
        <w:t>Zpracoval:</w:t>
      </w:r>
    </w:p>
    <w:p w14:paraId="1CF6638F" w14:textId="77777777" w:rsidR="005A3830" w:rsidRPr="005A3830" w:rsidRDefault="005A3830" w:rsidP="005A3830">
      <w:pPr>
        <w:spacing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33561701" w14:textId="77777777" w:rsidR="005A3830" w:rsidRPr="005A3830" w:rsidRDefault="005A3830" w:rsidP="005A3830">
      <w:pPr>
        <w:spacing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08BD41BB" w14:textId="77777777" w:rsidR="005A3830" w:rsidRPr="005A3830" w:rsidRDefault="005A3830" w:rsidP="005A3830">
      <w:pPr>
        <w:spacing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5F8F5788" w14:textId="77777777" w:rsidR="005A3830" w:rsidRPr="005A3830" w:rsidRDefault="005A3830" w:rsidP="005A3830">
      <w:pPr>
        <w:spacing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5A3830">
        <w:rPr>
          <w:rFonts w:ascii="Calibri" w:eastAsia="Times New Roman" w:hAnsi="Calibri" w:cs="Calibri"/>
          <w:sz w:val="24"/>
          <w:szCs w:val="24"/>
          <w:lang w:eastAsia="cs-CZ"/>
        </w:rPr>
        <w:t>Kontrolu provedl:</w:t>
      </w:r>
    </w:p>
    <w:p w14:paraId="191DE9E1" w14:textId="77777777" w:rsidR="005A3830" w:rsidRPr="005A3830" w:rsidRDefault="005A3830" w:rsidP="005A3830">
      <w:pPr>
        <w:spacing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2BA21EAD" w14:textId="77777777" w:rsidR="005A3830" w:rsidRPr="005A3830" w:rsidRDefault="005A3830" w:rsidP="005A3830">
      <w:pPr>
        <w:spacing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057FA6B2" w14:textId="77777777" w:rsidR="005A3830" w:rsidRPr="005A3830" w:rsidRDefault="005A3830" w:rsidP="005A3830">
      <w:pPr>
        <w:spacing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0D2AB7F5" w14:textId="77777777" w:rsidR="005A3830" w:rsidRPr="005A3830" w:rsidRDefault="005A3830" w:rsidP="005A3830">
      <w:pPr>
        <w:spacing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5A3830">
        <w:rPr>
          <w:rFonts w:ascii="Calibri" w:eastAsia="Times New Roman" w:hAnsi="Calibri" w:cs="Calibri"/>
          <w:sz w:val="24"/>
          <w:szCs w:val="24"/>
          <w:lang w:eastAsia="cs-CZ"/>
        </w:rPr>
        <w:t xml:space="preserve">Odsouhlasil: </w:t>
      </w:r>
    </w:p>
    <w:p w14:paraId="3ADFFBCF" w14:textId="77777777" w:rsidR="005A3830" w:rsidRPr="005A3830" w:rsidRDefault="005A3830" w:rsidP="005A3830">
      <w:pPr>
        <w:spacing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3DCC0AD1" w14:textId="77777777" w:rsidR="005A3830" w:rsidRPr="005A3830" w:rsidRDefault="005A3830" w:rsidP="005A3830">
      <w:pPr>
        <w:spacing w:line="240" w:lineRule="auto"/>
        <w:rPr>
          <w:rFonts w:eastAsia="Times New Roman" w:cs="Times New Roman"/>
          <w:sz w:val="20"/>
          <w:szCs w:val="24"/>
          <w:lang w:eastAsia="cs-CZ"/>
        </w:rPr>
      </w:pPr>
    </w:p>
    <w:tbl>
      <w:tblPr>
        <w:tblW w:w="979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9"/>
        <w:gridCol w:w="3179"/>
        <w:gridCol w:w="2977"/>
      </w:tblGrid>
      <w:tr w:rsidR="005A3830" w:rsidRPr="005A3830" w14:paraId="46CD9DFF" w14:textId="77777777" w:rsidTr="005A3830">
        <w:trPr>
          <w:trHeight w:val="432"/>
        </w:trPr>
        <w:tc>
          <w:tcPr>
            <w:tcW w:w="3640" w:type="dxa"/>
            <w:noWrap/>
            <w:vAlign w:val="bottom"/>
            <w:hideMark/>
          </w:tcPr>
          <w:p w14:paraId="57C7CCDD" w14:textId="77777777" w:rsidR="005A3830" w:rsidRPr="005A3830" w:rsidRDefault="005A3830" w:rsidP="005A3830">
            <w:pPr>
              <w:spacing w:line="240" w:lineRule="auto"/>
              <w:rPr>
                <w:rFonts w:eastAsia="Times New Roman" w:cs="Times New Roman"/>
                <w:sz w:val="20"/>
                <w:szCs w:val="24"/>
                <w:lang w:eastAsia="cs-CZ"/>
              </w:rPr>
            </w:pPr>
          </w:p>
        </w:tc>
        <w:tc>
          <w:tcPr>
            <w:tcW w:w="3179" w:type="dxa"/>
            <w:noWrap/>
            <w:vAlign w:val="bottom"/>
            <w:hideMark/>
          </w:tcPr>
          <w:p w14:paraId="270B2B6E" w14:textId="77777777" w:rsidR="005A3830" w:rsidRPr="005A3830" w:rsidRDefault="005A3830" w:rsidP="005A383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  <w:noWrap/>
            <w:vAlign w:val="center"/>
            <w:hideMark/>
          </w:tcPr>
          <w:p w14:paraId="728DD913" w14:textId="77777777" w:rsidR="005A3830" w:rsidRPr="005A3830" w:rsidRDefault="005A3830" w:rsidP="005A383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59330F49" w14:textId="77777777" w:rsidR="005A3830" w:rsidRPr="005A3830" w:rsidRDefault="005A3830" w:rsidP="005A3830">
      <w:pPr>
        <w:spacing w:line="240" w:lineRule="auto"/>
        <w:rPr>
          <w:rFonts w:eastAsia="Times New Roman" w:cs="Times New Roman"/>
          <w:sz w:val="20"/>
          <w:szCs w:val="24"/>
          <w:lang w:eastAsia="cs-CZ"/>
        </w:rPr>
      </w:pPr>
    </w:p>
    <w:p w14:paraId="4C0DC252" w14:textId="34069CC4" w:rsidR="00932EB1" w:rsidRPr="005A3830" w:rsidRDefault="00932EB1" w:rsidP="005A3830"/>
    <w:sectPr w:rsidR="00932EB1" w:rsidRPr="005A3830" w:rsidSect="008D6A89">
      <w:headerReference w:type="default" r:id="rId8"/>
      <w:footerReference w:type="default" r:id="rId9"/>
      <w:pgSz w:w="11906" w:h="16838"/>
      <w:pgMar w:top="2410" w:right="849" w:bottom="15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E8934" w14:textId="77777777" w:rsidR="008A2317" w:rsidRDefault="008A2317" w:rsidP="004A044C">
      <w:pPr>
        <w:spacing w:line="240" w:lineRule="auto"/>
      </w:pPr>
      <w:r>
        <w:separator/>
      </w:r>
    </w:p>
  </w:endnote>
  <w:endnote w:type="continuationSeparator" w:id="0">
    <w:p w14:paraId="19CD70C4" w14:textId="77777777" w:rsidR="008A2317" w:rsidRDefault="008A2317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01CB7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EDCA39" wp14:editId="4E73BC2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4427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4C76C8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319C77C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EDCA39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1A94427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4C76C8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319C77C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9052C82" wp14:editId="66894DFE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C81F027" wp14:editId="5FE6CAB4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B7F9F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1CFD7E1B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43DB9193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C81F027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30B7F9F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1CFD7E1B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43DB9193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FB409F" wp14:editId="48EAD673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29EE43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DA63F4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3DD676D0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FB409F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3229EE43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0DA63F4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3DD676D0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431C693" wp14:editId="349BFC93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F3560F4" wp14:editId="1DD54A68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647E6" w14:textId="77777777" w:rsidR="008A2317" w:rsidRDefault="008A2317" w:rsidP="004A044C">
      <w:pPr>
        <w:spacing w:line="240" w:lineRule="auto"/>
      </w:pPr>
      <w:r>
        <w:separator/>
      </w:r>
    </w:p>
  </w:footnote>
  <w:footnote w:type="continuationSeparator" w:id="0">
    <w:p w14:paraId="7EEEBCED" w14:textId="77777777" w:rsidR="008A2317" w:rsidRDefault="008A2317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51B32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CB76F7">
      <w:rPr>
        <w:color w:val="A6A6A6"/>
        <w:sz w:val="16"/>
        <w:szCs w:val="16"/>
      </w:rPr>
      <w:tab/>
      <w:t xml:space="preserve">Stránka </w:t>
    </w:r>
    <w:r w:rsidRPr="00CB76F7">
      <w:rPr>
        <w:b/>
        <w:bCs/>
        <w:color w:val="A6A6A6"/>
        <w:sz w:val="16"/>
        <w:szCs w:val="16"/>
      </w:rPr>
      <w:fldChar w:fldCharType="begin"/>
    </w:r>
    <w:r w:rsidRPr="00CB76F7">
      <w:rPr>
        <w:b/>
        <w:bCs/>
        <w:color w:val="A6A6A6"/>
        <w:sz w:val="16"/>
        <w:szCs w:val="16"/>
      </w:rPr>
      <w:instrText>PAGE  \* Arabic  \* MERGEFORMAT</w:instrText>
    </w:r>
    <w:r w:rsidRPr="00CB76F7">
      <w:rPr>
        <w:b/>
        <w:bCs/>
        <w:color w:val="A6A6A6"/>
        <w:sz w:val="16"/>
        <w:szCs w:val="16"/>
      </w:rPr>
      <w:fldChar w:fldCharType="separate"/>
    </w:r>
    <w:r w:rsidRPr="00CB76F7">
      <w:rPr>
        <w:b/>
        <w:bCs/>
        <w:color w:val="A6A6A6"/>
        <w:sz w:val="16"/>
        <w:szCs w:val="16"/>
      </w:rPr>
      <w:t>1</w:t>
    </w:r>
    <w:r w:rsidRPr="00CB76F7">
      <w:rPr>
        <w:b/>
        <w:bCs/>
        <w:color w:val="A6A6A6"/>
        <w:sz w:val="16"/>
        <w:szCs w:val="16"/>
      </w:rPr>
      <w:fldChar w:fldCharType="end"/>
    </w:r>
    <w:r w:rsidRPr="00CB76F7">
      <w:rPr>
        <w:color w:val="A6A6A6"/>
        <w:sz w:val="16"/>
        <w:szCs w:val="16"/>
      </w:rPr>
      <w:t xml:space="preserve"> z </w:t>
    </w:r>
    <w:r w:rsidRPr="00CB76F7">
      <w:rPr>
        <w:b/>
        <w:bCs/>
        <w:color w:val="A6A6A6"/>
        <w:sz w:val="16"/>
        <w:szCs w:val="16"/>
      </w:rPr>
      <w:fldChar w:fldCharType="begin"/>
    </w:r>
    <w:r w:rsidRPr="00CB76F7">
      <w:rPr>
        <w:b/>
        <w:bCs/>
        <w:color w:val="A6A6A6"/>
        <w:sz w:val="16"/>
        <w:szCs w:val="16"/>
      </w:rPr>
      <w:instrText>NUMPAGES  \* Arabic  \* MERGEFORMAT</w:instrText>
    </w:r>
    <w:r w:rsidRPr="00CB76F7">
      <w:rPr>
        <w:b/>
        <w:bCs/>
        <w:color w:val="A6A6A6"/>
        <w:sz w:val="16"/>
        <w:szCs w:val="16"/>
      </w:rPr>
      <w:fldChar w:fldCharType="separate"/>
    </w:r>
    <w:r w:rsidRPr="00CB76F7">
      <w:rPr>
        <w:b/>
        <w:bCs/>
        <w:color w:val="A6A6A6"/>
        <w:sz w:val="16"/>
        <w:szCs w:val="16"/>
      </w:rPr>
      <w:t>1</w:t>
    </w:r>
    <w:r w:rsidRPr="00CB76F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A1F56F1" wp14:editId="5F573CA8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0BEE275" wp14:editId="26026BC9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1" type="#_x0000_t75" style="width:37.2pt;height:37.2pt;visibility:visible;mso-wrap-style:square" o:bullet="t">
        <v:imagedata r:id="rId1" o:title=""/>
      </v:shape>
    </w:pict>
  </w:numPicBullet>
  <w:abstractNum w:abstractNumId="0" w15:restartNumberingAfterBreak="0">
    <w:nsid w:val="13CA6709"/>
    <w:multiLevelType w:val="hybridMultilevel"/>
    <w:tmpl w:val="C8AAA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0438D"/>
    <w:multiLevelType w:val="hybridMultilevel"/>
    <w:tmpl w:val="D5103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A123B"/>
    <w:multiLevelType w:val="hybridMultilevel"/>
    <w:tmpl w:val="E3F6FE0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6230F7D"/>
    <w:multiLevelType w:val="hybridMultilevel"/>
    <w:tmpl w:val="B1B287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2BC8"/>
    <w:rsid w:val="004C6686"/>
    <w:rsid w:val="004D3DC4"/>
    <w:rsid w:val="00507B10"/>
    <w:rsid w:val="00540947"/>
    <w:rsid w:val="00580EDE"/>
    <w:rsid w:val="005964DC"/>
    <w:rsid w:val="005A3830"/>
    <w:rsid w:val="005B402A"/>
    <w:rsid w:val="005C64DB"/>
    <w:rsid w:val="005E3326"/>
    <w:rsid w:val="00610286"/>
    <w:rsid w:val="0065083E"/>
    <w:rsid w:val="00657FE1"/>
    <w:rsid w:val="006C53A2"/>
    <w:rsid w:val="006E2395"/>
    <w:rsid w:val="006F2635"/>
    <w:rsid w:val="0071483B"/>
    <w:rsid w:val="007476D3"/>
    <w:rsid w:val="007904E3"/>
    <w:rsid w:val="00824631"/>
    <w:rsid w:val="008650CD"/>
    <w:rsid w:val="008A2317"/>
    <w:rsid w:val="008D6A89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65F68"/>
    <w:rsid w:val="00C7652B"/>
    <w:rsid w:val="00CB76F7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73662E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customStyle="1" w:styleId="OdstavecseseznamemChar">
    <w:name w:val="Odstavec se seznamem Char"/>
    <w:link w:val="Odstavecseseznamem"/>
    <w:uiPriority w:val="34"/>
    <w:locked/>
    <w:rsid w:val="008D6A89"/>
    <w:rPr>
      <w:rFonts w:ascii="Arial" w:hAnsi="Arial"/>
      <w:sz w:val="18"/>
      <w:lang w:bidi="he-IL"/>
    </w:rPr>
  </w:style>
  <w:style w:type="table" w:customStyle="1" w:styleId="Mkatabulky1">
    <w:name w:val="Mřížka tabulky1"/>
    <w:basedOn w:val="Normlntabulka"/>
    <w:next w:val="Mkatabulky"/>
    <w:uiPriority w:val="59"/>
    <w:rsid w:val="00CB76F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CB7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4D3DC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5A383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1</Pages>
  <Words>185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David Jakub</cp:lastModifiedBy>
  <cp:revision>2</cp:revision>
  <cp:lastPrinted>2025-02-20T13:28:00Z</cp:lastPrinted>
  <dcterms:created xsi:type="dcterms:W3CDTF">2025-05-29T14:45:00Z</dcterms:created>
  <dcterms:modified xsi:type="dcterms:W3CDTF">2025-05-29T14:45:00Z</dcterms:modified>
</cp:coreProperties>
</file>