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CFC2" w14:textId="77777777" w:rsidR="00CB76F7" w:rsidRPr="00CB76F7" w:rsidRDefault="00CB76F7" w:rsidP="00CB76F7">
      <w:pPr>
        <w:spacing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CB76F7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Technická specifikace </w:t>
      </w:r>
      <w:proofErr w:type="gramStart"/>
      <w:r w:rsidRPr="00CB76F7">
        <w:rPr>
          <w:rFonts w:ascii="Calibri" w:eastAsia="Times New Roman" w:hAnsi="Calibri" w:cs="Calibri"/>
          <w:b/>
          <w:sz w:val="32"/>
          <w:szCs w:val="32"/>
          <w:lang w:eastAsia="cs-CZ"/>
        </w:rPr>
        <w:t>N1 - malá</w:t>
      </w:r>
      <w:proofErr w:type="gramEnd"/>
    </w:p>
    <w:p w14:paraId="59074D65" w14:textId="77777777" w:rsidR="00CB76F7" w:rsidRPr="00CB76F7" w:rsidRDefault="00CB76F7" w:rsidP="00CB76F7">
      <w:pPr>
        <w:spacing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</w:p>
    <w:tbl>
      <w:tblPr>
        <w:tblStyle w:val="Mkatabulky1"/>
        <w:tblW w:w="9525" w:type="dxa"/>
        <w:tblInd w:w="0" w:type="dxa"/>
        <w:tblLook w:val="04A0" w:firstRow="1" w:lastRow="0" w:firstColumn="1" w:lastColumn="0" w:noHBand="0" w:noVBand="1"/>
      </w:tblPr>
      <w:tblGrid>
        <w:gridCol w:w="843"/>
        <w:gridCol w:w="7514"/>
        <w:gridCol w:w="1168"/>
      </w:tblGrid>
      <w:tr w:rsidR="00CB76F7" w:rsidRPr="00CB76F7" w14:paraId="4A5C7B2A" w14:textId="77777777" w:rsidTr="00CB76F7">
        <w:tc>
          <w:tcPr>
            <w:tcW w:w="843" w:type="dxa"/>
            <w:shd w:val="clear" w:color="auto" w:fill="CCEDFF"/>
            <w:vAlign w:val="center"/>
          </w:tcPr>
          <w:p w14:paraId="083108B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6" w:type="dxa"/>
            <w:shd w:val="clear" w:color="auto" w:fill="CCEDFF"/>
            <w:vAlign w:val="center"/>
          </w:tcPr>
          <w:p w14:paraId="5C2812F8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Specifikace podvozku – malá dodávka</w:t>
            </w:r>
          </w:p>
        </w:tc>
        <w:tc>
          <w:tcPr>
            <w:tcW w:w="1166" w:type="dxa"/>
            <w:shd w:val="clear" w:color="auto" w:fill="CCEDFF"/>
          </w:tcPr>
          <w:p w14:paraId="086CA0AB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ANO/NE</w:t>
            </w:r>
          </w:p>
        </w:tc>
      </w:tr>
      <w:tr w:rsidR="00CB76F7" w:rsidRPr="00CB76F7" w14:paraId="3D6635E1" w14:textId="77777777" w:rsidTr="001B4430">
        <w:tc>
          <w:tcPr>
            <w:tcW w:w="843" w:type="dxa"/>
            <w:vAlign w:val="center"/>
          </w:tcPr>
          <w:p w14:paraId="58EDD931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37B20BF6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Automobil kategorie N1, vozidlo musí splňovat veškeré podmínky dané českou a evropskou legislativou a platné normy, typ vozidla musí být homologován pro provoz na pozemních komunikacích v ČR (EU)</w:t>
            </w:r>
          </w:p>
        </w:tc>
        <w:tc>
          <w:tcPr>
            <w:tcW w:w="1166" w:type="dxa"/>
          </w:tcPr>
          <w:p w14:paraId="4481AA11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0790393B" w14:textId="77777777" w:rsidTr="001B4430">
        <w:tc>
          <w:tcPr>
            <w:tcW w:w="843" w:type="dxa"/>
            <w:vAlign w:val="center"/>
          </w:tcPr>
          <w:p w14:paraId="152DBB3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67371C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Dodávkový typ </w:t>
            </w:r>
          </w:p>
        </w:tc>
        <w:tc>
          <w:tcPr>
            <w:tcW w:w="1166" w:type="dxa"/>
          </w:tcPr>
          <w:p w14:paraId="65E11930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3D935F8A" w14:textId="77777777" w:rsidTr="001B4430">
        <w:tc>
          <w:tcPr>
            <w:tcW w:w="843" w:type="dxa"/>
            <w:vAlign w:val="center"/>
          </w:tcPr>
          <w:p w14:paraId="42F04A66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7630D3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bookmarkStart w:id="0" w:name="_Hlk187662334"/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Rok výroby vozidla</w:t>
            </w:r>
            <w:bookmarkEnd w:id="0"/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– </w:t>
            </w:r>
            <w:r w:rsidRPr="00CB76F7">
              <w:rPr>
                <w:rFonts w:ascii="Calibri" w:eastAsia="Calibri" w:hAnsi="Calibri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66" w:type="dxa"/>
          </w:tcPr>
          <w:p w14:paraId="4DFEA882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4D70E3D4" w14:textId="77777777" w:rsidTr="001B4430">
        <w:tc>
          <w:tcPr>
            <w:tcW w:w="843" w:type="dxa"/>
            <w:vAlign w:val="center"/>
          </w:tcPr>
          <w:p w14:paraId="59C5029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7600D29C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Motor s min. objemem 1400 cm</w:t>
            </w: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3</w:t>
            </w: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 přeplňováním a s minimálním výkonem 85 KW </w:t>
            </w:r>
          </w:p>
        </w:tc>
        <w:tc>
          <w:tcPr>
            <w:tcW w:w="1166" w:type="dxa"/>
          </w:tcPr>
          <w:p w14:paraId="189CABA0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12C4FAB0" w14:textId="77777777" w:rsidTr="001B4430">
        <w:tc>
          <w:tcPr>
            <w:tcW w:w="843" w:type="dxa"/>
            <w:vAlign w:val="center"/>
          </w:tcPr>
          <w:p w14:paraId="7EE11986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C9D1DE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Převodovka min. </w:t>
            </w:r>
            <w:proofErr w:type="gramStart"/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6 stupňová</w:t>
            </w:r>
            <w:proofErr w:type="gramEnd"/>
          </w:p>
        </w:tc>
        <w:tc>
          <w:tcPr>
            <w:tcW w:w="1166" w:type="dxa"/>
          </w:tcPr>
          <w:p w14:paraId="5290A98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5F0BE995" w14:textId="77777777" w:rsidTr="001B4430">
        <w:tc>
          <w:tcPr>
            <w:tcW w:w="843" w:type="dxa"/>
            <w:vAlign w:val="center"/>
          </w:tcPr>
          <w:p w14:paraId="29D1E677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7483235E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Pohon předních kol</w:t>
            </w:r>
          </w:p>
        </w:tc>
        <w:tc>
          <w:tcPr>
            <w:tcW w:w="1166" w:type="dxa"/>
          </w:tcPr>
          <w:p w14:paraId="65F0B991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5E700164" w14:textId="77777777" w:rsidTr="001B4430">
        <w:tc>
          <w:tcPr>
            <w:tcW w:w="843" w:type="dxa"/>
            <w:vAlign w:val="center"/>
          </w:tcPr>
          <w:p w14:paraId="670CE745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751142B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Celková hmotnost maximálně do 3500 kg </w:t>
            </w:r>
          </w:p>
        </w:tc>
        <w:tc>
          <w:tcPr>
            <w:tcW w:w="1166" w:type="dxa"/>
          </w:tcPr>
          <w:p w14:paraId="323961F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6CB011E8" w14:textId="77777777" w:rsidTr="001B4430">
        <w:tc>
          <w:tcPr>
            <w:tcW w:w="843" w:type="dxa"/>
            <w:vAlign w:val="center"/>
          </w:tcPr>
          <w:p w14:paraId="09F2502B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2FFA383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Celkový nájezd vozidla maximálně 2000 km</w:t>
            </w:r>
          </w:p>
        </w:tc>
        <w:tc>
          <w:tcPr>
            <w:tcW w:w="1166" w:type="dxa"/>
          </w:tcPr>
          <w:p w14:paraId="2D4C8C53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64843EA1" w14:textId="77777777" w:rsidTr="001B4430">
        <w:tc>
          <w:tcPr>
            <w:tcW w:w="843" w:type="dxa"/>
            <w:vAlign w:val="center"/>
          </w:tcPr>
          <w:p w14:paraId="39ABF59B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4FA0CC2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Barva (v případě shodné nejnižší ceny bude vybrán dodavatel, který nabídne bílé vozidlo)</w:t>
            </w:r>
          </w:p>
        </w:tc>
        <w:tc>
          <w:tcPr>
            <w:tcW w:w="1166" w:type="dxa"/>
          </w:tcPr>
          <w:p w14:paraId="57C832F6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Konkrétní</w:t>
            </w:r>
          </w:p>
          <w:p w14:paraId="3657E1F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údaj:</w:t>
            </w:r>
          </w:p>
        </w:tc>
      </w:tr>
      <w:tr w:rsidR="00CB76F7" w:rsidRPr="00CB76F7" w14:paraId="111EFC23" w14:textId="77777777" w:rsidTr="001B4430">
        <w:tc>
          <w:tcPr>
            <w:tcW w:w="843" w:type="dxa"/>
            <w:vAlign w:val="center"/>
          </w:tcPr>
          <w:p w14:paraId="4063A365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49802BA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Splnění emisního limitu min. EURO 6 </w:t>
            </w:r>
          </w:p>
        </w:tc>
        <w:tc>
          <w:tcPr>
            <w:tcW w:w="1166" w:type="dxa"/>
          </w:tcPr>
          <w:p w14:paraId="5517E7A8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D618020" w14:textId="77777777" w:rsidTr="001B4430">
        <w:tc>
          <w:tcPr>
            <w:tcW w:w="843" w:type="dxa"/>
            <w:vAlign w:val="center"/>
          </w:tcPr>
          <w:p w14:paraId="6CBB97F7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73C1C2FB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Plná vnitřní příčka mezi kabinou a nákladovým prostorem</w:t>
            </w:r>
          </w:p>
        </w:tc>
        <w:tc>
          <w:tcPr>
            <w:tcW w:w="1166" w:type="dxa"/>
          </w:tcPr>
          <w:p w14:paraId="6B6218E2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0A8CB15C" w14:textId="77777777" w:rsidTr="001B4430">
        <w:tc>
          <w:tcPr>
            <w:tcW w:w="843" w:type="dxa"/>
            <w:vAlign w:val="center"/>
          </w:tcPr>
          <w:p w14:paraId="107D265E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2C35965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Minimální užitečná nosnost 700 Kg</w:t>
            </w:r>
          </w:p>
        </w:tc>
        <w:tc>
          <w:tcPr>
            <w:tcW w:w="1166" w:type="dxa"/>
          </w:tcPr>
          <w:p w14:paraId="1ED5C8F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200143F" w14:textId="77777777" w:rsidTr="001B4430">
        <w:tc>
          <w:tcPr>
            <w:tcW w:w="843" w:type="dxa"/>
            <w:vAlign w:val="center"/>
          </w:tcPr>
          <w:p w14:paraId="527CDE47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B682B0D" w14:textId="77777777" w:rsidR="00CB76F7" w:rsidRPr="00CB76F7" w:rsidRDefault="00CB76F7" w:rsidP="00CB76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 xml:space="preserve">Minimální objem nákladového prostoru 3,3 </w:t>
            </w: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m</w:t>
            </w: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</w:tcPr>
          <w:p w14:paraId="064862B9" w14:textId="77777777" w:rsidR="00CB76F7" w:rsidRPr="00CB76F7" w:rsidRDefault="00CB76F7" w:rsidP="00CB76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2A28322D" w14:textId="77777777" w:rsidTr="001B4430">
        <w:tc>
          <w:tcPr>
            <w:tcW w:w="843" w:type="dxa"/>
            <w:vAlign w:val="center"/>
          </w:tcPr>
          <w:p w14:paraId="781581D6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6C22DD7C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Systém aktivní bezpečnosti vozidla, systém proti zablokování kol, systém regulace prokluzu kol, elektronický stabilizační systém, signalizace opotřebení brzdového obložení</w:t>
            </w:r>
          </w:p>
        </w:tc>
        <w:tc>
          <w:tcPr>
            <w:tcW w:w="1166" w:type="dxa"/>
          </w:tcPr>
          <w:p w14:paraId="1097C9D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AA57713" w14:textId="77777777" w:rsidTr="001B4430">
        <w:tc>
          <w:tcPr>
            <w:tcW w:w="843" w:type="dxa"/>
            <w:vAlign w:val="center"/>
          </w:tcPr>
          <w:p w14:paraId="6319AABB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6AB7C596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Posilovač řízení</w:t>
            </w:r>
          </w:p>
        </w:tc>
        <w:tc>
          <w:tcPr>
            <w:tcW w:w="1166" w:type="dxa"/>
          </w:tcPr>
          <w:p w14:paraId="2723FCC9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6FCF7E69" w14:textId="77777777" w:rsidTr="001B4430">
        <w:tc>
          <w:tcPr>
            <w:tcW w:w="843" w:type="dxa"/>
            <w:vAlign w:val="center"/>
          </w:tcPr>
          <w:p w14:paraId="28D5D56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2E682DB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Levostranné řízení</w:t>
            </w:r>
          </w:p>
        </w:tc>
        <w:tc>
          <w:tcPr>
            <w:tcW w:w="1166" w:type="dxa"/>
          </w:tcPr>
          <w:p w14:paraId="6DAF0E96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B868214" w14:textId="77777777" w:rsidTr="001B4430">
        <w:tc>
          <w:tcPr>
            <w:tcW w:w="843" w:type="dxa"/>
            <w:vAlign w:val="center"/>
          </w:tcPr>
          <w:p w14:paraId="06316DF8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31548542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Multifunkční palubní počítač</w:t>
            </w:r>
          </w:p>
        </w:tc>
        <w:tc>
          <w:tcPr>
            <w:tcW w:w="1166" w:type="dxa"/>
          </w:tcPr>
          <w:p w14:paraId="1288F75E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4B265AC7" w14:textId="77777777" w:rsidTr="001B4430">
        <w:tc>
          <w:tcPr>
            <w:tcW w:w="843" w:type="dxa"/>
            <w:vAlign w:val="center"/>
          </w:tcPr>
          <w:p w14:paraId="62390431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4062BE3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Kotoučové brzdy na všech kolech</w:t>
            </w:r>
          </w:p>
        </w:tc>
        <w:tc>
          <w:tcPr>
            <w:tcW w:w="1166" w:type="dxa"/>
          </w:tcPr>
          <w:p w14:paraId="27282BD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0CD4A7ED" w14:textId="77777777" w:rsidTr="001B4430">
        <w:tc>
          <w:tcPr>
            <w:tcW w:w="843" w:type="dxa"/>
            <w:vAlign w:val="center"/>
          </w:tcPr>
          <w:p w14:paraId="19755A50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4616769E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Signalizace couvání</w:t>
            </w:r>
          </w:p>
        </w:tc>
        <w:tc>
          <w:tcPr>
            <w:tcW w:w="1166" w:type="dxa"/>
          </w:tcPr>
          <w:p w14:paraId="66D1772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377DF11E" w14:textId="77777777" w:rsidTr="001B4430">
        <w:tc>
          <w:tcPr>
            <w:tcW w:w="843" w:type="dxa"/>
            <w:vAlign w:val="center"/>
          </w:tcPr>
          <w:p w14:paraId="553AEEA3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50E1BE41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Pravé posuvné boční dveře v nákladovém prostoru</w:t>
            </w:r>
          </w:p>
        </w:tc>
        <w:tc>
          <w:tcPr>
            <w:tcW w:w="1166" w:type="dxa"/>
          </w:tcPr>
          <w:p w14:paraId="7F4C91A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1058314A" w14:textId="77777777" w:rsidTr="001B4430">
        <w:tc>
          <w:tcPr>
            <w:tcW w:w="843" w:type="dxa"/>
            <w:vAlign w:val="center"/>
          </w:tcPr>
          <w:p w14:paraId="7597E031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5E809EE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Zadní křídlové dveře</w:t>
            </w:r>
          </w:p>
        </w:tc>
        <w:tc>
          <w:tcPr>
            <w:tcW w:w="1166" w:type="dxa"/>
          </w:tcPr>
          <w:p w14:paraId="075CDB5D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50435CAD" w14:textId="77777777" w:rsidTr="001B4430">
        <w:tc>
          <w:tcPr>
            <w:tcW w:w="843" w:type="dxa"/>
            <w:vAlign w:val="center"/>
          </w:tcPr>
          <w:p w14:paraId="2267A7B2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7D9919E6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Aretace všech dveří</w:t>
            </w:r>
          </w:p>
        </w:tc>
        <w:tc>
          <w:tcPr>
            <w:tcW w:w="1166" w:type="dxa"/>
          </w:tcPr>
          <w:p w14:paraId="75837C4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036B64C4" w14:textId="77777777" w:rsidTr="001B4430">
        <w:tc>
          <w:tcPr>
            <w:tcW w:w="843" w:type="dxa"/>
            <w:vAlign w:val="center"/>
          </w:tcPr>
          <w:p w14:paraId="43472B32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C50E88B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 xml:space="preserve">Přední mlhové světlomety  </w:t>
            </w:r>
          </w:p>
        </w:tc>
        <w:tc>
          <w:tcPr>
            <w:tcW w:w="1166" w:type="dxa"/>
          </w:tcPr>
          <w:p w14:paraId="66F5EBFE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0D4C1989" w14:textId="77777777" w:rsidTr="001B4430">
        <w:tc>
          <w:tcPr>
            <w:tcW w:w="843" w:type="dxa"/>
            <w:vAlign w:val="center"/>
          </w:tcPr>
          <w:p w14:paraId="4A055F7C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4B2CFF4C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Centrální zamykání všech dveří s dálkovým ovládáním </w:t>
            </w:r>
          </w:p>
        </w:tc>
        <w:tc>
          <w:tcPr>
            <w:tcW w:w="1166" w:type="dxa"/>
          </w:tcPr>
          <w:p w14:paraId="184AEBFD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6307310" w14:textId="77777777" w:rsidTr="001B4430">
        <w:tc>
          <w:tcPr>
            <w:tcW w:w="843" w:type="dxa"/>
            <w:vAlign w:val="center"/>
          </w:tcPr>
          <w:p w14:paraId="3B7C615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2DAEB513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Funkční klíč – min. 2 kusy a pevný klíč – min. 1 kus</w:t>
            </w:r>
          </w:p>
        </w:tc>
        <w:tc>
          <w:tcPr>
            <w:tcW w:w="1166" w:type="dxa"/>
          </w:tcPr>
          <w:p w14:paraId="22656069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85C360B" w14:textId="77777777" w:rsidTr="001B4430">
        <w:tc>
          <w:tcPr>
            <w:tcW w:w="843" w:type="dxa"/>
            <w:vAlign w:val="center"/>
          </w:tcPr>
          <w:p w14:paraId="2BBAFB4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3F4619F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Automatický spínač </w:t>
            </w:r>
            <w:proofErr w:type="gramStart"/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světlometů - denní</w:t>
            </w:r>
            <w:proofErr w:type="gramEnd"/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svícení</w:t>
            </w:r>
          </w:p>
        </w:tc>
        <w:tc>
          <w:tcPr>
            <w:tcW w:w="1166" w:type="dxa"/>
          </w:tcPr>
          <w:p w14:paraId="7F60319C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288C5589" w14:textId="77777777" w:rsidTr="001B4430">
        <w:tc>
          <w:tcPr>
            <w:tcW w:w="843" w:type="dxa"/>
            <w:vAlign w:val="center"/>
          </w:tcPr>
          <w:p w14:paraId="74920DF3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222E07D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Tažné oko vpředu a vzadu</w:t>
            </w:r>
          </w:p>
        </w:tc>
        <w:tc>
          <w:tcPr>
            <w:tcW w:w="1166" w:type="dxa"/>
          </w:tcPr>
          <w:p w14:paraId="5AEF473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19F2FC14" w14:textId="77777777" w:rsidTr="001B4430">
        <w:tc>
          <w:tcPr>
            <w:tcW w:w="843" w:type="dxa"/>
            <w:vAlign w:val="center"/>
          </w:tcPr>
          <w:p w14:paraId="2ABA3DF7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45E7F45D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Vnější zrcátka elektricky nastavitelná a vyhřívaná</w:t>
            </w:r>
          </w:p>
        </w:tc>
        <w:tc>
          <w:tcPr>
            <w:tcW w:w="1166" w:type="dxa"/>
          </w:tcPr>
          <w:p w14:paraId="6E966022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7892875F" w14:textId="77777777" w:rsidTr="001B4430">
        <w:tc>
          <w:tcPr>
            <w:tcW w:w="843" w:type="dxa"/>
            <w:vAlign w:val="center"/>
          </w:tcPr>
          <w:p w14:paraId="19BD4B55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0DFFBAF9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Elektrické ovládání bočních oken v kabině řidiče</w:t>
            </w:r>
          </w:p>
        </w:tc>
        <w:tc>
          <w:tcPr>
            <w:tcW w:w="1166" w:type="dxa"/>
          </w:tcPr>
          <w:p w14:paraId="26B493B0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5A62D9F6" w14:textId="77777777" w:rsidTr="001B4430">
        <w:tc>
          <w:tcPr>
            <w:tcW w:w="843" w:type="dxa"/>
            <w:vAlign w:val="center"/>
          </w:tcPr>
          <w:p w14:paraId="28604FCF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1E27B43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Klimatizace a topení v kabině řidiče</w:t>
            </w:r>
          </w:p>
        </w:tc>
        <w:tc>
          <w:tcPr>
            <w:tcW w:w="1166" w:type="dxa"/>
          </w:tcPr>
          <w:p w14:paraId="389F829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30293C45" w14:textId="77777777" w:rsidTr="001B4430">
        <w:tc>
          <w:tcPr>
            <w:tcW w:w="843" w:type="dxa"/>
            <w:vAlign w:val="center"/>
          </w:tcPr>
          <w:p w14:paraId="1D50A828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3A4FCEB0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Povinná výbava vozidla</w:t>
            </w:r>
          </w:p>
        </w:tc>
        <w:tc>
          <w:tcPr>
            <w:tcW w:w="1166" w:type="dxa"/>
          </w:tcPr>
          <w:p w14:paraId="22B90CB5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1226FD13" w14:textId="77777777" w:rsidTr="001B4430">
        <w:tc>
          <w:tcPr>
            <w:tcW w:w="843" w:type="dxa"/>
            <w:vAlign w:val="center"/>
          </w:tcPr>
          <w:p w14:paraId="38F9E59A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65EA2A2C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 xml:space="preserve">Omyvatelná dezinfikovatelná krytina podlahy v nákladovém prostoru </w:t>
            </w:r>
          </w:p>
        </w:tc>
        <w:tc>
          <w:tcPr>
            <w:tcW w:w="1166" w:type="dxa"/>
          </w:tcPr>
          <w:p w14:paraId="6360C308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1775513A" w14:textId="77777777" w:rsidTr="001B4430">
        <w:tc>
          <w:tcPr>
            <w:tcW w:w="843" w:type="dxa"/>
            <w:vAlign w:val="center"/>
          </w:tcPr>
          <w:p w14:paraId="7CC77C58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0BFA2FE3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 xml:space="preserve">Kotevní úchyty v podlaze nákladového prostoru </w:t>
            </w:r>
          </w:p>
        </w:tc>
        <w:tc>
          <w:tcPr>
            <w:tcW w:w="1166" w:type="dxa"/>
          </w:tcPr>
          <w:p w14:paraId="180BCAF1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6A1DD21E" w14:textId="77777777" w:rsidTr="001B4430">
        <w:tc>
          <w:tcPr>
            <w:tcW w:w="843" w:type="dxa"/>
            <w:vAlign w:val="center"/>
          </w:tcPr>
          <w:p w14:paraId="0AB9D11A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15977A4F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Plnohodnotné rezervní kolo včetně příslušenství pro jeho výměnu</w:t>
            </w:r>
          </w:p>
        </w:tc>
        <w:tc>
          <w:tcPr>
            <w:tcW w:w="1166" w:type="dxa"/>
          </w:tcPr>
          <w:p w14:paraId="6F3BF473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091324C3" w14:textId="77777777" w:rsidTr="001B4430">
        <w:tc>
          <w:tcPr>
            <w:tcW w:w="843" w:type="dxa"/>
            <w:vAlign w:val="center"/>
          </w:tcPr>
          <w:p w14:paraId="1512A9EF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6" w:type="dxa"/>
            <w:vAlign w:val="center"/>
          </w:tcPr>
          <w:p w14:paraId="080DF1EC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Vozidlo bude dodáno na kolech dle aktuálního ročního období, součástí dodávky bude zkompletovaná sada kol z disků a letních pneumatik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1166" w:type="dxa"/>
          </w:tcPr>
          <w:p w14:paraId="1A0691C6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</w:tbl>
    <w:p w14:paraId="3E75F96C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EEE80FF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ED78B88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E10B288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19DC1E2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Style w:val="Mkatabulky1"/>
        <w:tblW w:w="9527" w:type="dxa"/>
        <w:tblInd w:w="-34" w:type="dxa"/>
        <w:tblLook w:val="04A0" w:firstRow="1" w:lastRow="0" w:firstColumn="1" w:lastColumn="0" w:noHBand="0" w:noVBand="1"/>
      </w:tblPr>
      <w:tblGrid>
        <w:gridCol w:w="880"/>
        <w:gridCol w:w="7513"/>
        <w:gridCol w:w="1134"/>
      </w:tblGrid>
      <w:tr w:rsidR="00CB76F7" w:rsidRPr="00CB76F7" w14:paraId="7204F61C" w14:textId="77777777" w:rsidTr="00CB76F7">
        <w:tc>
          <w:tcPr>
            <w:tcW w:w="880" w:type="dxa"/>
            <w:shd w:val="clear" w:color="auto" w:fill="CCEDFF"/>
            <w:vAlign w:val="center"/>
          </w:tcPr>
          <w:p w14:paraId="1C23B09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CEDFF"/>
            <w:vAlign w:val="center"/>
          </w:tcPr>
          <w:p w14:paraId="203AD1F3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Kabina řidiče</w:t>
            </w:r>
          </w:p>
        </w:tc>
        <w:tc>
          <w:tcPr>
            <w:tcW w:w="1134" w:type="dxa"/>
            <w:shd w:val="clear" w:color="auto" w:fill="CCEDFF"/>
          </w:tcPr>
          <w:p w14:paraId="0B9519A1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ANO/NE</w:t>
            </w:r>
          </w:p>
        </w:tc>
      </w:tr>
      <w:tr w:rsidR="00CB76F7" w:rsidRPr="00CB76F7" w14:paraId="34D8BB8E" w14:textId="77777777" w:rsidTr="001B4430">
        <w:tc>
          <w:tcPr>
            <w:tcW w:w="880" w:type="dxa"/>
            <w:vAlign w:val="center"/>
          </w:tcPr>
          <w:p w14:paraId="436296B5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83C69A8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Sedadlo spolujezdce v kabině řidiče min. 1 kus</w:t>
            </w:r>
          </w:p>
        </w:tc>
        <w:tc>
          <w:tcPr>
            <w:tcW w:w="1134" w:type="dxa"/>
          </w:tcPr>
          <w:p w14:paraId="00AE2BF3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3F076762" w14:textId="77777777" w:rsidTr="001B4430">
        <w:tc>
          <w:tcPr>
            <w:tcW w:w="880" w:type="dxa"/>
            <w:vAlign w:val="center"/>
          </w:tcPr>
          <w:p w14:paraId="79A00BDA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BF3AAA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Originální autorádio včetně antény s integrovanou HF sadou, USB a reproduktory, kterým bude vozidlo vybaveno v 1 stupni výroby </w:t>
            </w:r>
          </w:p>
        </w:tc>
        <w:tc>
          <w:tcPr>
            <w:tcW w:w="1134" w:type="dxa"/>
          </w:tcPr>
          <w:p w14:paraId="1DE6EC64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3B71911B" w14:textId="77777777" w:rsidTr="001B4430">
        <w:tc>
          <w:tcPr>
            <w:tcW w:w="880" w:type="dxa"/>
            <w:vAlign w:val="center"/>
          </w:tcPr>
          <w:p w14:paraId="1A15F72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B6E011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 xml:space="preserve">Airbag řidiče a spolujezdce </w:t>
            </w:r>
          </w:p>
        </w:tc>
        <w:tc>
          <w:tcPr>
            <w:tcW w:w="1134" w:type="dxa"/>
          </w:tcPr>
          <w:p w14:paraId="1DBECAA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23E06AE9" w14:textId="77777777" w:rsidTr="001B4430">
        <w:tc>
          <w:tcPr>
            <w:tcW w:w="880" w:type="dxa"/>
            <w:vAlign w:val="center"/>
          </w:tcPr>
          <w:p w14:paraId="0ED89F3D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761A640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Stínítko vlevo a vpravo</w:t>
            </w:r>
          </w:p>
        </w:tc>
        <w:tc>
          <w:tcPr>
            <w:tcW w:w="1134" w:type="dxa"/>
          </w:tcPr>
          <w:p w14:paraId="6833BCD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1244A9EC" w14:textId="77777777" w:rsidTr="001B4430">
        <w:tc>
          <w:tcPr>
            <w:tcW w:w="880" w:type="dxa"/>
            <w:vAlign w:val="center"/>
          </w:tcPr>
          <w:p w14:paraId="73722836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D7D88F7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Výškově nastavitelný volant</w:t>
            </w:r>
          </w:p>
        </w:tc>
        <w:tc>
          <w:tcPr>
            <w:tcW w:w="1134" w:type="dxa"/>
          </w:tcPr>
          <w:p w14:paraId="53FC548E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52C391B2" w14:textId="77777777" w:rsidTr="001B4430">
        <w:tc>
          <w:tcPr>
            <w:tcW w:w="880" w:type="dxa"/>
            <w:vAlign w:val="center"/>
          </w:tcPr>
          <w:p w14:paraId="6F379082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AFB9E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Zásuvka v kabině řidiče – 12 V, USB</w:t>
            </w:r>
          </w:p>
        </w:tc>
        <w:tc>
          <w:tcPr>
            <w:tcW w:w="1134" w:type="dxa"/>
          </w:tcPr>
          <w:p w14:paraId="0D7B6AF9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0ADBE4C1" w14:textId="77777777" w:rsidTr="001B4430">
        <w:tc>
          <w:tcPr>
            <w:tcW w:w="880" w:type="dxa"/>
            <w:vAlign w:val="center"/>
          </w:tcPr>
          <w:p w14:paraId="33B93F31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4BA195C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 xml:space="preserve">Odkládací prostor ve dveřích   </w:t>
            </w:r>
          </w:p>
        </w:tc>
        <w:tc>
          <w:tcPr>
            <w:tcW w:w="1134" w:type="dxa"/>
          </w:tcPr>
          <w:p w14:paraId="526BC11A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661395FD" w14:textId="77777777" w:rsidTr="001B4430">
        <w:tc>
          <w:tcPr>
            <w:tcW w:w="880" w:type="dxa"/>
            <w:vAlign w:val="center"/>
          </w:tcPr>
          <w:p w14:paraId="30E37F9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2A224D6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Odkládací přihrádka v palubní desce</w:t>
            </w:r>
          </w:p>
        </w:tc>
        <w:tc>
          <w:tcPr>
            <w:tcW w:w="1134" w:type="dxa"/>
          </w:tcPr>
          <w:p w14:paraId="416BF7F0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7190557D" w14:textId="77777777" w:rsidTr="001B4430">
        <w:tc>
          <w:tcPr>
            <w:tcW w:w="880" w:type="dxa"/>
            <w:vAlign w:val="center"/>
          </w:tcPr>
          <w:p w14:paraId="186E0904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05CACD4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bCs/>
                <w:sz w:val="24"/>
                <w:szCs w:val="24"/>
              </w:rPr>
              <w:t>Gumové koberce</w:t>
            </w:r>
          </w:p>
        </w:tc>
        <w:tc>
          <w:tcPr>
            <w:tcW w:w="1134" w:type="dxa"/>
          </w:tcPr>
          <w:p w14:paraId="0E5F1AB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CB76F7" w:rsidRPr="00CB76F7" w14:paraId="3C7489D4" w14:textId="77777777" w:rsidTr="001B4430">
        <w:tc>
          <w:tcPr>
            <w:tcW w:w="880" w:type="dxa"/>
            <w:vAlign w:val="center"/>
          </w:tcPr>
          <w:p w14:paraId="492C7E0B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AEC398C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Bederní opěrka řidiče manuálně nastavitelná</w:t>
            </w:r>
          </w:p>
        </w:tc>
        <w:tc>
          <w:tcPr>
            <w:tcW w:w="1134" w:type="dxa"/>
          </w:tcPr>
          <w:p w14:paraId="6368899F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6C86A0D0" w14:textId="77777777" w:rsidTr="001B4430">
        <w:tc>
          <w:tcPr>
            <w:tcW w:w="880" w:type="dxa"/>
            <w:vAlign w:val="center"/>
          </w:tcPr>
          <w:p w14:paraId="5DD86786" w14:textId="77777777" w:rsidR="00CB76F7" w:rsidRPr="00CB76F7" w:rsidRDefault="00CB76F7" w:rsidP="00CB76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20873E5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Výškově nastavitelné opěrky hlavy v kabině řidiče</w:t>
            </w:r>
          </w:p>
        </w:tc>
        <w:tc>
          <w:tcPr>
            <w:tcW w:w="1134" w:type="dxa"/>
          </w:tcPr>
          <w:p w14:paraId="2952E778" w14:textId="77777777" w:rsidR="00CB76F7" w:rsidRPr="00CB76F7" w:rsidRDefault="00CB76F7" w:rsidP="00CB76F7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76F7" w:rsidRPr="00CB76F7" w14:paraId="32010CC1" w14:textId="77777777" w:rsidTr="001B4430">
        <w:tc>
          <w:tcPr>
            <w:tcW w:w="880" w:type="dxa"/>
            <w:vAlign w:val="center"/>
          </w:tcPr>
          <w:p w14:paraId="03D42A93" w14:textId="77777777" w:rsidR="00CB76F7" w:rsidRPr="00CB76F7" w:rsidRDefault="00CB76F7" w:rsidP="00CB76F7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D72092A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76F7">
              <w:rPr>
                <w:rFonts w:ascii="Calibri" w:eastAsia="Calibri" w:hAnsi="Calibri" w:cs="Times New Roman"/>
                <w:sz w:val="24"/>
                <w:szCs w:val="24"/>
              </w:rPr>
              <w:t>Sedadlo řidiče nastavitelné po vertikální a horizontální ose</w:t>
            </w:r>
          </w:p>
        </w:tc>
        <w:tc>
          <w:tcPr>
            <w:tcW w:w="1134" w:type="dxa"/>
          </w:tcPr>
          <w:p w14:paraId="1AD68034" w14:textId="77777777" w:rsidR="00CB76F7" w:rsidRPr="00CB76F7" w:rsidRDefault="00CB76F7" w:rsidP="00CB76F7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314FD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75915B0" w14:textId="77777777" w:rsidR="00CB76F7" w:rsidRPr="00CB76F7" w:rsidRDefault="00CB76F7" w:rsidP="00CB76F7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FA1CA72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B76F7">
        <w:rPr>
          <w:rFonts w:ascii="Calibri" w:eastAsia="Times New Roman" w:hAnsi="Calibri" w:cs="Calibri"/>
          <w:sz w:val="24"/>
          <w:szCs w:val="24"/>
          <w:lang w:eastAsia="cs-CZ"/>
        </w:rPr>
        <w:t>Zpracoval:</w:t>
      </w:r>
    </w:p>
    <w:p w14:paraId="1CE03229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FF111F4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E4AAD49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1E695B9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B76F7">
        <w:rPr>
          <w:rFonts w:ascii="Calibri" w:eastAsia="Times New Roman" w:hAnsi="Calibri" w:cs="Calibri"/>
          <w:sz w:val="24"/>
          <w:szCs w:val="24"/>
          <w:lang w:eastAsia="cs-CZ"/>
        </w:rPr>
        <w:t>Kontrolu provedl:</w:t>
      </w:r>
    </w:p>
    <w:p w14:paraId="160AA9A2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21A7402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BE1477E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C8093A6" w14:textId="77777777" w:rsidR="00CB76F7" w:rsidRPr="00CB76F7" w:rsidRDefault="00CB76F7" w:rsidP="00CB76F7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B76F7">
        <w:rPr>
          <w:rFonts w:ascii="Calibri" w:eastAsia="Times New Roman" w:hAnsi="Calibri" w:cs="Calibri"/>
          <w:sz w:val="24"/>
          <w:szCs w:val="24"/>
          <w:lang w:eastAsia="cs-CZ"/>
        </w:rPr>
        <w:t>Odsouhlasil:</w:t>
      </w:r>
    </w:p>
    <w:p w14:paraId="4C0DC252" w14:textId="34069CC4" w:rsidR="00932EB1" w:rsidRPr="00CB76F7" w:rsidRDefault="00932EB1" w:rsidP="00CB76F7"/>
    <w:sectPr w:rsidR="00932EB1" w:rsidRPr="00CB76F7" w:rsidSect="008D6A89">
      <w:headerReference w:type="default" r:id="rId8"/>
      <w:footerReference w:type="default" r:id="rId9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3D93" w14:textId="77777777" w:rsidR="0065083E" w:rsidRDefault="0065083E" w:rsidP="004A044C">
      <w:pPr>
        <w:spacing w:line="240" w:lineRule="auto"/>
      </w:pPr>
      <w:r>
        <w:separator/>
      </w:r>
    </w:p>
  </w:endnote>
  <w:endnote w:type="continuationSeparator" w:id="0">
    <w:p w14:paraId="1D28F343" w14:textId="77777777" w:rsidR="0065083E" w:rsidRDefault="0065083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1CB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DCA39" wp14:editId="4E73BC2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442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C76C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19C77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DCA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A9442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C76C8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19C77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052C82" wp14:editId="66894DF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1F027" wp14:editId="5FE6CAB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F9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CFD7E1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3DB919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81F02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0B7F9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CFD7E1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3DB919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B409F" wp14:editId="48EAD67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EE4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DA63F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DD676D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B409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29EE4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DA63F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DD676D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31C693" wp14:editId="349BFC9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3560F4" wp14:editId="1DD54A6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8039" w14:textId="77777777" w:rsidR="0065083E" w:rsidRDefault="0065083E" w:rsidP="004A044C">
      <w:pPr>
        <w:spacing w:line="240" w:lineRule="auto"/>
      </w:pPr>
      <w:r>
        <w:separator/>
      </w:r>
    </w:p>
  </w:footnote>
  <w:footnote w:type="continuationSeparator" w:id="0">
    <w:p w14:paraId="56C1AF12" w14:textId="77777777" w:rsidR="0065083E" w:rsidRDefault="0065083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1B3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B76F7">
      <w:rPr>
        <w:color w:val="A6A6A6"/>
        <w:sz w:val="16"/>
        <w:szCs w:val="16"/>
      </w:rPr>
      <w:tab/>
      <w:t xml:space="preserve">Stránka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PAGE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Pr="00CB76F7">
      <w:rPr>
        <w:color w:val="A6A6A6"/>
        <w:sz w:val="16"/>
        <w:szCs w:val="16"/>
      </w:rPr>
      <w:t xml:space="preserve"> z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NUMPAGES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A1F56F1" wp14:editId="5F573CA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BEE275" wp14:editId="26026B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123B"/>
    <w:multiLevelType w:val="hybridMultilevel"/>
    <w:tmpl w:val="E3F6FE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2BC8"/>
    <w:rsid w:val="004C6686"/>
    <w:rsid w:val="00507B10"/>
    <w:rsid w:val="00540947"/>
    <w:rsid w:val="00580EDE"/>
    <w:rsid w:val="005964DC"/>
    <w:rsid w:val="005B402A"/>
    <w:rsid w:val="005C64DB"/>
    <w:rsid w:val="005E3326"/>
    <w:rsid w:val="0065083E"/>
    <w:rsid w:val="00657FE1"/>
    <w:rsid w:val="006C53A2"/>
    <w:rsid w:val="006E2395"/>
    <w:rsid w:val="006F2635"/>
    <w:rsid w:val="0071483B"/>
    <w:rsid w:val="007476D3"/>
    <w:rsid w:val="007904E3"/>
    <w:rsid w:val="00824631"/>
    <w:rsid w:val="008650CD"/>
    <w:rsid w:val="008D6A89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65F68"/>
    <w:rsid w:val="00C7652B"/>
    <w:rsid w:val="00CB76F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66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8D6A89"/>
    <w:rPr>
      <w:rFonts w:ascii="Arial" w:hAnsi="Arial"/>
      <w:sz w:val="18"/>
      <w:lang w:bidi="he-IL"/>
    </w:rPr>
  </w:style>
  <w:style w:type="table" w:customStyle="1" w:styleId="Mkatabulky1">
    <w:name w:val="Mřížka tabulky1"/>
    <w:basedOn w:val="Normlntabulka"/>
    <w:next w:val="Mkatabulky"/>
    <w:uiPriority w:val="59"/>
    <w:rsid w:val="00CB7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B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4</cp:revision>
  <cp:lastPrinted>2025-02-20T13:28:00Z</cp:lastPrinted>
  <dcterms:created xsi:type="dcterms:W3CDTF">2025-05-27T11:58:00Z</dcterms:created>
  <dcterms:modified xsi:type="dcterms:W3CDTF">2025-05-29T13:22:00Z</dcterms:modified>
</cp:coreProperties>
</file>