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98" w:rsidRPr="00550898" w:rsidRDefault="00550898" w:rsidP="005508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5089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550898" w:rsidRPr="00550898" w:rsidRDefault="00550898" w:rsidP="005508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550898" w:rsidRPr="00550898" w:rsidTr="001560AE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BB7586" w:rsidP="005508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Instrumentální vybavení - síta pro cévní chirurgii na COS MNUL II</w:t>
            </w:r>
          </w:p>
        </w:tc>
      </w:tr>
      <w:tr w:rsidR="00550898" w:rsidRPr="00550898" w:rsidTr="00550898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550898" w:rsidRPr="00550898" w:rsidTr="001560AE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550898" w:rsidRPr="00550898" w:rsidTr="001560AE">
        <w:trPr>
          <w:trHeight w:val="14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  <w:r w:rsidRPr="00550898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 xml:space="preserve">Sociální péče 3316/12a, Severní Terasa, 400 11 Ústí nad Labem, Doručovací číslo: 401 13, </w:t>
            </w:r>
          </w:p>
          <w:p w:rsidR="00550898" w:rsidRPr="00550898" w:rsidRDefault="00550898" w:rsidP="005508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550898" w:rsidRPr="00550898" w:rsidTr="00F65E32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550898" w:rsidRPr="00550898" w:rsidTr="00F65E32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 Jiří Laštůvka, zmocněný k výkonu funkce generálního ředitele</w:t>
            </w:r>
          </w:p>
        </w:tc>
      </w:tr>
      <w:tr w:rsidR="00550898" w:rsidRPr="00550898" w:rsidTr="00550898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550898" w:rsidRPr="00550898" w:rsidTr="00F65E32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50898" w:rsidRPr="00550898" w:rsidTr="00F65E32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50898" w:rsidRPr="00550898" w:rsidTr="00F65E32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55089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(dle Zákona </w:t>
            </w:r>
            <w:r w:rsidR="000A6C0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br/>
            </w:r>
            <w:bookmarkStart w:id="0" w:name="_GoBack"/>
            <w:bookmarkEnd w:id="0"/>
            <w:r w:rsidRPr="0055089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550898" w:rsidRPr="00550898" w:rsidTr="00F65E32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50898" w:rsidRPr="00550898" w:rsidTr="00F65E32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50898" w:rsidRPr="00550898" w:rsidTr="00F65E32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50898" w:rsidRPr="00550898" w:rsidTr="00F65E32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50898" w:rsidRPr="00550898" w:rsidTr="00F65E32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8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98" w:rsidRPr="00550898" w:rsidRDefault="00550898" w:rsidP="005508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560AE" w:rsidRPr="001560AE" w:rsidTr="001560AE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1560AE" w:rsidRPr="001560AE" w:rsidRDefault="001560AE" w:rsidP="001560A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5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Nabídková cena za celé plnění</w:t>
            </w:r>
          </w:p>
        </w:tc>
      </w:tr>
      <w:tr w:rsidR="001560AE" w:rsidRPr="001560AE" w:rsidTr="00F65E32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AE" w:rsidRPr="001560AE" w:rsidRDefault="001560AE" w:rsidP="00156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60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celkem bez DPH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AE" w:rsidRPr="001560AE" w:rsidRDefault="001560AE" w:rsidP="00156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560AE" w:rsidRPr="001560AE" w:rsidTr="00F65E32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AE" w:rsidRPr="001560AE" w:rsidRDefault="001560AE" w:rsidP="00156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60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 12 %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AE" w:rsidRPr="001560AE" w:rsidRDefault="001560AE" w:rsidP="00156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560AE" w:rsidRPr="001560AE" w:rsidTr="00F65E32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AE" w:rsidRPr="001560AE" w:rsidRDefault="001560AE" w:rsidP="00156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60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 21 %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AE" w:rsidRPr="001560AE" w:rsidRDefault="001560AE" w:rsidP="00156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560AE" w:rsidRPr="001560AE" w:rsidTr="00F65E32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AE" w:rsidRPr="001560AE" w:rsidRDefault="001560AE" w:rsidP="00156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60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celkem včetně DPH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AE" w:rsidRPr="001560AE" w:rsidRDefault="001560AE" w:rsidP="00156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50898" w:rsidRPr="00550898" w:rsidRDefault="00550898" w:rsidP="00550898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0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55089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55089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5089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55089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550898" w:rsidRPr="00550898" w:rsidRDefault="00550898" w:rsidP="00550898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0898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55089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5089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932EB1" w:rsidRPr="00C7652B" w:rsidRDefault="00550898" w:rsidP="00F65E32">
      <w:pPr>
        <w:spacing w:line="240" w:lineRule="auto"/>
        <w:jc w:val="both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55089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5508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sectPr w:rsidR="00932EB1" w:rsidRPr="00C7652B" w:rsidSect="001560AE">
      <w:headerReference w:type="default" r:id="rId8"/>
      <w:footerReference w:type="default" r:id="rId9"/>
      <w:pgSz w:w="11906" w:h="16838"/>
      <w:pgMar w:top="2552" w:right="849" w:bottom="204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CB" w:rsidRDefault="000F54CB" w:rsidP="004A044C">
      <w:pPr>
        <w:spacing w:line="240" w:lineRule="auto"/>
      </w:pPr>
      <w:r>
        <w:separator/>
      </w:r>
    </w:p>
  </w:endnote>
  <w:endnote w:type="continuationSeparator" w:id="0">
    <w:p w:rsidR="000F54CB" w:rsidRDefault="000F54C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CB" w:rsidRDefault="000F54CB" w:rsidP="004A044C">
      <w:pPr>
        <w:spacing w:line="240" w:lineRule="auto"/>
      </w:pPr>
      <w:r>
        <w:separator/>
      </w:r>
    </w:p>
  </w:footnote>
  <w:footnote w:type="continuationSeparator" w:id="0">
    <w:p w:rsidR="000F54CB" w:rsidRDefault="000F54C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550898">
      <w:rPr>
        <w:color w:val="A6A6A6"/>
        <w:sz w:val="16"/>
        <w:szCs w:val="16"/>
      </w:rPr>
      <w:tab/>
      <w:t xml:space="preserve">Stránka </w:t>
    </w:r>
    <w:r w:rsidRPr="00550898">
      <w:rPr>
        <w:b/>
        <w:bCs/>
        <w:color w:val="A6A6A6"/>
        <w:sz w:val="16"/>
        <w:szCs w:val="16"/>
      </w:rPr>
      <w:fldChar w:fldCharType="begin"/>
    </w:r>
    <w:r w:rsidRPr="00550898">
      <w:rPr>
        <w:b/>
        <w:bCs/>
        <w:color w:val="A6A6A6"/>
        <w:sz w:val="16"/>
        <w:szCs w:val="16"/>
      </w:rPr>
      <w:instrText>PAGE  \* Arabic  \* MERGEFORMAT</w:instrText>
    </w:r>
    <w:r w:rsidRPr="00550898">
      <w:rPr>
        <w:b/>
        <w:bCs/>
        <w:color w:val="A6A6A6"/>
        <w:sz w:val="16"/>
        <w:szCs w:val="16"/>
      </w:rPr>
      <w:fldChar w:fldCharType="separate"/>
    </w:r>
    <w:r w:rsidR="000A6C05">
      <w:rPr>
        <w:b/>
        <w:bCs/>
        <w:noProof/>
        <w:color w:val="A6A6A6"/>
        <w:sz w:val="16"/>
        <w:szCs w:val="16"/>
      </w:rPr>
      <w:t>1</w:t>
    </w:r>
    <w:r w:rsidRPr="00550898">
      <w:rPr>
        <w:b/>
        <w:bCs/>
        <w:color w:val="A6A6A6"/>
        <w:sz w:val="16"/>
        <w:szCs w:val="16"/>
      </w:rPr>
      <w:fldChar w:fldCharType="end"/>
    </w:r>
    <w:r w:rsidRPr="00550898">
      <w:rPr>
        <w:color w:val="A6A6A6"/>
        <w:sz w:val="16"/>
        <w:szCs w:val="16"/>
      </w:rPr>
      <w:t xml:space="preserve"> z </w:t>
    </w:r>
    <w:r w:rsidRPr="00550898">
      <w:rPr>
        <w:b/>
        <w:bCs/>
        <w:color w:val="A6A6A6"/>
        <w:sz w:val="16"/>
        <w:szCs w:val="16"/>
      </w:rPr>
      <w:fldChar w:fldCharType="begin"/>
    </w:r>
    <w:r w:rsidRPr="00550898">
      <w:rPr>
        <w:b/>
        <w:bCs/>
        <w:color w:val="A6A6A6"/>
        <w:sz w:val="16"/>
        <w:szCs w:val="16"/>
      </w:rPr>
      <w:instrText>NUMPAGES  \* Arabic  \* MERGEFORMAT</w:instrText>
    </w:r>
    <w:r w:rsidRPr="00550898">
      <w:rPr>
        <w:b/>
        <w:bCs/>
        <w:color w:val="A6A6A6"/>
        <w:sz w:val="16"/>
        <w:szCs w:val="16"/>
      </w:rPr>
      <w:fldChar w:fldCharType="separate"/>
    </w:r>
    <w:r w:rsidR="000A6C05">
      <w:rPr>
        <w:b/>
        <w:bCs/>
        <w:noProof/>
        <w:color w:val="A6A6A6"/>
        <w:sz w:val="16"/>
        <w:szCs w:val="16"/>
      </w:rPr>
      <w:t>1</w:t>
    </w:r>
    <w:r w:rsidRPr="00550898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6C05"/>
    <w:rsid w:val="000A73EC"/>
    <w:rsid w:val="000C4F3C"/>
    <w:rsid w:val="000C7F59"/>
    <w:rsid w:val="000F54CB"/>
    <w:rsid w:val="000F7A22"/>
    <w:rsid w:val="00101773"/>
    <w:rsid w:val="00125813"/>
    <w:rsid w:val="00147316"/>
    <w:rsid w:val="001560AE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50898"/>
    <w:rsid w:val="00580EDE"/>
    <w:rsid w:val="005964DC"/>
    <w:rsid w:val="005B402A"/>
    <w:rsid w:val="005C64DB"/>
    <w:rsid w:val="005E3326"/>
    <w:rsid w:val="00614771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B7586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77E85"/>
    <w:rsid w:val="00D9237F"/>
    <w:rsid w:val="00DE56F9"/>
    <w:rsid w:val="00E01B24"/>
    <w:rsid w:val="00E1346F"/>
    <w:rsid w:val="00E3756C"/>
    <w:rsid w:val="00E5327B"/>
    <w:rsid w:val="00E87CBA"/>
    <w:rsid w:val="00E94005"/>
    <w:rsid w:val="00EE60B1"/>
    <w:rsid w:val="00F37091"/>
    <w:rsid w:val="00F6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DE52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3BEB-5387-4725-B521-371F1707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51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9</cp:revision>
  <cp:lastPrinted>2025-02-20T13:28:00Z</cp:lastPrinted>
  <dcterms:created xsi:type="dcterms:W3CDTF">2025-05-14T05:55:00Z</dcterms:created>
  <dcterms:modified xsi:type="dcterms:W3CDTF">2025-05-23T10:48:00Z</dcterms:modified>
</cp:coreProperties>
</file>