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76BD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0E09FFB6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30A3B4CC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135BBB1F" w14:textId="0B37F644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7F0F06" w:rsidRPr="004B7E7B">
        <w:rPr>
          <w:rFonts w:cs="Arial"/>
          <w:b/>
          <w:szCs w:val="20"/>
        </w:rPr>
        <w:t>Dodávky osobních ochranných pracovních prostředků 2025</w:t>
      </w:r>
      <w:r w:rsidR="007F0F06">
        <w:rPr>
          <w:rFonts w:cs="Arial"/>
          <w:b/>
          <w:szCs w:val="20"/>
        </w:rPr>
        <w:t xml:space="preserve"> II.</w:t>
      </w:r>
    </w:p>
    <w:p w14:paraId="412652E7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76473C0F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25D80AFB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6C29F8A7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2DBCD0DD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13504B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A02EFF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129FC5D9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FA58AF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4CD140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E806913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1675CBE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01D48D8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70EA7CDD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F4BD93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BD9E31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406CBBDE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EC52670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C609625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67016D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52995E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1769215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3731506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9E5C5D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EE4E90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2ECCBCD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7F752AFD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CFF368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75DBB46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08A3D73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10832049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17A4DD0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C07EE5F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775062C3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lastRenderedPageBreak/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61E9D224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622FA04B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582548B1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0F54" w14:textId="77777777" w:rsidR="008821F9" w:rsidRDefault="008821F9" w:rsidP="004A044C">
      <w:pPr>
        <w:spacing w:line="240" w:lineRule="auto"/>
      </w:pPr>
      <w:r>
        <w:separator/>
      </w:r>
    </w:p>
  </w:endnote>
  <w:endnote w:type="continuationSeparator" w:id="0">
    <w:p w14:paraId="3E7E302F" w14:textId="77777777" w:rsidR="008821F9" w:rsidRDefault="008821F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50F5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DDB48D" wp14:editId="6264814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8A2D1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9EFE4C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3288D0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4C15F62" wp14:editId="49750878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D2C394" wp14:editId="15A5D265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E766C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55E2F2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79434BEB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852710" wp14:editId="3038576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E464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D5B1CB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B6942F7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7D9B93" wp14:editId="79C6471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6A244C0" wp14:editId="5A345C4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D845" w14:textId="77777777" w:rsidR="008821F9" w:rsidRDefault="008821F9" w:rsidP="004A044C">
      <w:pPr>
        <w:spacing w:line="240" w:lineRule="auto"/>
      </w:pPr>
      <w:r>
        <w:separator/>
      </w:r>
    </w:p>
  </w:footnote>
  <w:footnote w:type="continuationSeparator" w:id="0">
    <w:p w14:paraId="5F49F2CA" w14:textId="77777777" w:rsidR="008821F9" w:rsidRDefault="008821F9" w:rsidP="004A044C">
      <w:pPr>
        <w:spacing w:line="240" w:lineRule="auto"/>
      </w:pPr>
      <w:r>
        <w:continuationSeparator/>
      </w:r>
    </w:p>
  </w:footnote>
  <w:footnote w:id="1">
    <w:p w14:paraId="25C50A87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FE24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C2FB098" wp14:editId="4C96C10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E776B6D" wp14:editId="56611E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7F0F06"/>
    <w:rsid w:val="00824631"/>
    <w:rsid w:val="008650CD"/>
    <w:rsid w:val="008821F9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5F07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4</cp:revision>
  <cp:lastPrinted>2025-02-20T13:28:00Z</cp:lastPrinted>
  <dcterms:created xsi:type="dcterms:W3CDTF">2025-05-14T09:18:00Z</dcterms:created>
  <dcterms:modified xsi:type="dcterms:W3CDTF">2025-05-29T10:45:00Z</dcterms:modified>
</cp:coreProperties>
</file>