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5E52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7AF13B04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1371F062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151F90AF" w14:textId="0DA399D7" w:rsidR="00FA2FC4" w:rsidRDefault="00FA2FC4" w:rsidP="005F5033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významných </w:t>
      </w:r>
      <w:r w:rsidR="00F81764">
        <w:rPr>
          <w:rFonts w:cs="Arial"/>
          <w:b/>
          <w:sz w:val="28"/>
          <w:szCs w:val="28"/>
        </w:rPr>
        <w:t>dodávek</w:t>
      </w:r>
    </w:p>
    <w:p w14:paraId="76FE3C13" w14:textId="77777777" w:rsidR="00FA2FC4" w:rsidRDefault="00FA2FC4" w:rsidP="005F5033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49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8"/>
        <w:gridCol w:w="2640"/>
        <w:gridCol w:w="2641"/>
        <w:gridCol w:w="2641"/>
        <w:gridCol w:w="2648"/>
        <w:gridCol w:w="2751"/>
      </w:tblGrid>
      <w:tr w:rsidR="005F5033" w14:paraId="5D80F075" w14:textId="77777777" w:rsidTr="005F5033">
        <w:trPr>
          <w:trHeight w:val="391"/>
        </w:trPr>
        <w:tc>
          <w:tcPr>
            <w:tcW w:w="1618" w:type="dxa"/>
            <w:vAlign w:val="center"/>
          </w:tcPr>
          <w:p w14:paraId="12538F14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2AA4B494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14:paraId="0BB06218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1" w:type="dxa"/>
            <w:gridSpan w:val="5"/>
            <w:vAlign w:val="center"/>
          </w:tcPr>
          <w:p w14:paraId="08AFDB69" w14:textId="1F17DAC4" w:rsidR="005F5033" w:rsidRDefault="00F81764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8510A7">
              <w:rPr>
                <w:rFonts w:cs="Arial"/>
                <w:b/>
                <w:sz w:val="20"/>
                <w:szCs w:val="20"/>
              </w:rPr>
              <w:t>Dodávky osobních ochranných pracovních prostředků 2025</w:t>
            </w:r>
            <w:r>
              <w:rPr>
                <w:rFonts w:cs="Arial"/>
                <w:b/>
                <w:sz w:val="20"/>
                <w:szCs w:val="20"/>
              </w:rPr>
              <w:t xml:space="preserve"> II.</w:t>
            </w:r>
          </w:p>
        </w:tc>
      </w:tr>
      <w:tr w:rsidR="005F5033" w14:paraId="24570CE3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3695A3E1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1" w:type="dxa"/>
            <w:gridSpan w:val="5"/>
            <w:vAlign w:val="center"/>
          </w:tcPr>
          <w:p w14:paraId="25BCAD61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14:paraId="52543662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 w14:paraId="03B726C5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5F5033" w14:paraId="5CB266A1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3A963895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1" w:type="dxa"/>
            <w:gridSpan w:val="5"/>
            <w:vAlign w:val="center"/>
          </w:tcPr>
          <w:p w14:paraId="300576FC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5F5033" w14:paraId="3DD094C7" w14:textId="77777777" w:rsidTr="005F5033">
        <w:trPr>
          <w:trHeight w:hRule="exact" w:val="670"/>
        </w:trPr>
        <w:tc>
          <w:tcPr>
            <w:tcW w:w="1618" w:type="dxa"/>
            <w:shd w:val="clear" w:color="auto" w:fill="CCECFF"/>
            <w:vAlign w:val="center"/>
          </w:tcPr>
          <w:p w14:paraId="43181A76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14:paraId="0EBBF0E5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640" w:type="dxa"/>
            <w:shd w:val="clear" w:color="auto" w:fill="CCECFF"/>
            <w:vAlign w:val="center"/>
          </w:tcPr>
          <w:p w14:paraId="5B15345E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14:paraId="5786D64F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641" w:type="dxa"/>
            <w:shd w:val="clear" w:color="auto" w:fill="CCECFF"/>
            <w:vAlign w:val="center"/>
          </w:tcPr>
          <w:p w14:paraId="6AD87E92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641" w:type="dxa"/>
            <w:shd w:val="clear" w:color="auto" w:fill="CCECFF"/>
            <w:vAlign w:val="center"/>
          </w:tcPr>
          <w:p w14:paraId="0E7C9A22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648" w:type="dxa"/>
            <w:shd w:val="clear" w:color="auto" w:fill="CCECFF"/>
            <w:vAlign w:val="center"/>
          </w:tcPr>
          <w:p w14:paraId="5D31BDD3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14:paraId="584C3FB0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2750" w:type="dxa"/>
            <w:shd w:val="clear" w:color="auto" w:fill="CCECFF"/>
            <w:vAlign w:val="center"/>
          </w:tcPr>
          <w:p w14:paraId="00341C55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14:paraId="6A2F90BD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5F5033" w14:paraId="6B5FED8A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05E870A9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4136B91E" w14:textId="77777777" w:rsidR="005F5033" w:rsidRDefault="005F5033" w:rsidP="005F5033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14:paraId="6B6896CD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266E2DAF" w14:textId="77777777" w:rsidR="005F5033" w:rsidRDefault="005F5033" w:rsidP="005F5033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6BDB6C1C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5BCF70B2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402346B0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245BA89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19EBA755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5A28BFE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68576CB7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7CF29A38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02134C36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395F5C74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1A6AA7C3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08B29140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457AFA93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1E3EF09A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007F17C3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26BF49F1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13845B93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57B9DE25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108C1B6E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6A050EFE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5F1D23C7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7BF26CA5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14:paraId="6FA104C1" w14:textId="77777777" w:rsidR="00FA2FC4" w:rsidRDefault="00FA2FC4" w:rsidP="00FA2FC4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14:paraId="0F4064E4" w14:textId="77777777" w:rsidR="005F5033" w:rsidRDefault="005F5033" w:rsidP="00FA2FC4">
      <w:pPr>
        <w:rPr>
          <w:rFonts w:cs="Arial"/>
          <w:sz w:val="20"/>
          <w:szCs w:val="20"/>
        </w:rPr>
      </w:pPr>
    </w:p>
    <w:p w14:paraId="346B2D36" w14:textId="77777777" w:rsidR="005F5033" w:rsidRDefault="005F5033" w:rsidP="00FA2FC4">
      <w:pPr>
        <w:rPr>
          <w:rFonts w:cs="Arial"/>
          <w:sz w:val="20"/>
          <w:szCs w:val="20"/>
        </w:rPr>
      </w:pPr>
    </w:p>
    <w:p w14:paraId="0EB234CE" w14:textId="77777777" w:rsidR="00FA2FC4" w:rsidRDefault="00FA2FC4" w:rsidP="00FA2FC4">
      <w:pPr>
        <w:rPr>
          <w:rFonts w:cs="Arial"/>
          <w:sz w:val="20"/>
          <w:szCs w:val="20"/>
        </w:rPr>
      </w:pPr>
    </w:p>
    <w:p w14:paraId="65A0818D" w14:textId="77777777" w:rsidR="00FA2FC4" w:rsidRDefault="00FA2FC4" w:rsidP="00FA2FC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……………………..……… dne ………………</w:t>
      </w:r>
    </w:p>
    <w:p w14:paraId="5996D956" w14:textId="77777777" w:rsidR="00FA2FC4" w:rsidRDefault="00FA2FC4" w:rsidP="00FA2FC4">
      <w:pPr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14:paraId="0B1C8D4A" w14:textId="77777777" w:rsidR="00FA2FC4" w:rsidRDefault="00FA2FC4" w:rsidP="00FA2FC4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14:paraId="61650993" w14:textId="77777777" w:rsidR="00932EB1" w:rsidRPr="00453A14" w:rsidRDefault="00FA2FC4" w:rsidP="00453A14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sectPr w:rsidR="00932EB1" w:rsidRPr="00453A14" w:rsidSect="00B75E5C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71F79" w14:textId="77777777" w:rsidR="002048D7" w:rsidRDefault="002048D7" w:rsidP="004A044C">
      <w:pPr>
        <w:spacing w:line="240" w:lineRule="auto"/>
      </w:pPr>
      <w:r>
        <w:separator/>
      </w:r>
    </w:p>
  </w:endnote>
  <w:endnote w:type="continuationSeparator" w:id="0">
    <w:p w14:paraId="78954D37" w14:textId="77777777" w:rsidR="002048D7" w:rsidRDefault="002048D7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2DE8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9FC2B52" wp14:editId="1A16AB67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1D88F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721D45B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6809A9B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2BA5440" wp14:editId="713F002D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F6B1F7" wp14:editId="4B160EB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2D805D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4FA23DC9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1E29253C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3EA4D2" wp14:editId="0645E42F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A42BB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5C2CDE0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04E52EA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4F9506" wp14:editId="0214D8A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4C75CF8" wp14:editId="1F46970D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D8849" w14:textId="77777777" w:rsidR="002048D7" w:rsidRDefault="002048D7" w:rsidP="004A044C">
      <w:pPr>
        <w:spacing w:line="240" w:lineRule="auto"/>
      </w:pPr>
      <w:r>
        <w:separator/>
      </w:r>
    </w:p>
  </w:footnote>
  <w:footnote w:type="continuationSeparator" w:id="0">
    <w:p w14:paraId="69CF945A" w14:textId="77777777" w:rsidR="002048D7" w:rsidRDefault="002048D7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26F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38CB874" wp14:editId="588D099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5B4C7D5" wp14:editId="73630D2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048D7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53A14"/>
    <w:rsid w:val="00462009"/>
    <w:rsid w:val="0047111E"/>
    <w:rsid w:val="004A044C"/>
    <w:rsid w:val="004A68D9"/>
    <w:rsid w:val="004C6686"/>
    <w:rsid w:val="004E72C6"/>
    <w:rsid w:val="00507B10"/>
    <w:rsid w:val="00540947"/>
    <w:rsid w:val="00580EDE"/>
    <w:rsid w:val="005964DC"/>
    <w:rsid w:val="005B402A"/>
    <w:rsid w:val="005C64DB"/>
    <w:rsid w:val="005E3326"/>
    <w:rsid w:val="005F5033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75E5C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81764"/>
    <w:rsid w:val="00F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B14AF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A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9A24-4B1F-4DF1-9A26-40A1B139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4</cp:revision>
  <cp:lastPrinted>2025-02-20T13:28:00Z</cp:lastPrinted>
  <dcterms:created xsi:type="dcterms:W3CDTF">2025-05-14T09:11:00Z</dcterms:created>
  <dcterms:modified xsi:type="dcterms:W3CDTF">2025-05-29T10:46:00Z</dcterms:modified>
</cp:coreProperties>
</file>