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946BC" w14:textId="77777777" w:rsidR="003B24E4" w:rsidRPr="003B24E4" w:rsidRDefault="003B24E4" w:rsidP="003B24E4">
      <w:pPr>
        <w:spacing w:line="240" w:lineRule="auto"/>
        <w:jc w:val="center"/>
        <w:rPr>
          <w:rFonts w:eastAsia="Times New Roman" w:cs="Arial"/>
          <w:b/>
          <w:sz w:val="32"/>
          <w:szCs w:val="32"/>
          <w:lang w:eastAsia="cs-CZ"/>
        </w:rPr>
      </w:pPr>
      <w:r w:rsidRPr="003B24E4">
        <w:rPr>
          <w:rFonts w:eastAsia="Times New Roman" w:cs="Arial"/>
          <w:b/>
          <w:sz w:val="32"/>
          <w:szCs w:val="32"/>
          <w:lang w:eastAsia="cs-CZ"/>
        </w:rPr>
        <w:t>Zadávací dokumentace</w:t>
      </w:r>
    </w:p>
    <w:p w14:paraId="63CB976D" w14:textId="77777777" w:rsidR="003B24E4" w:rsidRPr="003B24E4" w:rsidRDefault="003B24E4" w:rsidP="003B24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7D177A" w14:textId="77777777" w:rsidR="003B24E4" w:rsidRPr="003B24E4" w:rsidRDefault="003B24E4" w:rsidP="003B24E4">
      <w:pPr>
        <w:tabs>
          <w:tab w:val="left" w:pos="7655"/>
        </w:tabs>
        <w:spacing w:before="240" w:line="240" w:lineRule="auto"/>
        <w:jc w:val="center"/>
        <w:rPr>
          <w:rFonts w:eastAsia="Times New Roman" w:cs="Arial"/>
          <w:bCs/>
          <w:iCs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>pro nadlimitní veřejnou zakázku na dodávky zadávanou v otevřeném zadávacím řízení dle § 56 zákona č. 134/2016 Sb., o zadávání veřejných zakázek, ve znění pozdějších předpisů, (dále jen „ZZVZ“), jehož cílem je uzavření rámcové dohody s jedním účastníkem zadávacího řízení dle § 131 a násl. ZZVZ.</w:t>
      </w:r>
    </w:p>
    <w:p w14:paraId="1DFA65DC" w14:textId="77777777" w:rsidR="003B24E4" w:rsidRPr="003B24E4" w:rsidRDefault="003B24E4" w:rsidP="003B24E4">
      <w:pPr>
        <w:spacing w:line="240" w:lineRule="auto"/>
        <w:jc w:val="center"/>
        <w:rPr>
          <w:rFonts w:eastAsia="Times New Roman" w:cs="Arial"/>
          <w:b/>
          <w:sz w:val="20"/>
          <w:szCs w:val="20"/>
          <w:lang w:eastAsia="cs-CZ"/>
        </w:rPr>
      </w:pPr>
    </w:p>
    <w:p w14:paraId="2A2267CA" w14:textId="77777777" w:rsidR="003B24E4" w:rsidRPr="003B24E4" w:rsidRDefault="003B24E4" w:rsidP="003B24E4">
      <w:pPr>
        <w:spacing w:line="240" w:lineRule="auto"/>
        <w:jc w:val="center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>Součástí výzvy k podání nabídky je zadávací dokumentace.</w:t>
      </w:r>
    </w:p>
    <w:p w14:paraId="04F47313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30EF4658" w14:textId="77777777" w:rsidR="003B24E4" w:rsidRPr="003B24E4" w:rsidRDefault="003B24E4" w:rsidP="003B24E4">
      <w:pPr>
        <w:spacing w:line="24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  <w:r w:rsidRPr="003B24E4">
        <w:rPr>
          <w:rFonts w:eastAsia="Times New Roman" w:cs="Arial"/>
          <w:b/>
          <w:sz w:val="24"/>
          <w:szCs w:val="24"/>
          <w:lang w:eastAsia="cs-CZ"/>
        </w:rPr>
        <w:t xml:space="preserve">Název veřejné zakázky: </w:t>
      </w:r>
    </w:p>
    <w:p w14:paraId="666A5869" w14:textId="77777777" w:rsidR="003B24E4" w:rsidRPr="003B24E4" w:rsidRDefault="003B24E4" w:rsidP="003B24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CEA810" w14:textId="77777777" w:rsidR="003B24E4" w:rsidRPr="003B24E4" w:rsidRDefault="003B24E4" w:rsidP="003B24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122137" w14:textId="77777777" w:rsidR="003B24E4" w:rsidRPr="003B24E4" w:rsidRDefault="003B24E4" w:rsidP="003B24E4">
      <w:pPr>
        <w:spacing w:line="240" w:lineRule="auto"/>
        <w:jc w:val="center"/>
        <w:rPr>
          <w:rFonts w:eastAsia="Times New Roman" w:cs="Arial"/>
          <w:b/>
          <w:sz w:val="32"/>
          <w:szCs w:val="32"/>
          <w:lang w:eastAsia="cs-CZ"/>
        </w:rPr>
      </w:pPr>
      <w:r w:rsidRPr="003B24E4">
        <w:rPr>
          <w:rFonts w:eastAsia="Times New Roman" w:cs="Arial"/>
          <w:b/>
          <w:sz w:val="32"/>
          <w:szCs w:val="32"/>
          <w:lang w:eastAsia="cs-CZ"/>
        </w:rPr>
        <w:t>Dodávky osobních ochranných pracovních prostředků 2025 II.</w:t>
      </w:r>
    </w:p>
    <w:p w14:paraId="119105B0" w14:textId="77777777" w:rsidR="003B24E4" w:rsidRPr="003B24E4" w:rsidRDefault="003B24E4" w:rsidP="003B24E4">
      <w:pPr>
        <w:spacing w:line="240" w:lineRule="auto"/>
        <w:jc w:val="center"/>
        <w:rPr>
          <w:rFonts w:eastAsia="Times New Roman" w:cs="Arial"/>
          <w:b/>
          <w:sz w:val="32"/>
          <w:szCs w:val="32"/>
          <w:lang w:eastAsia="cs-CZ"/>
        </w:rPr>
      </w:pPr>
    </w:p>
    <w:p w14:paraId="0393E817" w14:textId="77777777" w:rsidR="003B24E4" w:rsidRPr="003B24E4" w:rsidRDefault="003B24E4" w:rsidP="003B24E4">
      <w:pPr>
        <w:spacing w:line="240" w:lineRule="auto"/>
        <w:jc w:val="center"/>
        <w:rPr>
          <w:rFonts w:eastAsia="Times New Roman" w:cs="Arial"/>
          <w:b/>
          <w:sz w:val="20"/>
          <w:szCs w:val="20"/>
          <w:lang w:eastAsia="cs-CZ"/>
        </w:rPr>
      </w:pPr>
      <w:r w:rsidRPr="003B24E4">
        <w:rPr>
          <w:rFonts w:eastAsia="Times New Roman" w:cs="Arial"/>
          <w:b/>
          <w:sz w:val="20"/>
          <w:szCs w:val="20"/>
          <w:lang w:eastAsia="cs-CZ"/>
        </w:rPr>
        <w:t>Zadavatel veřejné zakázky:</w:t>
      </w:r>
    </w:p>
    <w:p w14:paraId="5C3B61D7" w14:textId="77777777" w:rsidR="003B24E4" w:rsidRPr="003B24E4" w:rsidRDefault="003B24E4" w:rsidP="003B24E4">
      <w:pPr>
        <w:spacing w:before="240" w:line="240" w:lineRule="auto"/>
        <w:jc w:val="center"/>
        <w:rPr>
          <w:rFonts w:eastAsia="Times New Roman" w:cs="Arial"/>
          <w:b/>
          <w:sz w:val="20"/>
          <w:szCs w:val="20"/>
          <w:lang w:eastAsia="cs-CZ"/>
        </w:rPr>
      </w:pPr>
      <w:r w:rsidRPr="003B24E4">
        <w:rPr>
          <w:rFonts w:eastAsia="Times New Roman" w:cs="Arial"/>
          <w:b/>
          <w:sz w:val="20"/>
          <w:szCs w:val="20"/>
          <w:lang w:eastAsia="cs-CZ"/>
        </w:rPr>
        <w:t>Krajská zdravotní, a.s.</w:t>
      </w:r>
    </w:p>
    <w:p w14:paraId="6D256ABE" w14:textId="77777777" w:rsidR="003B24E4" w:rsidRPr="003B24E4" w:rsidRDefault="003B24E4" w:rsidP="003B24E4">
      <w:pPr>
        <w:spacing w:line="240" w:lineRule="auto"/>
        <w:jc w:val="center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>se sídlem Sociální péče 3316/</w:t>
      </w:r>
      <w:proofErr w:type="gramStart"/>
      <w:r w:rsidRPr="003B24E4">
        <w:rPr>
          <w:rFonts w:eastAsia="Times New Roman" w:cs="Arial"/>
          <w:sz w:val="20"/>
          <w:szCs w:val="20"/>
          <w:lang w:eastAsia="cs-CZ"/>
        </w:rPr>
        <w:t>12a</w:t>
      </w:r>
      <w:proofErr w:type="gramEnd"/>
    </w:p>
    <w:p w14:paraId="4F7CDB9B" w14:textId="77777777" w:rsidR="003B24E4" w:rsidRPr="003B24E4" w:rsidRDefault="003B24E4" w:rsidP="003B24E4">
      <w:pPr>
        <w:spacing w:line="240" w:lineRule="auto"/>
        <w:jc w:val="center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>400 11 Ústí nad Labem</w:t>
      </w:r>
    </w:p>
    <w:p w14:paraId="0401A866" w14:textId="77777777" w:rsidR="003B24E4" w:rsidRPr="003B24E4" w:rsidRDefault="003B24E4" w:rsidP="003B24E4">
      <w:pPr>
        <w:spacing w:line="240" w:lineRule="auto"/>
        <w:jc w:val="center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>IČO: 25488627</w:t>
      </w:r>
    </w:p>
    <w:p w14:paraId="4EA5F16C" w14:textId="77777777" w:rsidR="003B24E4" w:rsidRPr="003B24E4" w:rsidRDefault="003B24E4" w:rsidP="003B24E4">
      <w:pPr>
        <w:spacing w:line="240" w:lineRule="auto"/>
        <w:jc w:val="center"/>
        <w:outlineLvl w:val="0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>zapsaná v obchodním rejstříku vedeném Krajským soudem v Ústí nad Labem, pod spisovou značkou B 1550.</w:t>
      </w:r>
    </w:p>
    <w:p w14:paraId="4F2BA80E" w14:textId="77777777" w:rsidR="003B24E4" w:rsidRPr="003B24E4" w:rsidRDefault="003B24E4" w:rsidP="003B24E4">
      <w:pPr>
        <w:spacing w:before="240" w:line="240" w:lineRule="auto"/>
        <w:jc w:val="center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 xml:space="preserve">Zastoupená: na základě pověření MUDr. Jiřím Laštůvkou, </w:t>
      </w:r>
      <w:r w:rsidRPr="003B24E4">
        <w:rPr>
          <w:rFonts w:eastAsia="Times New Roman" w:cs="Arial"/>
          <w:snapToGrid w:val="0"/>
          <w:sz w:val="20"/>
          <w:szCs w:val="20"/>
          <w:lang w:eastAsia="cs-CZ"/>
        </w:rPr>
        <w:t>zmocněným k výkonu funkce generálního ředitele</w:t>
      </w:r>
    </w:p>
    <w:p w14:paraId="58DB0989" w14:textId="77777777" w:rsidR="003B24E4" w:rsidRPr="003B24E4" w:rsidRDefault="003B24E4" w:rsidP="003B24E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09AE8D" w14:textId="77777777" w:rsidR="003B24E4" w:rsidRPr="003B24E4" w:rsidRDefault="003B24E4" w:rsidP="003B24E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7A32A3" w14:textId="77777777" w:rsidR="003B24E4" w:rsidRPr="003B24E4" w:rsidRDefault="003B24E4" w:rsidP="003B24E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F561C5" w14:textId="77777777" w:rsidR="003B24E4" w:rsidRPr="003B24E4" w:rsidRDefault="003B24E4" w:rsidP="003B24E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B49224" w14:textId="77777777" w:rsidR="003B24E4" w:rsidRPr="003B24E4" w:rsidRDefault="003B24E4" w:rsidP="003B24E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57452C" w14:textId="77777777" w:rsidR="003B24E4" w:rsidRPr="003B24E4" w:rsidRDefault="003B24E4" w:rsidP="003B24E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057782" w14:textId="77777777" w:rsidR="003B24E4" w:rsidRPr="003B24E4" w:rsidRDefault="003B24E4" w:rsidP="003B24E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FC69DDA" w14:textId="77777777" w:rsidR="003B24E4" w:rsidRPr="003B24E4" w:rsidRDefault="003B24E4" w:rsidP="003B24E4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11A2960E" w14:textId="77777777" w:rsidR="003B24E4" w:rsidRPr="003B24E4" w:rsidRDefault="003B24E4" w:rsidP="003B24E4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2563531B" w14:textId="77777777" w:rsidR="003B24E4" w:rsidRPr="003B24E4" w:rsidRDefault="003B24E4" w:rsidP="003B24E4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6E77F93D" w14:textId="77777777" w:rsidR="003B24E4" w:rsidRPr="003B24E4" w:rsidRDefault="003B24E4" w:rsidP="003B24E4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0BA18F7A" w14:textId="77777777" w:rsidR="003B24E4" w:rsidRPr="003B24E4" w:rsidRDefault="003B24E4" w:rsidP="003B24E4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5009E79A" w14:textId="77777777" w:rsidR="003B24E4" w:rsidRPr="003B24E4" w:rsidRDefault="003B24E4" w:rsidP="003B24E4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2706E633" w14:textId="77777777" w:rsidR="003B24E4" w:rsidRPr="003B24E4" w:rsidRDefault="003B24E4" w:rsidP="003B24E4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4EB9F18B" w14:textId="77777777" w:rsidR="003B24E4" w:rsidRPr="003B24E4" w:rsidRDefault="003B24E4" w:rsidP="003B24E4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4E74321E" w14:textId="77777777" w:rsidR="003B24E4" w:rsidRPr="003B24E4" w:rsidRDefault="003B24E4" w:rsidP="003B24E4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5AB393D2" w14:textId="77777777" w:rsidR="003B24E4" w:rsidRPr="003B24E4" w:rsidRDefault="003B24E4" w:rsidP="003B24E4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363AC0D9" w14:textId="77777777" w:rsidR="003B24E4" w:rsidRPr="003B24E4" w:rsidRDefault="003B24E4" w:rsidP="003B24E4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07050B58" w14:textId="77777777" w:rsidR="003B24E4" w:rsidRPr="003B24E4" w:rsidRDefault="003B24E4" w:rsidP="003B24E4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6790DF85" w14:textId="77777777" w:rsidR="003B24E4" w:rsidRPr="003B24E4" w:rsidRDefault="003B24E4" w:rsidP="003B24E4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3BDBE621" w14:textId="77777777" w:rsidR="003B24E4" w:rsidRPr="003B24E4" w:rsidRDefault="003B24E4" w:rsidP="003B24E4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354644BF" w14:textId="77777777" w:rsidR="003B24E4" w:rsidRPr="003B24E4" w:rsidRDefault="003B24E4" w:rsidP="003B24E4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63C82B0D" w14:textId="77777777" w:rsidR="003B24E4" w:rsidRPr="003B24E4" w:rsidRDefault="003B24E4" w:rsidP="003B24E4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11287F7F" w14:textId="77777777" w:rsidR="003B24E4" w:rsidRPr="003B24E4" w:rsidRDefault="003B24E4" w:rsidP="003B24E4">
      <w:pPr>
        <w:keepNext/>
        <w:keepLines/>
        <w:numPr>
          <w:ilvl w:val="0"/>
          <w:numId w:val="3"/>
        </w:numPr>
        <w:spacing w:line="240" w:lineRule="auto"/>
        <w:jc w:val="both"/>
        <w:outlineLvl w:val="0"/>
        <w:rPr>
          <w:rFonts w:eastAsia="Times New Roman" w:cs="Arial"/>
          <w:b/>
          <w:bCs/>
          <w:sz w:val="20"/>
          <w:szCs w:val="20"/>
          <w:lang w:eastAsia="cs-CZ"/>
        </w:rPr>
      </w:pPr>
      <w:r w:rsidRPr="003B24E4">
        <w:rPr>
          <w:rFonts w:eastAsia="Times New Roman" w:cs="Arial"/>
          <w:b/>
          <w:bCs/>
          <w:sz w:val="20"/>
          <w:szCs w:val="20"/>
          <w:lang w:eastAsia="cs-CZ"/>
        </w:rPr>
        <w:lastRenderedPageBreak/>
        <w:t>Informace o veřejné zakázce</w:t>
      </w:r>
    </w:p>
    <w:p w14:paraId="59AFE295" w14:textId="77777777" w:rsidR="003B24E4" w:rsidRPr="003B24E4" w:rsidRDefault="003B24E4" w:rsidP="003B24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9457DA" w14:textId="77777777" w:rsidR="003B24E4" w:rsidRPr="003B24E4" w:rsidRDefault="003B24E4" w:rsidP="003B24E4">
      <w:pPr>
        <w:keepNext/>
        <w:tabs>
          <w:tab w:val="left" w:pos="3544"/>
        </w:tabs>
        <w:spacing w:after="240" w:line="240" w:lineRule="auto"/>
        <w:jc w:val="both"/>
        <w:outlineLvl w:val="0"/>
        <w:rPr>
          <w:rFonts w:eastAsia="Times New Roman" w:cs="Arial"/>
          <w:b/>
          <w:sz w:val="20"/>
          <w:szCs w:val="20"/>
          <w:lang w:eastAsia="cs-CZ"/>
        </w:rPr>
      </w:pPr>
      <w:r w:rsidRPr="003B24E4">
        <w:rPr>
          <w:rFonts w:eastAsia="Times New Roman" w:cs="Arial"/>
          <w:b/>
          <w:sz w:val="20"/>
          <w:szCs w:val="20"/>
          <w:lang w:eastAsia="cs-CZ"/>
        </w:rPr>
        <w:t xml:space="preserve">Druh veřejné zakázky: </w:t>
      </w:r>
    </w:p>
    <w:p w14:paraId="14FB2B5A" w14:textId="77777777" w:rsidR="003B24E4" w:rsidRPr="003B24E4" w:rsidRDefault="003B24E4" w:rsidP="003B24E4">
      <w:pPr>
        <w:keepNext/>
        <w:numPr>
          <w:ilvl w:val="0"/>
          <w:numId w:val="4"/>
        </w:numPr>
        <w:spacing w:line="240" w:lineRule="auto"/>
        <w:jc w:val="both"/>
        <w:outlineLvl w:val="0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>Veřejná zakázka na dodávky</w:t>
      </w:r>
    </w:p>
    <w:p w14:paraId="02BAD76B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54E6CE6E" w14:textId="77777777" w:rsidR="003B24E4" w:rsidRPr="003B24E4" w:rsidRDefault="003B24E4" w:rsidP="003B24E4">
      <w:pPr>
        <w:numPr>
          <w:ilvl w:val="0"/>
          <w:numId w:val="3"/>
        </w:numPr>
        <w:spacing w:line="240" w:lineRule="auto"/>
        <w:rPr>
          <w:rFonts w:eastAsia="Times New Roman" w:cs="Arial"/>
          <w:b/>
          <w:bCs/>
          <w:sz w:val="20"/>
          <w:szCs w:val="20"/>
          <w:lang w:eastAsia="cs-CZ"/>
        </w:rPr>
      </w:pPr>
      <w:r w:rsidRPr="003B24E4">
        <w:rPr>
          <w:rFonts w:eastAsia="Times New Roman" w:cs="Arial"/>
          <w:b/>
          <w:bCs/>
          <w:sz w:val="20"/>
          <w:szCs w:val="20"/>
          <w:lang w:eastAsia="cs-CZ"/>
        </w:rPr>
        <w:t>Vymezení plnění veřejné zakázky</w:t>
      </w:r>
    </w:p>
    <w:p w14:paraId="358A3266" w14:textId="77777777" w:rsidR="003B24E4" w:rsidRPr="003B24E4" w:rsidRDefault="003B24E4" w:rsidP="003B24E4">
      <w:pPr>
        <w:numPr>
          <w:ilvl w:val="1"/>
          <w:numId w:val="3"/>
        </w:numPr>
        <w:tabs>
          <w:tab w:val="left" w:pos="284"/>
        </w:tabs>
        <w:spacing w:before="240" w:after="240" w:line="240" w:lineRule="auto"/>
        <w:ind w:left="1134" w:hanging="424"/>
        <w:jc w:val="both"/>
        <w:rPr>
          <w:rFonts w:eastAsia="Times New Roman" w:cs="Arial"/>
          <w:b/>
          <w:sz w:val="20"/>
          <w:szCs w:val="20"/>
          <w:lang w:eastAsia="cs-CZ"/>
        </w:rPr>
      </w:pPr>
      <w:r w:rsidRPr="003B24E4">
        <w:rPr>
          <w:rFonts w:eastAsia="Times New Roman" w:cs="Arial"/>
          <w:b/>
          <w:sz w:val="20"/>
          <w:szCs w:val="20"/>
          <w:lang w:eastAsia="cs-CZ"/>
        </w:rPr>
        <w:t>Předmět veřejné zakázky</w:t>
      </w:r>
    </w:p>
    <w:p w14:paraId="11BC34C5" w14:textId="77777777" w:rsidR="003B24E4" w:rsidRPr="003B24E4" w:rsidRDefault="003B24E4" w:rsidP="003B24E4">
      <w:pPr>
        <w:tabs>
          <w:tab w:val="left" w:pos="284"/>
        </w:tabs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>Předmětem této veřejné zakázky je zajištění průběžných dodávek osobních ochranných pracovních prostředků</w:t>
      </w:r>
      <w:r w:rsidRPr="003B24E4">
        <w:rPr>
          <w:rFonts w:eastAsia="Times New Roman" w:cs="Arial"/>
          <w:sz w:val="20"/>
          <w:szCs w:val="20"/>
          <w:lang w:eastAsia="cs-CZ"/>
        </w:rPr>
        <w:br/>
        <w:t>( dále jen „OOPP“) v rozsahu dle přílohy č. 2 - Technická specifikace – rozklad nabídkové ceny a přílohy č. 6 – Specifikace potisku a výšivky této zadávací dokumentace po dobu účinnosti rámcové dohody (36 měsíců), včetně jejich závozu v rámci všech odštěpných závodů zadavatele uvedených níže.</w:t>
      </w:r>
    </w:p>
    <w:p w14:paraId="7C412881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</w:p>
    <w:p w14:paraId="6ABBCCE1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 xml:space="preserve">Zadavatel si vyhrazuje právo neodebrat uvedené předpokládané množství OOPP, a to bez jakékoliv sankce vůči němu uplatněné. Jednotlivé objednávky na dodávky OOPP budou vystavovány na základě aktuálních potřeb zadavatele.      </w:t>
      </w:r>
    </w:p>
    <w:p w14:paraId="41AFC2DB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bCs/>
          <w:color w:val="000000"/>
          <w:sz w:val="20"/>
          <w:szCs w:val="20"/>
          <w:lang w:eastAsia="cs-CZ"/>
        </w:rPr>
      </w:pPr>
    </w:p>
    <w:p w14:paraId="0ED333B6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>Podrobná specifikace předmětu plnění veřejné zakázky je obsažena v příloze č. 2</w:t>
      </w:r>
      <w:r w:rsidRPr="003B24E4">
        <w:rPr>
          <w:rFonts w:eastAsia="Times New Roman" w:cs="Arial"/>
          <w:color w:val="FF0000"/>
          <w:sz w:val="20"/>
          <w:szCs w:val="20"/>
          <w:lang w:eastAsia="cs-CZ"/>
        </w:rPr>
        <w:t xml:space="preserve"> </w:t>
      </w:r>
      <w:r w:rsidRPr="003B24E4">
        <w:rPr>
          <w:rFonts w:eastAsia="Times New Roman" w:cs="Arial"/>
          <w:sz w:val="20"/>
          <w:szCs w:val="20"/>
          <w:lang w:eastAsia="cs-CZ"/>
        </w:rPr>
        <w:t xml:space="preserve">- Technická specifikace – rozklad nabídkové ceny, která je nedílnou součástí zadávací dokumentace. </w:t>
      </w:r>
    </w:p>
    <w:p w14:paraId="57739306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07DC3915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 xml:space="preserve">Zadavatel požaduje předložení dokladů o splnění technických parametrů ke všem položkám nabízených výrobků a jejich soulad s příslušnými normami v jejich platném znění, uvedenými v příloze č. 2 - Technická specifikace – rozklad nabídkové ceny. Tzn, že za tímto účelem předloží účastník na výzvu zadavatele </w:t>
      </w:r>
      <w:r w:rsidRPr="003B24E4">
        <w:rPr>
          <w:rFonts w:eastAsia="Times New Roman" w:cs="Arial"/>
          <w:b/>
          <w:sz w:val="20"/>
          <w:szCs w:val="20"/>
          <w:lang w:eastAsia="cs-CZ"/>
        </w:rPr>
        <w:t>ES prohlášení o shodě</w:t>
      </w:r>
      <w:r w:rsidRPr="003B24E4">
        <w:rPr>
          <w:rFonts w:eastAsia="Times New Roman" w:cs="Arial"/>
          <w:sz w:val="20"/>
          <w:szCs w:val="20"/>
          <w:lang w:eastAsia="cs-CZ"/>
        </w:rPr>
        <w:t xml:space="preserve"> dle platných právních předpisů.</w:t>
      </w:r>
    </w:p>
    <w:p w14:paraId="26867D53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10829074" w14:textId="77777777" w:rsidR="003B24E4" w:rsidRPr="003B24E4" w:rsidRDefault="003B24E4" w:rsidP="003B24E4">
      <w:pPr>
        <w:widowControl w:val="0"/>
        <w:spacing w:before="60"/>
        <w:jc w:val="both"/>
        <w:rPr>
          <w:rFonts w:eastAsia="Times New Roman" w:cs="Arial"/>
          <w:sz w:val="20"/>
          <w:szCs w:val="20"/>
          <w:u w:val="single"/>
          <w:lang w:eastAsia="cs-CZ"/>
        </w:rPr>
      </w:pPr>
      <w:r w:rsidRPr="003B24E4">
        <w:rPr>
          <w:rFonts w:eastAsia="Times New Roman" w:cs="Arial"/>
          <w:sz w:val="20"/>
          <w:szCs w:val="20"/>
          <w:u w:val="single"/>
          <w:lang w:eastAsia="cs-CZ"/>
        </w:rPr>
        <w:t>Požadavky zadavatele v souladu s odpovědným veřejným zadáváním</w:t>
      </w:r>
    </w:p>
    <w:p w14:paraId="7BEC6790" w14:textId="77777777" w:rsidR="003B24E4" w:rsidRPr="003B24E4" w:rsidRDefault="003B24E4" w:rsidP="003B24E4">
      <w:pPr>
        <w:widowControl w:val="0"/>
        <w:spacing w:line="276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>Účastník je povinen po celou dobu plnění navazující na zadání veřejné zakázky zajistit plnění veškerých povinností vyplývajících z právních předpisů ČR, zejména pak z pracovněprávních předpisů, předpisů z oblasti zaměstnanosti a BOZP, a to vůči všem osobám, které se na plnění veřejné zakázky podílejí. Stejné plnění těchto povinností zajistí dodavatel i u svých případných poddodavatelů.</w:t>
      </w:r>
      <w:bookmarkStart w:id="0" w:name="_Toc365531847"/>
    </w:p>
    <w:p w14:paraId="374DECB5" w14:textId="77777777" w:rsidR="003B24E4" w:rsidRPr="003B24E4" w:rsidRDefault="003B24E4" w:rsidP="003B24E4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437EBD16" w14:textId="77777777" w:rsidR="003B24E4" w:rsidRPr="003B24E4" w:rsidRDefault="003B24E4" w:rsidP="003B24E4">
      <w:pPr>
        <w:spacing w:line="240" w:lineRule="auto"/>
        <w:rPr>
          <w:rFonts w:eastAsia="Times New Roman" w:cs="Arial"/>
          <w:sz w:val="20"/>
          <w:szCs w:val="20"/>
          <w:u w:val="single"/>
          <w:lang w:eastAsia="cs-CZ"/>
        </w:rPr>
      </w:pPr>
      <w:r w:rsidRPr="003B24E4">
        <w:rPr>
          <w:rFonts w:eastAsia="Times New Roman" w:cs="Arial"/>
          <w:sz w:val="20"/>
          <w:szCs w:val="20"/>
          <w:u w:val="single"/>
          <w:lang w:eastAsia="cs-CZ"/>
        </w:rPr>
        <w:t>Podrobné vymezení předmětu veřejné zakázky</w:t>
      </w:r>
      <w:bookmarkEnd w:id="0"/>
    </w:p>
    <w:p w14:paraId="7028CCF5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684BB648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>Veškeré položky předmětu plnění veřejné zakázky týkající se oděvů nebo obuvi, včetně vzorků, požaduje zadavatel dodávat ve velikostech dle normy ČSN EN 13402 (807035).</w:t>
      </w:r>
    </w:p>
    <w:p w14:paraId="3B9CDBEC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0BADB891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>Zadavatel požaduje u vybraných položek předmětu plnění uvedených v příloze č. 2</w:t>
      </w:r>
      <w:r w:rsidRPr="003B24E4">
        <w:rPr>
          <w:rFonts w:eastAsia="Times New Roman" w:cs="Arial"/>
          <w:color w:val="FF0000"/>
          <w:sz w:val="20"/>
          <w:szCs w:val="20"/>
          <w:lang w:eastAsia="cs-CZ"/>
        </w:rPr>
        <w:t xml:space="preserve"> </w:t>
      </w:r>
      <w:r w:rsidRPr="003B24E4">
        <w:rPr>
          <w:rFonts w:eastAsia="Times New Roman" w:cs="Arial"/>
          <w:sz w:val="20"/>
          <w:szCs w:val="20"/>
          <w:lang w:eastAsia="cs-CZ"/>
        </w:rPr>
        <w:t>- Technická specifikace – rozklad nabídkové ceny zadávací dokumentace (sloupec F - „Potisk/výšivka“) značení logem společnosti zadavatele, příp. dalším textem dle požadavků uvedených v příloze č. 6 - Specifikace potisku a výšivky této zadávací dokumentace.</w:t>
      </w:r>
      <w:r w:rsidRPr="003B24E4">
        <w:rPr>
          <w:rFonts w:eastAsia="Times New Roman" w:cs="Arial"/>
          <w:bCs/>
          <w:sz w:val="20"/>
          <w:szCs w:val="20"/>
          <w:lang w:eastAsia="cs-CZ"/>
        </w:rPr>
        <w:t xml:space="preserve"> </w:t>
      </w:r>
    </w:p>
    <w:p w14:paraId="228E3F43" w14:textId="77777777" w:rsidR="003B24E4" w:rsidRPr="003B24E4" w:rsidRDefault="003B24E4" w:rsidP="003B24E4">
      <w:pPr>
        <w:spacing w:before="60"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</w:p>
    <w:p w14:paraId="461DA3BD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b/>
          <w:bCs/>
          <w:sz w:val="20"/>
          <w:szCs w:val="24"/>
          <w:lang w:eastAsia="cs-CZ"/>
        </w:rPr>
      </w:pPr>
      <w:r w:rsidRPr="003B24E4">
        <w:rPr>
          <w:rFonts w:eastAsia="Times New Roman" w:cs="Arial"/>
          <w:sz w:val="20"/>
          <w:szCs w:val="24"/>
          <w:lang w:eastAsia="cs-CZ"/>
        </w:rPr>
        <w:t xml:space="preserve">Zadavatel dále požaduje </w:t>
      </w:r>
      <w:r w:rsidRPr="003B24E4">
        <w:rPr>
          <w:rFonts w:eastAsia="Times New Roman" w:cs="Arial"/>
          <w:b/>
          <w:bCs/>
          <w:sz w:val="20"/>
          <w:szCs w:val="24"/>
          <w:lang w:eastAsia="cs-CZ"/>
        </w:rPr>
        <w:t>v nabídce předložení technického (produktového) nebo katalogového listu</w:t>
      </w:r>
      <w:r w:rsidRPr="003B24E4">
        <w:rPr>
          <w:rFonts w:eastAsia="Times New Roman" w:cs="Arial"/>
          <w:b/>
          <w:bCs/>
          <w:sz w:val="20"/>
          <w:szCs w:val="24"/>
          <w:lang w:eastAsia="cs-CZ"/>
        </w:rPr>
        <w:br/>
      </w:r>
      <w:r w:rsidRPr="003B24E4">
        <w:rPr>
          <w:rFonts w:eastAsia="Times New Roman" w:cs="Arial"/>
          <w:sz w:val="20"/>
          <w:szCs w:val="24"/>
          <w:lang w:eastAsia="cs-CZ"/>
        </w:rPr>
        <w:t xml:space="preserve">ke každé položce předmětu plnění zvlášť. Technický nebo katalogový list musí obsahovat </w:t>
      </w:r>
      <w:r w:rsidRPr="003B24E4">
        <w:rPr>
          <w:rFonts w:eastAsia="Times New Roman" w:cs="Arial"/>
          <w:b/>
          <w:bCs/>
          <w:sz w:val="20"/>
          <w:szCs w:val="24"/>
          <w:lang w:eastAsia="cs-CZ"/>
        </w:rPr>
        <w:t xml:space="preserve">číslo položky, fotodokumentaci, přesný obchodní název nabízeného produktu, </w:t>
      </w:r>
      <w:r w:rsidRPr="003B24E4">
        <w:rPr>
          <w:rFonts w:eastAsia="Times New Roman" w:cs="Arial"/>
          <w:b/>
          <w:sz w:val="20"/>
          <w:szCs w:val="20"/>
          <w:lang w:eastAsia="cs-CZ"/>
        </w:rPr>
        <w:t>značku a typové označení, výrobce nebo dovozce</w:t>
      </w:r>
      <w:r w:rsidRPr="003B24E4">
        <w:rPr>
          <w:rFonts w:eastAsia="Times New Roman" w:cs="Arial"/>
          <w:b/>
          <w:bCs/>
          <w:sz w:val="20"/>
          <w:szCs w:val="24"/>
          <w:lang w:eastAsia="cs-CZ"/>
        </w:rPr>
        <w:t>, katalogové číslo produktu a základní charakteristiky nabízeného zboží, včetně uvedení kompletních parametrů produktu</w:t>
      </w:r>
      <w:r w:rsidRPr="003B24E4">
        <w:rPr>
          <w:rFonts w:eastAsia="Times New Roman" w:cs="Arial"/>
          <w:sz w:val="20"/>
          <w:szCs w:val="24"/>
          <w:lang w:eastAsia="cs-CZ"/>
        </w:rPr>
        <w:t xml:space="preserve"> v rozsahu požadovaném zadavatelem, z nichž bude vyplývat podrobné materiálové složení. </w:t>
      </w:r>
      <w:r w:rsidRPr="003B24E4">
        <w:rPr>
          <w:rFonts w:eastAsia="Times New Roman" w:cs="Arial"/>
          <w:b/>
          <w:bCs/>
          <w:sz w:val="20"/>
          <w:szCs w:val="24"/>
          <w:lang w:eastAsia="cs-CZ"/>
        </w:rPr>
        <w:t>Technické nebo katalogové listy musí být v nabídce seřazeny v pořadí dle čísla položky.</w:t>
      </w:r>
    </w:p>
    <w:p w14:paraId="7A1F5E8D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</w:p>
    <w:p w14:paraId="207B3FB6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</w:p>
    <w:p w14:paraId="3347DF97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3B24E4">
        <w:rPr>
          <w:rFonts w:eastAsia="Times New Roman" w:cs="Arial"/>
          <w:bCs/>
          <w:sz w:val="20"/>
          <w:szCs w:val="20"/>
          <w:lang w:eastAsia="cs-CZ"/>
        </w:rPr>
        <w:lastRenderedPageBreak/>
        <w:t>Veškeré dodávky nabízené dodavatelem musí splňovat platné české a evropské normy a právní předpisy.</w:t>
      </w:r>
    </w:p>
    <w:p w14:paraId="67597FB7" w14:textId="77777777" w:rsidR="003B24E4" w:rsidRPr="003B24E4" w:rsidRDefault="003B24E4" w:rsidP="003B24E4">
      <w:pPr>
        <w:keepNext/>
        <w:tabs>
          <w:tab w:val="left" w:pos="284"/>
        </w:tabs>
        <w:spacing w:before="240" w:after="240" w:line="240" w:lineRule="auto"/>
        <w:jc w:val="both"/>
        <w:rPr>
          <w:rFonts w:eastAsia="Times New Roman" w:cs="Arial"/>
          <w:b/>
          <w:sz w:val="20"/>
          <w:szCs w:val="20"/>
          <w:lang w:eastAsia="cs-CZ"/>
        </w:rPr>
      </w:pPr>
      <w:bookmarkStart w:id="1" w:name="_Toc365531845"/>
      <w:bookmarkStart w:id="2" w:name="_Toc371919913"/>
      <w:r w:rsidRPr="003B24E4">
        <w:rPr>
          <w:rFonts w:eastAsia="Times New Roman" w:cs="Arial"/>
          <w:b/>
          <w:sz w:val="20"/>
          <w:szCs w:val="20"/>
          <w:lang w:eastAsia="cs-CZ"/>
        </w:rPr>
        <w:t xml:space="preserve">                </w:t>
      </w:r>
      <w:r w:rsidRPr="003B24E4">
        <w:rPr>
          <w:rFonts w:eastAsia="Times New Roman" w:cs="Arial"/>
          <w:bCs/>
          <w:sz w:val="20"/>
          <w:szCs w:val="20"/>
          <w:lang w:eastAsia="cs-CZ"/>
        </w:rPr>
        <w:t>2.2</w:t>
      </w:r>
      <w:r w:rsidRPr="003B24E4">
        <w:rPr>
          <w:rFonts w:eastAsia="Times New Roman" w:cs="Arial"/>
          <w:b/>
          <w:sz w:val="20"/>
          <w:szCs w:val="20"/>
          <w:lang w:eastAsia="cs-CZ"/>
        </w:rPr>
        <w:t xml:space="preserve"> Klasifikace předmětu veřejné zakázky</w:t>
      </w:r>
      <w:bookmarkEnd w:id="1"/>
      <w:bookmarkEnd w:id="2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2409"/>
      </w:tblGrid>
      <w:tr w:rsidR="003B24E4" w:rsidRPr="003B24E4" w14:paraId="0FE2358E" w14:textId="77777777" w:rsidTr="003B24E4">
        <w:trPr>
          <w:trHeight w:val="45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noWrap/>
            <w:vAlign w:val="center"/>
            <w:hideMark/>
          </w:tcPr>
          <w:p w14:paraId="6F8583D7" w14:textId="77777777" w:rsidR="003B24E4" w:rsidRPr="003B24E4" w:rsidRDefault="003B24E4" w:rsidP="003B24E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24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Název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14:paraId="701FD2AD" w14:textId="77777777" w:rsidR="003B24E4" w:rsidRPr="003B24E4" w:rsidRDefault="003B24E4" w:rsidP="003B24E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24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CPV</w:t>
            </w:r>
          </w:p>
        </w:tc>
      </w:tr>
      <w:tr w:rsidR="003B24E4" w:rsidRPr="003B24E4" w14:paraId="08A19CD8" w14:textId="77777777" w:rsidTr="003B24E4">
        <w:trPr>
          <w:trHeight w:val="45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420E" w14:textId="77777777" w:rsidR="003B24E4" w:rsidRPr="003B24E4" w:rsidRDefault="003B24E4" w:rsidP="003B24E4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B24E4">
              <w:rPr>
                <w:rFonts w:eastAsia="Times New Roman" w:cs="Arial"/>
                <w:sz w:val="20"/>
                <w:szCs w:val="20"/>
                <w:lang w:eastAsia="cs-CZ"/>
              </w:rPr>
              <w:t>Zaměstnanecké oděvy, speciální pracovní oděvy a oděvní doplňky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BF924" w14:textId="77777777" w:rsidR="003B24E4" w:rsidRPr="003B24E4" w:rsidRDefault="003B24E4" w:rsidP="003B24E4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3B24E4">
              <w:rPr>
                <w:rFonts w:eastAsia="Times New Roman" w:cs="Arial"/>
                <w:sz w:val="20"/>
                <w:szCs w:val="20"/>
                <w:lang w:eastAsia="cs-CZ"/>
              </w:rPr>
              <w:t>18100000-0</w:t>
            </w:r>
          </w:p>
        </w:tc>
      </w:tr>
      <w:tr w:rsidR="003B24E4" w:rsidRPr="003B24E4" w14:paraId="2CC5D8BD" w14:textId="77777777" w:rsidTr="003B24E4">
        <w:trPr>
          <w:trHeight w:val="45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AB7E0" w14:textId="77777777" w:rsidR="003B24E4" w:rsidRPr="003B24E4" w:rsidRDefault="003B24E4" w:rsidP="003B24E4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cs-CZ"/>
              </w:rPr>
            </w:pPr>
            <w:r w:rsidRPr="003B24E4">
              <w:rPr>
                <w:rFonts w:eastAsia="Times New Roman" w:cs="Arial"/>
                <w:sz w:val="20"/>
                <w:szCs w:val="20"/>
                <w:lang w:eastAsia="cs-CZ"/>
              </w:rPr>
              <w:t>Ochranná obuv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CE910" w14:textId="77777777" w:rsidR="003B24E4" w:rsidRPr="003B24E4" w:rsidRDefault="003B24E4" w:rsidP="003B24E4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3B24E4">
              <w:rPr>
                <w:rFonts w:eastAsia="Times New Roman" w:cs="Arial"/>
                <w:sz w:val="20"/>
                <w:szCs w:val="20"/>
                <w:lang w:eastAsia="cs-CZ"/>
              </w:rPr>
              <w:t>18830000-6</w:t>
            </w:r>
          </w:p>
        </w:tc>
      </w:tr>
      <w:tr w:rsidR="003B24E4" w:rsidRPr="003B24E4" w14:paraId="0DEC5AA0" w14:textId="77777777" w:rsidTr="003B24E4">
        <w:trPr>
          <w:trHeight w:val="45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A0E7" w14:textId="77777777" w:rsidR="003B24E4" w:rsidRPr="003B24E4" w:rsidRDefault="003B24E4" w:rsidP="003B24E4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cs-CZ"/>
              </w:rPr>
            </w:pPr>
            <w:r w:rsidRPr="003B24E4">
              <w:rPr>
                <w:rFonts w:eastAsia="Times New Roman" w:cs="Arial"/>
                <w:sz w:val="20"/>
                <w:szCs w:val="20"/>
                <w:lang w:eastAsia="cs-CZ"/>
              </w:rPr>
              <w:t>Zvláštní oděvy a oděvní doplňky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19A60" w14:textId="77777777" w:rsidR="003B24E4" w:rsidRPr="003B24E4" w:rsidRDefault="003B24E4" w:rsidP="003B24E4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3B24E4">
              <w:rPr>
                <w:rFonts w:eastAsia="Times New Roman" w:cs="Arial"/>
                <w:sz w:val="20"/>
                <w:szCs w:val="20"/>
                <w:lang w:eastAsia="cs-CZ"/>
              </w:rPr>
              <w:t>18400000-3</w:t>
            </w:r>
          </w:p>
        </w:tc>
      </w:tr>
      <w:tr w:rsidR="003B24E4" w:rsidRPr="003B24E4" w14:paraId="30141DE3" w14:textId="77777777" w:rsidTr="003B24E4">
        <w:trPr>
          <w:trHeight w:val="45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6871" w14:textId="77777777" w:rsidR="003B24E4" w:rsidRPr="003B24E4" w:rsidRDefault="003B24E4" w:rsidP="003B24E4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cs-CZ"/>
              </w:rPr>
            </w:pPr>
            <w:r w:rsidRPr="003B24E4">
              <w:rPr>
                <w:rFonts w:eastAsia="Times New Roman" w:cs="Arial"/>
                <w:sz w:val="20"/>
                <w:szCs w:val="20"/>
                <w:lang w:eastAsia="cs-CZ"/>
              </w:rPr>
              <w:t>Ochranné brýle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C995A" w14:textId="77777777" w:rsidR="003B24E4" w:rsidRPr="003B24E4" w:rsidRDefault="003B24E4" w:rsidP="003B24E4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3B24E4">
              <w:rPr>
                <w:rFonts w:eastAsia="Times New Roman" w:cs="Arial"/>
                <w:sz w:val="20"/>
                <w:szCs w:val="20"/>
                <w:lang w:eastAsia="cs-CZ"/>
              </w:rPr>
              <w:t>33735100-2</w:t>
            </w:r>
          </w:p>
        </w:tc>
      </w:tr>
      <w:tr w:rsidR="003B24E4" w:rsidRPr="003B24E4" w14:paraId="7B17CF6C" w14:textId="77777777" w:rsidTr="003B24E4">
        <w:trPr>
          <w:trHeight w:val="45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619D" w14:textId="77777777" w:rsidR="003B24E4" w:rsidRPr="003B24E4" w:rsidRDefault="003B24E4" w:rsidP="003B24E4">
            <w:pPr>
              <w:spacing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cs-CZ"/>
              </w:rPr>
            </w:pPr>
            <w:r w:rsidRPr="003B24E4">
              <w:rPr>
                <w:rFonts w:eastAsia="Times New Roman" w:cs="Arial"/>
                <w:sz w:val="20"/>
                <w:szCs w:val="20"/>
                <w:lang w:eastAsia="cs-CZ"/>
              </w:rPr>
              <w:t>Ochranné a bezpečnostní oděvy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C76D7" w14:textId="77777777" w:rsidR="003B24E4" w:rsidRPr="003B24E4" w:rsidRDefault="003B24E4" w:rsidP="003B24E4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3B24E4">
              <w:rPr>
                <w:rFonts w:eastAsia="Times New Roman" w:cs="Arial"/>
                <w:sz w:val="20"/>
                <w:szCs w:val="20"/>
                <w:lang w:eastAsia="cs-CZ"/>
              </w:rPr>
              <w:t>35113400-3</w:t>
            </w:r>
          </w:p>
        </w:tc>
      </w:tr>
    </w:tbl>
    <w:p w14:paraId="5B7D60B6" w14:textId="77777777" w:rsidR="003B24E4" w:rsidRPr="003B24E4" w:rsidRDefault="003B24E4" w:rsidP="003B24E4">
      <w:pPr>
        <w:keepNext/>
        <w:spacing w:before="240" w:after="240" w:line="240" w:lineRule="auto"/>
        <w:ind w:left="567" w:right="57"/>
        <w:jc w:val="both"/>
        <w:outlineLvl w:val="1"/>
        <w:rPr>
          <w:rFonts w:eastAsia="Times New Roman" w:cs="Arial"/>
          <w:b/>
          <w:bCs/>
          <w:iCs/>
          <w:sz w:val="20"/>
          <w:szCs w:val="20"/>
          <w:lang w:eastAsia="cs-CZ"/>
        </w:rPr>
      </w:pPr>
    </w:p>
    <w:p w14:paraId="73F41755" w14:textId="77777777" w:rsidR="003B24E4" w:rsidRPr="003B24E4" w:rsidRDefault="003B24E4" w:rsidP="003B24E4">
      <w:pPr>
        <w:keepNext/>
        <w:spacing w:before="240" w:after="240" w:line="240" w:lineRule="auto"/>
        <w:ind w:left="567" w:right="57"/>
        <w:jc w:val="both"/>
        <w:outlineLvl w:val="1"/>
        <w:rPr>
          <w:rFonts w:eastAsia="Times New Roman" w:cs="Arial"/>
          <w:b/>
          <w:bCs/>
          <w:iCs/>
          <w:sz w:val="20"/>
          <w:szCs w:val="20"/>
          <w:lang w:eastAsia="cs-CZ"/>
        </w:rPr>
      </w:pPr>
      <w:r w:rsidRPr="003B24E4">
        <w:rPr>
          <w:rFonts w:eastAsia="Times New Roman" w:cs="Arial"/>
          <w:b/>
          <w:bCs/>
          <w:iCs/>
          <w:sz w:val="20"/>
          <w:szCs w:val="20"/>
          <w:lang w:eastAsia="cs-CZ"/>
        </w:rPr>
        <w:t>2.3 Vyhrazená změna veřejné zakázky</w:t>
      </w:r>
    </w:p>
    <w:p w14:paraId="76300353" w14:textId="77777777" w:rsidR="003B24E4" w:rsidRPr="003B24E4" w:rsidRDefault="003B24E4" w:rsidP="003B24E4">
      <w:pPr>
        <w:spacing w:line="240" w:lineRule="auto"/>
        <w:jc w:val="both"/>
        <w:rPr>
          <w:rFonts w:eastAsia="Calibri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 xml:space="preserve">Zadavatel si tímto vyhrazuje v souladu s § 100 odst. 2 ZZVZ právo na změnu dodavatele v průběhu plnění veřejné zakázky za níže uvedených podmínek: </w:t>
      </w:r>
    </w:p>
    <w:p w14:paraId="2AFC7347" w14:textId="77777777" w:rsidR="003B24E4" w:rsidRPr="003B24E4" w:rsidRDefault="003B24E4" w:rsidP="003B24E4">
      <w:pPr>
        <w:numPr>
          <w:ilvl w:val="0"/>
          <w:numId w:val="5"/>
        </w:numPr>
        <w:spacing w:line="240" w:lineRule="auto"/>
        <w:ind w:left="426" w:hanging="284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>pokud smlouva (dohoda) bude předčasně ukončena zadavatelem nebo vybraným dodavatelem, a to odstoupením zadavatele nebo vybraného dodavatele od uzavřené smlouvy (dohody), nebo výpovědí smlouvy (dohody) vybraným dodavatelem; a</w:t>
      </w:r>
    </w:p>
    <w:p w14:paraId="31DF2277" w14:textId="77777777" w:rsidR="003B24E4" w:rsidRPr="003B24E4" w:rsidRDefault="003B24E4" w:rsidP="003B24E4">
      <w:pPr>
        <w:numPr>
          <w:ilvl w:val="0"/>
          <w:numId w:val="5"/>
        </w:numPr>
        <w:spacing w:line="240" w:lineRule="auto"/>
        <w:ind w:left="426" w:hanging="284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 xml:space="preserve">další účastník zadávacího řízení, jehož nabídka byla vyhodnocena jako další (druhá) ekonomicky nejvýhodnější nabídka souhlasí, s plněním veřejné zakázky namísto předchozího vybraného dodavatele za podmínek uvedených v jeho nabídce podané v zadávacím řízení na veřejnou zakázku (včetně jeho nabídkové ceny) a dle zadávacích podmínek veřejné zakázky; </w:t>
      </w:r>
    </w:p>
    <w:p w14:paraId="583A077F" w14:textId="77777777" w:rsidR="003B24E4" w:rsidRPr="003B24E4" w:rsidRDefault="003B24E4" w:rsidP="003B24E4">
      <w:pPr>
        <w:numPr>
          <w:ilvl w:val="0"/>
          <w:numId w:val="5"/>
        </w:numPr>
        <w:spacing w:line="240" w:lineRule="auto"/>
        <w:ind w:left="426" w:hanging="284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>další účastník zadávacího řízení splňuje všechny zadávací podmínky veřejné zakázky;</w:t>
      </w:r>
    </w:p>
    <w:p w14:paraId="453E6BED" w14:textId="77777777" w:rsidR="003B24E4" w:rsidRPr="003B24E4" w:rsidRDefault="003B24E4" w:rsidP="003B24E4">
      <w:pPr>
        <w:numPr>
          <w:ilvl w:val="0"/>
          <w:numId w:val="5"/>
        </w:numPr>
        <w:spacing w:line="240" w:lineRule="auto"/>
        <w:ind w:left="426" w:hanging="284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>smlouva (dohoda) bude s dalším (změněným) dodavatelem uzavřena na zbývající dobu plnění veřejné zakázky;</w:t>
      </w:r>
    </w:p>
    <w:p w14:paraId="06BF464E" w14:textId="77777777" w:rsidR="003B24E4" w:rsidRPr="003B24E4" w:rsidRDefault="003B24E4" w:rsidP="003B24E4">
      <w:pPr>
        <w:numPr>
          <w:ilvl w:val="0"/>
          <w:numId w:val="5"/>
        </w:numPr>
        <w:spacing w:line="240" w:lineRule="auto"/>
        <w:ind w:left="426" w:hanging="284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>odmítne-li další účastník zadávacího řízení uzavřít smlouvu (dohodu) a poskytovat tak plnění namísto původně vybraného dodavatele, je zadavatel oprávněn obrátit se na účastníka zadávacího řízení, jehož nabídka byla vyhodnocena jako další ekonomicky nejvýhodnější nabídka v pořadí;</w:t>
      </w:r>
    </w:p>
    <w:p w14:paraId="72F8E4B1" w14:textId="77777777" w:rsidR="003B24E4" w:rsidRPr="003B24E4" w:rsidRDefault="003B24E4" w:rsidP="003B24E4">
      <w:pPr>
        <w:numPr>
          <w:ilvl w:val="0"/>
          <w:numId w:val="5"/>
        </w:numPr>
        <w:spacing w:line="240" w:lineRule="auto"/>
        <w:ind w:left="426" w:hanging="284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 xml:space="preserve">ke změně dodavatele v případě splnění výše uvedených podmínek může být přistoupeno zadavatelem v době původního trvání plnění veřejné zakázky vybraným dodavatelem i opakovaně. </w:t>
      </w:r>
    </w:p>
    <w:p w14:paraId="516A49A5" w14:textId="77777777" w:rsidR="003B24E4" w:rsidRPr="003B24E4" w:rsidRDefault="003B24E4" w:rsidP="003B24E4">
      <w:pPr>
        <w:keepNext/>
        <w:spacing w:before="240" w:after="240" w:line="240" w:lineRule="auto"/>
        <w:ind w:left="567" w:right="57"/>
        <w:jc w:val="both"/>
        <w:outlineLvl w:val="1"/>
        <w:rPr>
          <w:rFonts w:eastAsia="Times New Roman" w:cs="Arial"/>
          <w:b/>
          <w:bCs/>
          <w:iCs/>
          <w:sz w:val="20"/>
          <w:szCs w:val="20"/>
          <w:lang w:eastAsia="cs-CZ"/>
        </w:rPr>
      </w:pPr>
      <w:r w:rsidRPr="003B24E4">
        <w:rPr>
          <w:rFonts w:eastAsia="Times New Roman" w:cs="Arial"/>
          <w:b/>
          <w:bCs/>
          <w:iCs/>
          <w:sz w:val="20"/>
          <w:szCs w:val="20"/>
          <w:lang w:eastAsia="cs-CZ"/>
        </w:rPr>
        <w:t xml:space="preserve">             2.4 Doba plnění veřejné zakázky</w:t>
      </w:r>
    </w:p>
    <w:p w14:paraId="759815C8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 xml:space="preserve">Maximální lhůta pro předání předmětu plnění je uvedena v obligatorním návrhu rámcové dohody (příloha č. 4 této zadávací dokumentace). </w:t>
      </w:r>
    </w:p>
    <w:p w14:paraId="66888780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1EC31E6E" w14:textId="77777777" w:rsidR="003B24E4" w:rsidRPr="003B24E4" w:rsidRDefault="003B24E4" w:rsidP="003B24E4">
      <w:pPr>
        <w:keepNext/>
        <w:keepLines/>
        <w:numPr>
          <w:ilvl w:val="0"/>
          <w:numId w:val="3"/>
        </w:numPr>
        <w:spacing w:after="240" w:line="240" w:lineRule="auto"/>
        <w:ind w:left="1211"/>
        <w:jc w:val="both"/>
        <w:outlineLvl w:val="0"/>
        <w:rPr>
          <w:rFonts w:eastAsia="Times New Roman" w:cs="Arial"/>
          <w:b/>
          <w:sz w:val="20"/>
          <w:szCs w:val="20"/>
          <w:lang w:eastAsia="cs-CZ"/>
        </w:rPr>
      </w:pPr>
      <w:r w:rsidRPr="003B24E4">
        <w:rPr>
          <w:rFonts w:eastAsia="Times New Roman" w:cs="Arial"/>
          <w:b/>
          <w:sz w:val="20"/>
          <w:szCs w:val="20"/>
          <w:lang w:eastAsia="cs-CZ"/>
        </w:rPr>
        <w:t xml:space="preserve">Místo plnění veřejné zakázky: </w:t>
      </w:r>
    </w:p>
    <w:p w14:paraId="3E732F23" w14:textId="77777777" w:rsidR="003B24E4" w:rsidRPr="003B24E4" w:rsidRDefault="003B24E4" w:rsidP="003B24E4">
      <w:pPr>
        <w:numPr>
          <w:ilvl w:val="0"/>
          <w:numId w:val="6"/>
        </w:numPr>
        <w:spacing w:line="240" w:lineRule="auto"/>
        <w:contextualSpacing/>
        <w:rPr>
          <w:rFonts w:eastAsia="Calibri" w:cs="Arial"/>
          <w:sz w:val="20"/>
          <w:szCs w:val="20"/>
        </w:rPr>
      </w:pPr>
      <w:r w:rsidRPr="003B24E4">
        <w:rPr>
          <w:rFonts w:eastAsia="Calibri" w:cs="Arial"/>
          <w:sz w:val="20"/>
          <w:szCs w:val="20"/>
        </w:rPr>
        <w:t xml:space="preserve">Krajská zdravotní, a.s. - Masarykova nemocnice v Ústí nad Labem, </w:t>
      </w:r>
      <w:proofErr w:type="spellStart"/>
      <w:r w:rsidRPr="003B24E4">
        <w:rPr>
          <w:rFonts w:eastAsia="Calibri" w:cs="Arial"/>
          <w:sz w:val="20"/>
          <w:szCs w:val="20"/>
        </w:rPr>
        <w:t>o.z</w:t>
      </w:r>
      <w:proofErr w:type="spellEnd"/>
      <w:r w:rsidRPr="003B24E4">
        <w:rPr>
          <w:rFonts w:eastAsia="Calibri" w:cs="Arial"/>
          <w:sz w:val="20"/>
          <w:szCs w:val="20"/>
        </w:rPr>
        <w:t xml:space="preserve">., </w:t>
      </w:r>
    </w:p>
    <w:p w14:paraId="63E42F00" w14:textId="77777777" w:rsidR="003B24E4" w:rsidRPr="003B24E4" w:rsidRDefault="003B24E4" w:rsidP="003B24E4">
      <w:pPr>
        <w:spacing w:line="240" w:lineRule="auto"/>
        <w:rPr>
          <w:rFonts w:eastAsia="Calibri" w:cs="Arial"/>
          <w:sz w:val="20"/>
          <w:szCs w:val="20"/>
          <w:lang w:eastAsia="cs-CZ"/>
        </w:rPr>
      </w:pPr>
      <w:r w:rsidRPr="003B24E4">
        <w:rPr>
          <w:rFonts w:eastAsia="Calibri" w:cs="Arial"/>
          <w:sz w:val="20"/>
          <w:szCs w:val="20"/>
          <w:lang w:eastAsia="cs-CZ"/>
        </w:rPr>
        <w:t xml:space="preserve">             Sociální péče 3316 /</w:t>
      </w:r>
      <w:proofErr w:type="gramStart"/>
      <w:r w:rsidRPr="003B24E4">
        <w:rPr>
          <w:rFonts w:eastAsia="Calibri" w:cs="Arial"/>
          <w:sz w:val="20"/>
          <w:szCs w:val="20"/>
          <w:lang w:eastAsia="cs-CZ"/>
        </w:rPr>
        <w:t>12A</w:t>
      </w:r>
      <w:proofErr w:type="gramEnd"/>
      <w:r w:rsidRPr="003B24E4">
        <w:rPr>
          <w:rFonts w:eastAsia="Calibri" w:cs="Arial"/>
          <w:sz w:val="20"/>
          <w:szCs w:val="20"/>
          <w:lang w:eastAsia="cs-CZ"/>
        </w:rPr>
        <w:t xml:space="preserve">, 401 13 Ústí nad Labem </w:t>
      </w:r>
    </w:p>
    <w:p w14:paraId="43EBF24F" w14:textId="77777777" w:rsidR="003B24E4" w:rsidRPr="003B24E4" w:rsidRDefault="003B24E4" w:rsidP="003B24E4">
      <w:pPr>
        <w:numPr>
          <w:ilvl w:val="0"/>
          <w:numId w:val="6"/>
        </w:numPr>
        <w:spacing w:line="240" w:lineRule="auto"/>
        <w:contextualSpacing/>
        <w:rPr>
          <w:rFonts w:eastAsia="Calibri" w:cs="Arial"/>
          <w:sz w:val="20"/>
          <w:szCs w:val="20"/>
        </w:rPr>
      </w:pPr>
      <w:r w:rsidRPr="003B24E4">
        <w:rPr>
          <w:rFonts w:eastAsia="Calibri" w:cs="Arial"/>
          <w:sz w:val="20"/>
          <w:szCs w:val="20"/>
        </w:rPr>
        <w:t xml:space="preserve">Krajská zdravotní, a.s. - Nemocnice Teplice, </w:t>
      </w:r>
      <w:proofErr w:type="spellStart"/>
      <w:r w:rsidRPr="003B24E4">
        <w:rPr>
          <w:rFonts w:eastAsia="Calibri" w:cs="Arial"/>
          <w:sz w:val="20"/>
          <w:szCs w:val="20"/>
        </w:rPr>
        <w:t>o.z</w:t>
      </w:r>
      <w:proofErr w:type="spellEnd"/>
      <w:r w:rsidRPr="003B24E4">
        <w:rPr>
          <w:rFonts w:eastAsia="Calibri" w:cs="Arial"/>
          <w:sz w:val="20"/>
          <w:szCs w:val="20"/>
        </w:rPr>
        <w:t xml:space="preserve">., </w:t>
      </w:r>
    </w:p>
    <w:p w14:paraId="4DBB9C56" w14:textId="77777777" w:rsidR="003B24E4" w:rsidRPr="003B24E4" w:rsidRDefault="003B24E4" w:rsidP="003B24E4">
      <w:pPr>
        <w:spacing w:line="240" w:lineRule="auto"/>
        <w:rPr>
          <w:rFonts w:eastAsia="Calibri" w:cs="Arial"/>
          <w:sz w:val="20"/>
          <w:szCs w:val="20"/>
          <w:lang w:eastAsia="cs-CZ"/>
        </w:rPr>
      </w:pPr>
      <w:r w:rsidRPr="003B24E4">
        <w:rPr>
          <w:rFonts w:eastAsia="Calibri" w:cs="Arial"/>
          <w:sz w:val="20"/>
          <w:szCs w:val="20"/>
          <w:lang w:eastAsia="cs-CZ"/>
        </w:rPr>
        <w:t xml:space="preserve">             Duchcovská 53, 415 29 Teplice</w:t>
      </w:r>
    </w:p>
    <w:p w14:paraId="31696EB4" w14:textId="77777777" w:rsidR="003B24E4" w:rsidRPr="003B24E4" w:rsidRDefault="003B24E4" w:rsidP="003B24E4">
      <w:pPr>
        <w:numPr>
          <w:ilvl w:val="0"/>
          <w:numId w:val="6"/>
        </w:numPr>
        <w:spacing w:line="240" w:lineRule="auto"/>
        <w:contextualSpacing/>
        <w:rPr>
          <w:rFonts w:eastAsia="Calibri" w:cs="Arial"/>
          <w:sz w:val="20"/>
          <w:szCs w:val="20"/>
        </w:rPr>
      </w:pPr>
      <w:r w:rsidRPr="003B24E4">
        <w:rPr>
          <w:rFonts w:eastAsia="Calibri" w:cs="Arial"/>
          <w:sz w:val="20"/>
          <w:szCs w:val="20"/>
        </w:rPr>
        <w:t xml:space="preserve">Krajská zdravotní, a.s. - Nemocnice Most, </w:t>
      </w:r>
      <w:proofErr w:type="spellStart"/>
      <w:r w:rsidRPr="003B24E4">
        <w:rPr>
          <w:rFonts w:eastAsia="Calibri" w:cs="Arial"/>
          <w:sz w:val="20"/>
          <w:szCs w:val="20"/>
        </w:rPr>
        <w:t>o.z</w:t>
      </w:r>
      <w:proofErr w:type="spellEnd"/>
      <w:r w:rsidRPr="003B24E4">
        <w:rPr>
          <w:rFonts w:eastAsia="Calibri" w:cs="Arial"/>
          <w:sz w:val="20"/>
          <w:szCs w:val="20"/>
        </w:rPr>
        <w:t xml:space="preserve">., </w:t>
      </w:r>
    </w:p>
    <w:p w14:paraId="34C8B29A" w14:textId="77777777" w:rsidR="003B24E4" w:rsidRPr="003B24E4" w:rsidRDefault="003B24E4" w:rsidP="003B24E4">
      <w:pPr>
        <w:spacing w:line="240" w:lineRule="auto"/>
        <w:rPr>
          <w:rFonts w:eastAsia="Calibri" w:cs="Arial"/>
          <w:sz w:val="20"/>
          <w:szCs w:val="20"/>
          <w:lang w:eastAsia="cs-CZ"/>
        </w:rPr>
      </w:pPr>
      <w:r w:rsidRPr="003B24E4">
        <w:rPr>
          <w:rFonts w:eastAsia="Calibri" w:cs="Arial"/>
          <w:sz w:val="20"/>
          <w:szCs w:val="20"/>
          <w:lang w:eastAsia="cs-CZ"/>
        </w:rPr>
        <w:lastRenderedPageBreak/>
        <w:t xml:space="preserve">             J. E. Purkyně 270, 434 64 Most</w:t>
      </w:r>
    </w:p>
    <w:p w14:paraId="1278952A" w14:textId="77777777" w:rsidR="003B24E4" w:rsidRPr="003B24E4" w:rsidRDefault="003B24E4" w:rsidP="003B24E4">
      <w:pPr>
        <w:numPr>
          <w:ilvl w:val="0"/>
          <w:numId w:val="6"/>
        </w:numPr>
        <w:spacing w:line="240" w:lineRule="auto"/>
        <w:contextualSpacing/>
        <w:rPr>
          <w:rFonts w:eastAsia="Calibri" w:cs="Arial"/>
          <w:sz w:val="20"/>
          <w:szCs w:val="20"/>
        </w:rPr>
      </w:pPr>
      <w:r w:rsidRPr="003B24E4">
        <w:rPr>
          <w:rFonts w:eastAsia="Calibri" w:cs="Arial"/>
          <w:sz w:val="20"/>
          <w:szCs w:val="20"/>
        </w:rPr>
        <w:t xml:space="preserve">Krajská zdravotní, a. s. – Nemocnice Most, o. z. – oddělení následné péče </w:t>
      </w:r>
      <w:proofErr w:type="spellStart"/>
      <w:r w:rsidRPr="003B24E4">
        <w:rPr>
          <w:rFonts w:eastAsia="Calibri" w:cs="Arial"/>
          <w:sz w:val="20"/>
          <w:szCs w:val="20"/>
        </w:rPr>
        <w:t>Zahražany</w:t>
      </w:r>
      <w:proofErr w:type="spellEnd"/>
      <w:r w:rsidRPr="003B24E4">
        <w:rPr>
          <w:rFonts w:eastAsia="Calibri" w:cs="Arial"/>
          <w:sz w:val="20"/>
          <w:szCs w:val="20"/>
        </w:rPr>
        <w:t>, Jana Žižky 1304, 434 01 Most</w:t>
      </w:r>
    </w:p>
    <w:p w14:paraId="36FF3038" w14:textId="77777777" w:rsidR="003B24E4" w:rsidRPr="003B24E4" w:rsidRDefault="003B24E4" w:rsidP="003B24E4">
      <w:pPr>
        <w:numPr>
          <w:ilvl w:val="0"/>
          <w:numId w:val="6"/>
        </w:numPr>
        <w:spacing w:line="240" w:lineRule="auto"/>
        <w:contextualSpacing/>
        <w:rPr>
          <w:rFonts w:eastAsia="Calibri" w:cs="Arial"/>
          <w:sz w:val="20"/>
          <w:szCs w:val="20"/>
        </w:rPr>
      </w:pPr>
      <w:r w:rsidRPr="003B24E4">
        <w:rPr>
          <w:rFonts w:eastAsia="Calibri" w:cs="Arial"/>
          <w:sz w:val="20"/>
          <w:szCs w:val="20"/>
        </w:rPr>
        <w:t xml:space="preserve">Krajská zdravotní, a.s. - Nemocnice Chomutov, </w:t>
      </w:r>
      <w:proofErr w:type="spellStart"/>
      <w:r w:rsidRPr="003B24E4">
        <w:rPr>
          <w:rFonts w:eastAsia="Calibri" w:cs="Arial"/>
          <w:sz w:val="20"/>
          <w:szCs w:val="20"/>
        </w:rPr>
        <w:t>o.z</w:t>
      </w:r>
      <w:proofErr w:type="spellEnd"/>
      <w:r w:rsidRPr="003B24E4">
        <w:rPr>
          <w:rFonts w:eastAsia="Calibri" w:cs="Arial"/>
          <w:sz w:val="20"/>
          <w:szCs w:val="20"/>
        </w:rPr>
        <w:t xml:space="preserve">., </w:t>
      </w:r>
    </w:p>
    <w:p w14:paraId="76E9A484" w14:textId="77777777" w:rsidR="003B24E4" w:rsidRPr="003B24E4" w:rsidRDefault="003B24E4" w:rsidP="003B24E4">
      <w:pPr>
        <w:spacing w:line="240" w:lineRule="auto"/>
        <w:ind w:left="720"/>
        <w:contextualSpacing/>
        <w:rPr>
          <w:rFonts w:eastAsia="Calibri" w:cs="Arial"/>
          <w:sz w:val="20"/>
          <w:szCs w:val="20"/>
        </w:rPr>
      </w:pPr>
      <w:r w:rsidRPr="003B24E4">
        <w:rPr>
          <w:rFonts w:eastAsia="Calibri" w:cs="Arial"/>
          <w:sz w:val="20"/>
          <w:szCs w:val="20"/>
        </w:rPr>
        <w:t>Kochova 1185, 430 12 Chomutov</w:t>
      </w:r>
    </w:p>
    <w:p w14:paraId="7C59436D" w14:textId="77777777" w:rsidR="003B24E4" w:rsidRPr="003B24E4" w:rsidRDefault="003B24E4" w:rsidP="003B24E4">
      <w:pPr>
        <w:numPr>
          <w:ilvl w:val="0"/>
          <w:numId w:val="6"/>
        </w:numPr>
        <w:spacing w:line="240" w:lineRule="auto"/>
        <w:contextualSpacing/>
        <w:rPr>
          <w:rFonts w:eastAsia="Calibri" w:cs="Arial"/>
          <w:sz w:val="20"/>
          <w:szCs w:val="20"/>
        </w:rPr>
      </w:pPr>
      <w:r w:rsidRPr="003B24E4">
        <w:rPr>
          <w:rFonts w:eastAsia="Calibri" w:cs="Arial"/>
          <w:sz w:val="20"/>
          <w:szCs w:val="20"/>
        </w:rPr>
        <w:t xml:space="preserve">Krajská zdravotní, a.s. - Nemocnice Děčín, </w:t>
      </w:r>
      <w:proofErr w:type="spellStart"/>
      <w:r w:rsidRPr="003B24E4">
        <w:rPr>
          <w:rFonts w:eastAsia="Calibri" w:cs="Arial"/>
          <w:sz w:val="20"/>
          <w:szCs w:val="20"/>
        </w:rPr>
        <w:t>o.z</w:t>
      </w:r>
      <w:proofErr w:type="spellEnd"/>
      <w:r w:rsidRPr="003B24E4">
        <w:rPr>
          <w:rFonts w:eastAsia="Calibri" w:cs="Arial"/>
          <w:sz w:val="20"/>
          <w:szCs w:val="20"/>
        </w:rPr>
        <w:t xml:space="preserve">., </w:t>
      </w:r>
    </w:p>
    <w:p w14:paraId="077CA6F6" w14:textId="77777777" w:rsidR="003B24E4" w:rsidRPr="003B24E4" w:rsidRDefault="003B24E4" w:rsidP="003B24E4">
      <w:pPr>
        <w:spacing w:line="240" w:lineRule="auto"/>
        <w:ind w:left="720"/>
        <w:contextualSpacing/>
        <w:rPr>
          <w:rFonts w:eastAsia="Calibri" w:cs="Arial"/>
          <w:sz w:val="20"/>
          <w:szCs w:val="20"/>
        </w:rPr>
      </w:pPr>
      <w:r w:rsidRPr="003B24E4">
        <w:rPr>
          <w:rFonts w:eastAsia="Calibri" w:cs="Arial"/>
          <w:sz w:val="20"/>
          <w:szCs w:val="20"/>
        </w:rPr>
        <w:t xml:space="preserve">U Nemocnice 1, 405 99 Děčín II </w:t>
      </w:r>
    </w:p>
    <w:p w14:paraId="541DD04E" w14:textId="77777777" w:rsidR="003B24E4" w:rsidRPr="003B24E4" w:rsidRDefault="003B24E4" w:rsidP="003B24E4">
      <w:pPr>
        <w:numPr>
          <w:ilvl w:val="0"/>
          <w:numId w:val="6"/>
        </w:numPr>
        <w:spacing w:line="240" w:lineRule="auto"/>
        <w:contextualSpacing/>
        <w:rPr>
          <w:rFonts w:eastAsia="Calibri" w:cs="Arial"/>
          <w:sz w:val="20"/>
          <w:szCs w:val="20"/>
        </w:rPr>
      </w:pPr>
      <w:r w:rsidRPr="003B24E4">
        <w:rPr>
          <w:rFonts w:eastAsia="Calibri" w:cs="Arial"/>
          <w:sz w:val="20"/>
          <w:szCs w:val="20"/>
        </w:rPr>
        <w:t xml:space="preserve">Krajská zdravotní, a.s. - Masarykova nemocnice v Ústí nad Labem, </w:t>
      </w:r>
      <w:proofErr w:type="spellStart"/>
      <w:r w:rsidRPr="003B24E4">
        <w:rPr>
          <w:rFonts w:eastAsia="Calibri" w:cs="Arial"/>
          <w:sz w:val="20"/>
          <w:szCs w:val="20"/>
        </w:rPr>
        <w:t>o.z</w:t>
      </w:r>
      <w:proofErr w:type="spellEnd"/>
      <w:r w:rsidRPr="003B24E4">
        <w:rPr>
          <w:rFonts w:eastAsia="Calibri" w:cs="Arial"/>
          <w:sz w:val="20"/>
          <w:szCs w:val="20"/>
        </w:rPr>
        <w:t xml:space="preserve">.- oddělení následné péče Ryjice – Ryjice1, 40331 Ryjice </w:t>
      </w:r>
    </w:p>
    <w:p w14:paraId="16CD2F3C" w14:textId="77777777" w:rsidR="003B24E4" w:rsidRPr="003B24E4" w:rsidRDefault="003B24E4" w:rsidP="003B24E4">
      <w:pPr>
        <w:numPr>
          <w:ilvl w:val="0"/>
          <w:numId w:val="6"/>
        </w:numPr>
        <w:spacing w:line="240" w:lineRule="auto"/>
        <w:contextualSpacing/>
        <w:rPr>
          <w:rFonts w:eastAsia="Calibri" w:cs="Arial"/>
          <w:sz w:val="20"/>
          <w:szCs w:val="20"/>
        </w:rPr>
      </w:pPr>
      <w:r w:rsidRPr="003B24E4">
        <w:rPr>
          <w:rFonts w:eastAsia="Calibri" w:cs="Arial"/>
          <w:sz w:val="20"/>
          <w:szCs w:val="20"/>
        </w:rPr>
        <w:t xml:space="preserve">Krajská zdravotní, a.s. – Nemocnice Litoměřice, </w:t>
      </w:r>
      <w:proofErr w:type="spellStart"/>
      <w:r w:rsidRPr="003B24E4">
        <w:rPr>
          <w:rFonts w:eastAsia="Calibri" w:cs="Arial"/>
          <w:sz w:val="20"/>
          <w:szCs w:val="20"/>
        </w:rPr>
        <w:t>o.z</w:t>
      </w:r>
      <w:proofErr w:type="spellEnd"/>
      <w:r w:rsidRPr="003B24E4">
        <w:rPr>
          <w:rFonts w:eastAsia="Calibri" w:cs="Arial"/>
          <w:sz w:val="20"/>
          <w:szCs w:val="20"/>
        </w:rPr>
        <w:t xml:space="preserve">., </w:t>
      </w:r>
      <w:proofErr w:type="spellStart"/>
      <w:r w:rsidRPr="003B24E4">
        <w:rPr>
          <w:rFonts w:eastAsia="Calibri" w:cs="Arial"/>
          <w:sz w:val="20"/>
          <w:szCs w:val="20"/>
        </w:rPr>
        <w:t>Žitenická</w:t>
      </w:r>
      <w:proofErr w:type="spellEnd"/>
      <w:r w:rsidRPr="003B24E4">
        <w:rPr>
          <w:rFonts w:eastAsia="Calibri" w:cs="Arial"/>
          <w:sz w:val="20"/>
          <w:szCs w:val="20"/>
        </w:rPr>
        <w:t xml:space="preserve"> 2084, 41201 Litoměřice</w:t>
      </w:r>
    </w:p>
    <w:p w14:paraId="5899BDAE" w14:textId="77777777" w:rsidR="003B24E4" w:rsidRPr="003B24E4" w:rsidRDefault="003B24E4" w:rsidP="003B24E4">
      <w:pPr>
        <w:numPr>
          <w:ilvl w:val="0"/>
          <w:numId w:val="6"/>
        </w:numPr>
        <w:spacing w:line="240" w:lineRule="auto"/>
        <w:rPr>
          <w:rFonts w:eastAsia="Calibri" w:cs="Arial"/>
          <w:sz w:val="20"/>
          <w:szCs w:val="24"/>
          <w:lang w:eastAsia="cs-CZ"/>
        </w:rPr>
      </w:pPr>
      <w:r w:rsidRPr="003B24E4">
        <w:rPr>
          <w:rFonts w:eastAsia="Calibri" w:cs="Arial"/>
          <w:sz w:val="20"/>
          <w:szCs w:val="24"/>
          <w:lang w:eastAsia="cs-CZ"/>
        </w:rPr>
        <w:t>Krajská zdravotní, a.s. – Masarykova nemocnice v Ústí nad Labem, a.s. – pracoviště Rumburk, U Nemocnice 1298/6, 408 01 Rumburk</w:t>
      </w:r>
    </w:p>
    <w:p w14:paraId="1D0E8E7C" w14:textId="77777777" w:rsidR="003B24E4" w:rsidRPr="003B24E4" w:rsidRDefault="003B24E4" w:rsidP="003B24E4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527CEF75" w14:textId="77777777" w:rsidR="003B24E4" w:rsidRPr="003B24E4" w:rsidRDefault="003B24E4" w:rsidP="003B24E4">
      <w:pPr>
        <w:keepNext/>
        <w:keepLines/>
        <w:numPr>
          <w:ilvl w:val="0"/>
          <w:numId w:val="3"/>
        </w:numPr>
        <w:spacing w:after="240" w:line="240" w:lineRule="auto"/>
        <w:ind w:left="1211"/>
        <w:jc w:val="both"/>
        <w:outlineLvl w:val="0"/>
        <w:rPr>
          <w:rFonts w:eastAsia="Times New Roman" w:cs="Arial"/>
          <w:b/>
          <w:bCs/>
          <w:sz w:val="20"/>
          <w:szCs w:val="20"/>
          <w:lang w:eastAsia="cs-CZ"/>
        </w:rPr>
      </w:pPr>
      <w:r w:rsidRPr="003B24E4">
        <w:rPr>
          <w:rFonts w:eastAsia="Times New Roman" w:cs="Arial"/>
          <w:b/>
          <w:bCs/>
          <w:sz w:val="20"/>
          <w:szCs w:val="20"/>
          <w:lang w:eastAsia="cs-CZ"/>
        </w:rPr>
        <w:t>Způsob a kritéria hodnocení nabídek</w:t>
      </w:r>
    </w:p>
    <w:p w14:paraId="1DFB2F20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>V souladu s ustanovením § 114 odst. 1 ZZVZ budou nabídky hodnoceny podle jejich ekonomické výhodnosti. Ekonomická výhodnost bude hodnocena v souladu s ustanovením § 114 odst. 2 ZZVZ podle nejnižší nabídkové ceny bez DPH.</w:t>
      </w:r>
    </w:p>
    <w:p w14:paraId="484BAD60" w14:textId="77777777" w:rsidR="003B24E4" w:rsidRPr="003B24E4" w:rsidRDefault="003B24E4" w:rsidP="003B24E4">
      <w:pPr>
        <w:spacing w:line="240" w:lineRule="auto"/>
        <w:ind w:firstLine="431"/>
        <w:rPr>
          <w:rFonts w:eastAsia="Times New Roman" w:cs="Arial"/>
          <w:sz w:val="20"/>
          <w:szCs w:val="20"/>
          <w:lang w:eastAsia="cs-CZ"/>
        </w:rPr>
      </w:pPr>
    </w:p>
    <w:p w14:paraId="1A47120C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>Zadavatel provede hodnocení tak, že seřadí nabídky podle výše nabídkové ceny v Kč bez DPH stanovené dle této zadávací dokumentace. Nabídka s nejnižší nabídkovou cenou v Kč bez DPH bude vybrána jako ekonomicky nejvýhodnější.</w:t>
      </w:r>
    </w:p>
    <w:p w14:paraId="338C057E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1DBB6FEB" w14:textId="77777777" w:rsidR="003B24E4" w:rsidRPr="003B24E4" w:rsidRDefault="003B24E4" w:rsidP="003B24E4">
      <w:pPr>
        <w:keepNext/>
        <w:numPr>
          <w:ilvl w:val="0"/>
          <w:numId w:val="3"/>
        </w:numPr>
        <w:spacing w:line="240" w:lineRule="auto"/>
        <w:ind w:left="1211"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3B24E4">
        <w:rPr>
          <w:rFonts w:eastAsia="Times New Roman" w:cs="Arial"/>
          <w:b/>
          <w:bCs/>
          <w:sz w:val="20"/>
          <w:szCs w:val="20"/>
          <w:lang w:eastAsia="cs-CZ"/>
        </w:rPr>
        <w:t>Podmínky pro podání nabídky</w:t>
      </w:r>
    </w:p>
    <w:p w14:paraId="3AC1463D" w14:textId="77777777" w:rsidR="003B24E4" w:rsidRPr="003B24E4" w:rsidRDefault="003B24E4" w:rsidP="003B24E4">
      <w:pPr>
        <w:keepNext/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</w:p>
    <w:p w14:paraId="23B07105" w14:textId="77777777" w:rsidR="003B24E4" w:rsidRPr="003B24E4" w:rsidRDefault="003B24E4" w:rsidP="003B24E4">
      <w:pPr>
        <w:keepNext/>
        <w:numPr>
          <w:ilvl w:val="1"/>
          <w:numId w:val="3"/>
        </w:numPr>
        <w:spacing w:line="240" w:lineRule="auto"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bookmarkStart w:id="3" w:name="_Ref485285160"/>
      <w:r w:rsidRPr="003B24E4">
        <w:rPr>
          <w:rFonts w:eastAsia="Times New Roman" w:cs="Arial"/>
          <w:b/>
          <w:bCs/>
          <w:sz w:val="20"/>
          <w:szCs w:val="20"/>
          <w:lang w:eastAsia="cs-CZ"/>
        </w:rPr>
        <w:t>Podávání nabídek</w:t>
      </w:r>
      <w:bookmarkEnd w:id="3"/>
    </w:p>
    <w:p w14:paraId="42ECA502" w14:textId="77777777" w:rsidR="003B24E4" w:rsidRPr="003B24E4" w:rsidRDefault="003B24E4" w:rsidP="003B24E4">
      <w:pPr>
        <w:keepNext/>
        <w:spacing w:before="240"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3B24E4">
        <w:rPr>
          <w:rFonts w:eastAsia="Times New Roman" w:cs="Arial"/>
          <w:bCs/>
          <w:sz w:val="20"/>
          <w:szCs w:val="20"/>
          <w:lang w:eastAsia="cs-CZ"/>
        </w:rPr>
        <w:t xml:space="preserve">Dodavatel je povinen podat nabídku výhradně v elektronické podobě prostřednictvím elektronického nástroje E-ZAK dostupného na adrese </w:t>
      </w:r>
      <w:hyperlink r:id="rId8" w:history="1">
        <w:r w:rsidRPr="003B24E4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cs-CZ"/>
          </w:rPr>
          <w:t>https://zakazky.kzcr.eu/</w:t>
        </w:r>
      </w:hyperlink>
      <w:r w:rsidRPr="003B24E4">
        <w:rPr>
          <w:rFonts w:eastAsia="Times New Roman" w:cs="Arial"/>
          <w:bCs/>
          <w:sz w:val="20"/>
          <w:szCs w:val="20"/>
          <w:lang w:eastAsia="cs-CZ"/>
        </w:rPr>
        <w:t xml:space="preserve">. </w:t>
      </w:r>
    </w:p>
    <w:p w14:paraId="0B830F8D" w14:textId="77777777" w:rsidR="003B24E4" w:rsidRPr="003B24E4" w:rsidRDefault="003B24E4" w:rsidP="003B24E4">
      <w:pPr>
        <w:keepNext/>
        <w:spacing w:before="240"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3B24E4">
        <w:rPr>
          <w:rFonts w:eastAsia="Times New Roman" w:cs="Arial"/>
          <w:bCs/>
          <w:sz w:val="20"/>
          <w:szCs w:val="20"/>
          <w:lang w:eastAsia="cs-CZ"/>
        </w:rPr>
        <w:t xml:space="preserve">Zadavatel před podáním elektronické nabídky doporučuje seznámit se v dostatečném předstihu s podmínkami podání elektronické nabídky a provést test podání nabídky na </w:t>
      </w:r>
      <w:hyperlink r:id="rId9" w:history="1">
        <w:r w:rsidRPr="003B24E4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cs-CZ"/>
          </w:rPr>
          <w:t>https://zakazky.kzcr.eu/test_index.html</w:t>
        </w:r>
      </w:hyperlink>
      <w:r w:rsidRPr="003B24E4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cs-CZ"/>
        </w:rPr>
        <w:t>.</w:t>
      </w:r>
      <w:r w:rsidRPr="003B24E4">
        <w:rPr>
          <w:rFonts w:eastAsia="Times New Roman" w:cs="Arial"/>
          <w:bCs/>
          <w:sz w:val="20"/>
          <w:szCs w:val="20"/>
          <w:lang w:eastAsia="cs-CZ"/>
        </w:rPr>
        <w:t xml:space="preserve"> </w:t>
      </w:r>
    </w:p>
    <w:p w14:paraId="3DF85530" w14:textId="77777777" w:rsidR="003B24E4" w:rsidRPr="003B24E4" w:rsidRDefault="003B24E4" w:rsidP="003B24E4">
      <w:pPr>
        <w:keepNext/>
        <w:spacing w:before="240"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3B24E4">
        <w:rPr>
          <w:rFonts w:eastAsia="Times New Roman" w:cs="Arial"/>
          <w:bCs/>
          <w:sz w:val="20"/>
          <w:szCs w:val="20"/>
          <w:lang w:eastAsia="cs-CZ"/>
        </w:rPr>
        <w:t xml:space="preserve">Při technických problémech s elektronickým podáním nabídky je kontakt na techn. podporu dodavatele systému: tel. +420 538 702 719 </w:t>
      </w:r>
      <w:r w:rsidRPr="003B24E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podpora@ezak.cz</w:t>
      </w:r>
      <w:r w:rsidRPr="003B24E4">
        <w:rPr>
          <w:rFonts w:eastAsia="Times New Roman" w:cs="Arial"/>
          <w:bCs/>
          <w:sz w:val="20"/>
          <w:szCs w:val="20"/>
          <w:lang w:eastAsia="cs-CZ"/>
        </w:rPr>
        <w:t xml:space="preserve"> (pracovní dny 9.00 -17.00 hod.). </w:t>
      </w:r>
    </w:p>
    <w:p w14:paraId="7AE8D86B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</w:p>
    <w:p w14:paraId="51C373BC" w14:textId="77777777" w:rsidR="003B24E4" w:rsidRPr="003B24E4" w:rsidRDefault="003B24E4" w:rsidP="003B24E4">
      <w:pPr>
        <w:keepNext/>
        <w:numPr>
          <w:ilvl w:val="1"/>
          <w:numId w:val="3"/>
        </w:numPr>
        <w:spacing w:line="240" w:lineRule="auto"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3B24E4">
        <w:rPr>
          <w:rFonts w:eastAsia="Times New Roman" w:cs="Arial"/>
          <w:b/>
          <w:bCs/>
          <w:sz w:val="20"/>
          <w:szCs w:val="20"/>
          <w:lang w:eastAsia="cs-CZ"/>
        </w:rPr>
        <w:t>Lhůta k podání nabídky</w:t>
      </w:r>
    </w:p>
    <w:p w14:paraId="523BDEAB" w14:textId="77777777" w:rsidR="003B24E4" w:rsidRPr="003B24E4" w:rsidRDefault="003B24E4" w:rsidP="003B24E4">
      <w:pPr>
        <w:keepNext/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</w:p>
    <w:p w14:paraId="5DDA2B1F" w14:textId="77777777" w:rsidR="003B24E4" w:rsidRPr="003B24E4" w:rsidRDefault="003B24E4" w:rsidP="003B24E4">
      <w:pPr>
        <w:keepNext/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3B24E4">
        <w:rPr>
          <w:rFonts w:eastAsia="Times New Roman" w:cs="Arial"/>
          <w:bCs/>
          <w:sz w:val="20"/>
          <w:szCs w:val="20"/>
          <w:lang w:eastAsia="cs-CZ"/>
        </w:rPr>
        <w:t xml:space="preserve">Lhůta pro podání nabídek je uvedena na profilu zadavatele </w:t>
      </w:r>
      <w:hyperlink r:id="rId10" w:history="1">
        <w:r w:rsidRPr="003B24E4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cs-CZ"/>
          </w:rPr>
          <w:t>https://zakazky.kzcr.eu/</w:t>
        </w:r>
      </w:hyperlink>
      <w:r w:rsidRPr="003B24E4">
        <w:rPr>
          <w:rFonts w:eastAsia="Times New Roman" w:cs="Arial"/>
          <w:bCs/>
          <w:sz w:val="20"/>
          <w:szCs w:val="20"/>
          <w:lang w:eastAsia="cs-CZ"/>
        </w:rPr>
        <w:t xml:space="preserve"> u veřejné zakázky, ve Věstníku veřejných zakázek a v Úředním věstníku Evropské unie.</w:t>
      </w:r>
    </w:p>
    <w:p w14:paraId="15B53EC6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6535E4BB" w14:textId="77777777" w:rsidR="003B24E4" w:rsidRPr="003B24E4" w:rsidRDefault="003B24E4" w:rsidP="003B24E4">
      <w:pPr>
        <w:keepNext/>
        <w:keepLines/>
        <w:numPr>
          <w:ilvl w:val="0"/>
          <w:numId w:val="3"/>
        </w:numPr>
        <w:spacing w:line="240" w:lineRule="auto"/>
        <w:ind w:left="1211"/>
        <w:jc w:val="both"/>
        <w:outlineLvl w:val="0"/>
        <w:rPr>
          <w:rFonts w:eastAsia="Times New Roman" w:cs="Arial"/>
          <w:b/>
          <w:bCs/>
          <w:sz w:val="20"/>
          <w:szCs w:val="20"/>
          <w:lang w:eastAsia="cs-CZ"/>
        </w:rPr>
      </w:pPr>
      <w:r w:rsidRPr="003B24E4">
        <w:rPr>
          <w:rFonts w:eastAsia="Times New Roman" w:cs="Arial"/>
          <w:b/>
          <w:bCs/>
          <w:sz w:val="20"/>
          <w:szCs w:val="20"/>
          <w:lang w:eastAsia="cs-CZ"/>
        </w:rPr>
        <w:t>Požadavky na prokázání kvalifikace</w:t>
      </w:r>
    </w:p>
    <w:p w14:paraId="5F94B99E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67A1BA83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>Zadavatel požaduje, aby dodavatel prokázal splnění kvalifikace v souladu se ZZVZ v rozsahu dále uvedeném.</w:t>
      </w:r>
    </w:p>
    <w:p w14:paraId="427D24CF" w14:textId="77777777" w:rsidR="003B24E4" w:rsidRPr="003B24E4" w:rsidRDefault="003B24E4" w:rsidP="003B24E4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55F9DE48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 xml:space="preserve">Neprokáže-li účastník splnění kvalifikace v plném rozsahu, může být dle § 48 odst. 2 ZZVZ vyloučen z účasti v zadávacím řízení. </w:t>
      </w:r>
    </w:p>
    <w:p w14:paraId="6DD15C20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13C82E04" w14:textId="77777777" w:rsidR="003B24E4" w:rsidRPr="003B24E4" w:rsidRDefault="003B24E4" w:rsidP="003B24E4">
      <w:pPr>
        <w:keepNext/>
        <w:spacing w:before="240" w:after="240" w:line="240" w:lineRule="auto"/>
        <w:ind w:left="567" w:right="57"/>
        <w:jc w:val="both"/>
        <w:outlineLvl w:val="1"/>
        <w:rPr>
          <w:rFonts w:eastAsia="Times New Roman" w:cs="Arial"/>
          <w:b/>
          <w:bCs/>
          <w:iCs/>
          <w:sz w:val="20"/>
          <w:szCs w:val="20"/>
          <w:lang w:eastAsia="cs-CZ"/>
        </w:rPr>
      </w:pPr>
      <w:r w:rsidRPr="003B24E4">
        <w:rPr>
          <w:rFonts w:eastAsia="Times New Roman" w:cs="Arial"/>
          <w:iCs/>
          <w:sz w:val="20"/>
          <w:szCs w:val="20"/>
          <w:lang w:eastAsia="cs-CZ"/>
        </w:rPr>
        <w:lastRenderedPageBreak/>
        <w:t>6.1</w:t>
      </w:r>
      <w:r w:rsidRPr="003B24E4">
        <w:rPr>
          <w:rFonts w:eastAsia="Times New Roman" w:cs="Arial"/>
          <w:b/>
          <w:bCs/>
          <w:iCs/>
          <w:sz w:val="20"/>
          <w:szCs w:val="20"/>
          <w:lang w:eastAsia="cs-CZ"/>
        </w:rPr>
        <w:t xml:space="preserve"> Základní způsobilost dle § 74 ZZVZ </w:t>
      </w:r>
    </w:p>
    <w:p w14:paraId="019A02A2" w14:textId="77777777" w:rsidR="003B24E4" w:rsidRPr="003B24E4" w:rsidRDefault="003B24E4" w:rsidP="003B24E4">
      <w:pPr>
        <w:spacing w:before="100" w:before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 xml:space="preserve">Dodavatel prokáže základní způsobilost dle § 74 ZZVZ předložením dokladů uvedených v § 75 ZZVZ, nebo jiným způsobem v souladu se ZZVZ. Pokud bude dodavatel prokazovat základní způsobilost čestným prohlášením, může použít vzor čestného prohlášení, který je přílohou č. 3 této zadávací dokumentace. </w:t>
      </w:r>
    </w:p>
    <w:p w14:paraId="0C63B6A7" w14:textId="77777777" w:rsidR="003B24E4" w:rsidRPr="003B24E4" w:rsidRDefault="003B24E4" w:rsidP="003B24E4">
      <w:pPr>
        <w:spacing w:before="100" w:before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>Pravost a stáří dokladů se řídí § 45 a § 86 ZZVZ.</w:t>
      </w:r>
    </w:p>
    <w:p w14:paraId="6862E82D" w14:textId="77777777" w:rsidR="003B24E4" w:rsidRPr="003B24E4" w:rsidRDefault="003B24E4" w:rsidP="003B24E4">
      <w:pPr>
        <w:keepNext/>
        <w:spacing w:before="240" w:after="240" w:line="240" w:lineRule="auto"/>
        <w:ind w:left="567" w:right="57"/>
        <w:jc w:val="both"/>
        <w:outlineLvl w:val="1"/>
        <w:rPr>
          <w:rFonts w:eastAsia="Times New Roman" w:cs="Arial"/>
          <w:b/>
          <w:bCs/>
          <w:iCs/>
          <w:sz w:val="20"/>
          <w:szCs w:val="20"/>
          <w:lang w:eastAsia="cs-CZ"/>
        </w:rPr>
      </w:pPr>
      <w:r w:rsidRPr="003B24E4">
        <w:rPr>
          <w:rFonts w:eastAsia="Times New Roman" w:cs="Arial"/>
          <w:iCs/>
          <w:sz w:val="20"/>
          <w:szCs w:val="20"/>
          <w:lang w:eastAsia="cs-CZ"/>
        </w:rPr>
        <w:t>6.2</w:t>
      </w:r>
      <w:r w:rsidRPr="003B24E4">
        <w:rPr>
          <w:rFonts w:eastAsia="Times New Roman" w:cs="Arial"/>
          <w:b/>
          <w:bCs/>
          <w:iCs/>
          <w:sz w:val="20"/>
          <w:szCs w:val="20"/>
          <w:lang w:eastAsia="cs-CZ"/>
        </w:rPr>
        <w:t xml:space="preserve"> Profesní způsobilost dle § 77 ZZVZ  </w:t>
      </w:r>
    </w:p>
    <w:p w14:paraId="357204F1" w14:textId="77777777" w:rsidR="003B24E4" w:rsidRPr="003B24E4" w:rsidRDefault="003B24E4" w:rsidP="003B24E4">
      <w:pPr>
        <w:spacing w:before="100" w:before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>Dodavatel prokáže profesní způsobilost dle § 77 odst. 1 ZZVZ předložením</w:t>
      </w:r>
      <w:bookmarkStart w:id="4" w:name="p54-1-a"/>
      <w:bookmarkEnd w:id="4"/>
      <w:r w:rsidRPr="003B24E4">
        <w:rPr>
          <w:rFonts w:eastAsia="Times New Roman" w:cs="Arial"/>
          <w:sz w:val="20"/>
          <w:szCs w:val="20"/>
          <w:lang w:eastAsia="cs-CZ"/>
        </w:rPr>
        <w:t xml:space="preserve"> výpisu z obchodního rejstříku, nebo jiné obdobné evidence, pokud jiný právní předpis zápis do takové evidence vyžaduje, nebo jiným způsobem v souladu se ZZVZ. </w:t>
      </w:r>
      <w:bookmarkStart w:id="5" w:name="p54-1-b"/>
      <w:bookmarkStart w:id="6" w:name="p54-1-c"/>
      <w:bookmarkStart w:id="7" w:name="p54-1-d"/>
      <w:bookmarkEnd w:id="5"/>
      <w:bookmarkEnd w:id="6"/>
      <w:bookmarkEnd w:id="7"/>
      <w:r w:rsidRPr="003B24E4">
        <w:rPr>
          <w:rFonts w:eastAsia="Times New Roman" w:cs="Arial"/>
          <w:sz w:val="20"/>
          <w:szCs w:val="20"/>
          <w:lang w:eastAsia="cs-CZ"/>
        </w:rPr>
        <w:t xml:space="preserve">Pokud bude dodavatel prokazovat profesní způsobilost čestným prohlášením, může použít vzor čestného prohlášení, který je přílohou č. 3 této zadávací dokumentace. </w:t>
      </w:r>
    </w:p>
    <w:p w14:paraId="723453A3" w14:textId="77777777" w:rsidR="003B24E4" w:rsidRPr="003B24E4" w:rsidRDefault="003B24E4" w:rsidP="003B24E4">
      <w:pPr>
        <w:spacing w:before="100" w:before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>Pravost dokladů se řídí § 45 ZZVZ.</w:t>
      </w:r>
    </w:p>
    <w:p w14:paraId="5C7975FF" w14:textId="77777777" w:rsidR="003B24E4" w:rsidRPr="003B24E4" w:rsidRDefault="003B24E4" w:rsidP="003B24E4">
      <w:pPr>
        <w:keepNext/>
        <w:spacing w:before="240" w:after="240" w:line="240" w:lineRule="auto"/>
        <w:ind w:left="567" w:right="57"/>
        <w:jc w:val="both"/>
        <w:outlineLvl w:val="1"/>
        <w:rPr>
          <w:rFonts w:eastAsia="Times New Roman" w:cs="Arial"/>
          <w:b/>
          <w:bCs/>
          <w:iCs/>
          <w:sz w:val="20"/>
          <w:szCs w:val="20"/>
          <w:lang w:eastAsia="cs-CZ"/>
        </w:rPr>
      </w:pPr>
      <w:r w:rsidRPr="003B24E4">
        <w:rPr>
          <w:rFonts w:eastAsia="Times New Roman" w:cs="Arial"/>
          <w:iCs/>
          <w:sz w:val="20"/>
          <w:szCs w:val="20"/>
          <w:lang w:eastAsia="cs-CZ"/>
        </w:rPr>
        <w:t>6.3</w:t>
      </w:r>
      <w:r w:rsidRPr="003B24E4">
        <w:rPr>
          <w:rFonts w:eastAsia="Times New Roman" w:cs="Arial"/>
          <w:b/>
          <w:bCs/>
          <w:iCs/>
          <w:sz w:val="20"/>
          <w:szCs w:val="20"/>
          <w:lang w:eastAsia="cs-CZ"/>
        </w:rPr>
        <w:t xml:space="preserve"> Technická kvalifikace dle § 79 ZZVZ</w:t>
      </w:r>
    </w:p>
    <w:p w14:paraId="3AB09320" w14:textId="77777777" w:rsidR="003B24E4" w:rsidRPr="003B24E4" w:rsidRDefault="003B24E4" w:rsidP="003B24E4">
      <w:pPr>
        <w:spacing w:before="240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 xml:space="preserve">Dodavatel prokáže technickou kvalifikaci dle § 79 odst. 2 písm. b) ZZVZ předložením </w:t>
      </w:r>
      <w:bookmarkStart w:id="8" w:name="p56-1-a"/>
      <w:bookmarkEnd w:id="8"/>
      <w:r w:rsidRPr="003B24E4">
        <w:rPr>
          <w:rFonts w:eastAsia="Times New Roman" w:cs="Arial"/>
          <w:sz w:val="20"/>
          <w:szCs w:val="20"/>
          <w:lang w:eastAsia="cs-CZ"/>
        </w:rPr>
        <w:t xml:space="preserve">seznamu </w:t>
      </w:r>
      <w:r w:rsidRPr="003B24E4">
        <w:rPr>
          <w:rFonts w:eastAsia="Times New Roman" w:cs="Arial"/>
          <w:b/>
          <w:sz w:val="20"/>
          <w:szCs w:val="20"/>
          <w:lang w:eastAsia="cs-CZ"/>
        </w:rPr>
        <w:t>minimálně 2 významných dodávek</w:t>
      </w:r>
      <w:r w:rsidRPr="003B24E4">
        <w:rPr>
          <w:rFonts w:eastAsia="Times New Roman" w:cs="Arial"/>
          <w:sz w:val="20"/>
          <w:szCs w:val="20"/>
          <w:lang w:eastAsia="cs-CZ"/>
        </w:rPr>
        <w:t xml:space="preserve"> </w:t>
      </w:r>
      <w:r w:rsidRPr="003B24E4">
        <w:rPr>
          <w:rFonts w:eastAsia="Times New Roman" w:cs="Arial"/>
          <w:b/>
          <w:i/>
          <w:sz w:val="20"/>
          <w:szCs w:val="20"/>
          <w:u w:val="single"/>
          <w:lang w:eastAsia="cs-CZ"/>
        </w:rPr>
        <w:t xml:space="preserve">s předmětem </w:t>
      </w:r>
      <w:r w:rsidRPr="003B24E4">
        <w:rPr>
          <w:rFonts w:eastAsia="Times New Roman" w:cs="Arial"/>
          <w:b/>
          <w:bCs/>
          <w:i/>
          <w:sz w:val="20"/>
          <w:szCs w:val="20"/>
          <w:u w:val="single"/>
          <w:lang w:eastAsia="cs-CZ"/>
        </w:rPr>
        <w:t>plnění</w:t>
      </w:r>
      <w:r w:rsidRPr="003B24E4">
        <w:rPr>
          <w:rFonts w:eastAsia="Times New Roman" w:cs="Arial"/>
          <w:sz w:val="20"/>
          <w:szCs w:val="20"/>
          <w:lang w:eastAsia="cs-CZ"/>
        </w:rPr>
        <w:t xml:space="preserve"> posuzovaným dle CPV kódů uvedených v bodě 2.2. této zadávací dokumentace, které realizoval v posledních 3 letech před zahájením zadávacího řízení.</w:t>
      </w:r>
    </w:p>
    <w:p w14:paraId="23090426" w14:textId="77777777" w:rsidR="003B24E4" w:rsidRPr="003B24E4" w:rsidRDefault="003B24E4" w:rsidP="003B24E4">
      <w:pPr>
        <w:spacing w:before="240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>V souladu s § 79 odst. 3 ZZVZ může dodavatel pro účely prokázání splnění technické kvalifikace předložit</w:t>
      </w:r>
      <w:r w:rsidRPr="003B24E4">
        <w:rPr>
          <w:rFonts w:eastAsia="Times New Roman" w:cs="Arial"/>
          <w:sz w:val="20"/>
          <w:szCs w:val="20"/>
          <w:lang w:eastAsia="cs-CZ"/>
        </w:rPr>
        <w:br/>
        <w:t xml:space="preserve"> i významné dodávky s předmětem plnění požadovaným dle předchozí věty, které realizoval v době po zahájení tohoto zadávacího řízení.</w:t>
      </w:r>
    </w:p>
    <w:p w14:paraId="2BF0F142" w14:textId="77777777" w:rsidR="003B24E4" w:rsidRPr="003B24E4" w:rsidRDefault="003B24E4" w:rsidP="003B24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9" w:name="p56-1-a-1"/>
      <w:bookmarkStart w:id="10" w:name="p56-1-a-2"/>
      <w:bookmarkStart w:id="11" w:name="p56-1-a-3"/>
      <w:bookmarkEnd w:id="9"/>
      <w:bookmarkEnd w:id="10"/>
      <w:bookmarkEnd w:id="11"/>
    </w:p>
    <w:p w14:paraId="55644771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b/>
          <w:sz w:val="20"/>
          <w:szCs w:val="20"/>
          <w:lang w:eastAsia="cs-CZ"/>
        </w:rPr>
      </w:pPr>
      <w:r w:rsidRPr="003B24E4">
        <w:rPr>
          <w:rFonts w:eastAsia="Times New Roman" w:cs="Arial"/>
          <w:b/>
          <w:sz w:val="20"/>
          <w:szCs w:val="20"/>
          <w:lang w:eastAsia="cs-CZ"/>
        </w:rPr>
        <w:t>Zadavatelem požadovaný minimální rozsah plnění jednotlivé významné dodávky je 500 000 Kč bez DPH*.</w:t>
      </w:r>
    </w:p>
    <w:p w14:paraId="0315AB6C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>*Jednotlivou významnou dodávkou se pro účely této veřejné zakázky rozumí jednorázová dodávka předmětu plnění v požadované minimální hodnotě v rozhodném období nebo průběžné dodávky předmětu plnění v rozhodném období, které v součtu dosahují za rozhodné období minimálního požadovaného rozsahu.</w:t>
      </w:r>
    </w:p>
    <w:p w14:paraId="715DFAE4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b/>
          <w:sz w:val="20"/>
          <w:szCs w:val="20"/>
          <w:lang w:eastAsia="cs-CZ"/>
        </w:rPr>
      </w:pPr>
      <w:r w:rsidRPr="003B24E4">
        <w:rPr>
          <w:rFonts w:eastAsia="Times New Roman" w:cs="Arial"/>
          <w:b/>
          <w:sz w:val="20"/>
          <w:szCs w:val="20"/>
          <w:lang w:eastAsia="cs-CZ"/>
        </w:rPr>
        <w:t>Předložený seznam musí obsahovat minimálně následující údaje:</w:t>
      </w:r>
    </w:p>
    <w:p w14:paraId="3D6EE08F" w14:textId="77777777" w:rsidR="003B24E4" w:rsidRPr="003B24E4" w:rsidRDefault="003B24E4" w:rsidP="003B24E4">
      <w:pPr>
        <w:numPr>
          <w:ilvl w:val="0"/>
          <w:numId w:val="5"/>
        </w:numPr>
        <w:spacing w:line="240" w:lineRule="auto"/>
        <w:ind w:left="2127" w:hanging="284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>identifikaci objednatele, tj. označení subjektu, pro který byla dodávka realizována;</w:t>
      </w:r>
    </w:p>
    <w:p w14:paraId="61A9B5B9" w14:textId="77777777" w:rsidR="003B24E4" w:rsidRPr="003B24E4" w:rsidRDefault="003B24E4" w:rsidP="003B24E4">
      <w:pPr>
        <w:numPr>
          <w:ilvl w:val="0"/>
          <w:numId w:val="5"/>
        </w:numPr>
        <w:spacing w:line="240" w:lineRule="auto"/>
        <w:ind w:left="2127" w:hanging="284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>stručný popis realizované dodávky s uvedením jejich rozsahu (finančně vyjádřeného v Kč bez DPH);</w:t>
      </w:r>
    </w:p>
    <w:p w14:paraId="46AD6A00" w14:textId="77777777" w:rsidR="003B24E4" w:rsidRPr="003B24E4" w:rsidRDefault="003B24E4" w:rsidP="003B24E4">
      <w:pPr>
        <w:numPr>
          <w:ilvl w:val="0"/>
          <w:numId w:val="5"/>
        </w:numPr>
        <w:spacing w:line="240" w:lineRule="auto"/>
        <w:ind w:left="2127" w:hanging="284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>období, ve kterém byla dodávka realizována;</w:t>
      </w:r>
    </w:p>
    <w:p w14:paraId="05C85C25" w14:textId="77777777" w:rsidR="003B24E4" w:rsidRPr="003B24E4" w:rsidRDefault="003B24E4" w:rsidP="003B24E4">
      <w:pPr>
        <w:numPr>
          <w:ilvl w:val="0"/>
          <w:numId w:val="5"/>
        </w:numPr>
        <w:spacing w:before="240" w:line="240" w:lineRule="auto"/>
        <w:ind w:left="2127" w:hanging="284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>jméno a kontakt na osobu, která může uvedené údaje potvrdit.</w:t>
      </w:r>
    </w:p>
    <w:p w14:paraId="72839842" w14:textId="77777777" w:rsidR="003B24E4" w:rsidRPr="003B24E4" w:rsidRDefault="003B24E4" w:rsidP="003B24E4">
      <w:pPr>
        <w:keepNext/>
        <w:spacing w:before="240" w:after="240" w:line="240" w:lineRule="auto"/>
        <w:ind w:left="567" w:right="57"/>
        <w:jc w:val="both"/>
        <w:outlineLvl w:val="1"/>
        <w:rPr>
          <w:rFonts w:eastAsia="Times New Roman" w:cs="Arial"/>
          <w:b/>
          <w:bCs/>
          <w:iCs/>
          <w:sz w:val="20"/>
          <w:szCs w:val="20"/>
          <w:lang w:eastAsia="cs-CZ"/>
        </w:rPr>
      </w:pPr>
      <w:r w:rsidRPr="003B24E4">
        <w:rPr>
          <w:rFonts w:eastAsia="Times New Roman" w:cs="Arial"/>
          <w:iCs/>
          <w:sz w:val="20"/>
          <w:szCs w:val="20"/>
          <w:lang w:eastAsia="cs-CZ"/>
        </w:rPr>
        <w:t>6.4</w:t>
      </w:r>
      <w:r w:rsidRPr="003B24E4">
        <w:rPr>
          <w:rFonts w:eastAsia="Times New Roman" w:cs="Arial"/>
          <w:b/>
          <w:bCs/>
          <w:iCs/>
          <w:sz w:val="20"/>
          <w:szCs w:val="20"/>
          <w:lang w:eastAsia="cs-CZ"/>
        </w:rPr>
        <w:t xml:space="preserve"> Prokázání kvalifikace prostřednictvím jiných osob</w:t>
      </w:r>
    </w:p>
    <w:p w14:paraId="3D750B3F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>Pokud není dodavatel schopen prokázat splnění určité části kvalifikace v plném rozsahu, je dle § 83 odst. 1 ZZVZ oprávněn splnění kvalifikace v chybějícím rozsahu prokázat prostřednictvím jiné osoby. Dodavatel je v takovém případě povinen postupovat dle § 83 ZZVZ.</w:t>
      </w:r>
    </w:p>
    <w:p w14:paraId="4E3D3FAF" w14:textId="77777777" w:rsidR="003B24E4" w:rsidRPr="003B24E4" w:rsidRDefault="003B24E4" w:rsidP="003B24E4">
      <w:pPr>
        <w:keepNext/>
        <w:spacing w:before="240" w:after="240" w:line="240" w:lineRule="auto"/>
        <w:ind w:left="567" w:right="57"/>
        <w:jc w:val="both"/>
        <w:outlineLvl w:val="1"/>
        <w:rPr>
          <w:rFonts w:eastAsia="Times New Roman" w:cs="Arial"/>
          <w:b/>
          <w:bCs/>
          <w:iCs/>
          <w:sz w:val="20"/>
          <w:szCs w:val="20"/>
          <w:lang w:eastAsia="cs-CZ"/>
        </w:rPr>
      </w:pPr>
      <w:r w:rsidRPr="003B24E4">
        <w:rPr>
          <w:rFonts w:eastAsia="Times New Roman" w:cs="Arial"/>
          <w:iCs/>
          <w:sz w:val="20"/>
          <w:szCs w:val="20"/>
          <w:lang w:eastAsia="cs-CZ"/>
        </w:rPr>
        <w:t>6.5</w:t>
      </w:r>
      <w:r w:rsidRPr="003B24E4">
        <w:rPr>
          <w:rFonts w:eastAsia="Times New Roman" w:cs="Arial"/>
          <w:b/>
          <w:bCs/>
          <w:iCs/>
          <w:sz w:val="20"/>
          <w:szCs w:val="20"/>
          <w:lang w:eastAsia="cs-CZ"/>
        </w:rPr>
        <w:t xml:space="preserve"> Změny v kvalifikaci</w:t>
      </w:r>
    </w:p>
    <w:p w14:paraId="6E4C5490" w14:textId="1EB08EF4" w:rsidR="003B24E4" w:rsidRPr="003B24E4" w:rsidRDefault="003B24E4" w:rsidP="003B24E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 xml:space="preserve">Dojde-li od předložení dokladů, nebo prohlášení o kvalifikaci, v průběhu zadávacího řízení, k takové změně v kvalifikaci účastníka zadávacího řízení, která by jinak znamenala nesplnění kvalifikace, je účastník zadávacího řízení povinen nejpozději do 5 pracovních dnů tuto skutečnost zadavateli písemně oznámit a nejpozději do 10 pracovních dnů od oznámení této změny zadavateli předložit nové doklady nebo prohlášení ke kvalifikaci. </w:t>
      </w:r>
    </w:p>
    <w:p w14:paraId="01550111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lastRenderedPageBreak/>
        <w:t>Nesplnění této povinnosti je dle § 88 odst. 2 ZZVZ důvodem pro bezodkladné vyloučení účastníka zadávacího řízení.</w:t>
      </w:r>
    </w:p>
    <w:p w14:paraId="35169A41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3F28887B" w14:textId="77777777" w:rsidR="003B24E4" w:rsidRPr="003B24E4" w:rsidRDefault="003B24E4" w:rsidP="003B24E4">
      <w:pPr>
        <w:keepNext/>
        <w:keepLines/>
        <w:numPr>
          <w:ilvl w:val="0"/>
          <w:numId w:val="3"/>
        </w:numPr>
        <w:spacing w:line="240" w:lineRule="auto"/>
        <w:ind w:left="1211"/>
        <w:jc w:val="both"/>
        <w:outlineLvl w:val="0"/>
        <w:rPr>
          <w:rFonts w:eastAsia="Times New Roman" w:cs="Arial"/>
          <w:b/>
          <w:bCs/>
          <w:sz w:val="20"/>
          <w:szCs w:val="20"/>
          <w:lang w:eastAsia="cs-CZ"/>
        </w:rPr>
      </w:pPr>
      <w:bookmarkStart w:id="12" w:name="_Hlk103321678"/>
      <w:r w:rsidRPr="003B24E4">
        <w:rPr>
          <w:rFonts w:eastAsia="Times New Roman" w:cs="Arial"/>
          <w:b/>
          <w:bCs/>
          <w:sz w:val="20"/>
          <w:szCs w:val="20"/>
          <w:lang w:eastAsia="cs-CZ"/>
        </w:rPr>
        <w:t>Podmínky pro jednotné zpracování nabídky</w:t>
      </w:r>
    </w:p>
    <w:p w14:paraId="1108A600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13D4F890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>Zadavatel doporučuje jednotný způsob zpracování nabídky dle následujících podmínek.</w:t>
      </w:r>
    </w:p>
    <w:p w14:paraId="6C506661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>Nabídka bude zpracována v českém jazyce. Zadavatel připouští katalogy, prospekty a jiný podpůrný materiál technické povahy v anglickém jazyce.</w:t>
      </w:r>
    </w:p>
    <w:p w14:paraId="63748EAC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>Nabídka bude zpracována v následující struktuře:</w:t>
      </w:r>
    </w:p>
    <w:p w14:paraId="09924B02" w14:textId="77777777" w:rsidR="003B24E4" w:rsidRPr="003B24E4" w:rsidRDefault="003B24E4" w:rsidP="003B24E4">
      <w:pPr>
        <w:numPr>
          <w:ilvl w:val="0"/>
          <w:numId w:val="7"/>
        </w:numPr>
        <w:spacing w:line="240" w:lineRule="auto"/>
        <w:contextualSpacing/>
        <w:jc w:val="both"/>
        <w:rPr>
          <w:rFonts w:eastAsia="Calibri" w:cs="Arial"/>
          <w:sz w:val="20"/>
          <w:szCs w:val="20"/>
        </w:rPr>
      </w:pPr>
      <w:r w:rsidRPr="003B24E4">
        <w:rPr>
          <w:rFonts w:eastAsia="Calibri" w:cs="Arial"/>
          <w:sz w:val="20"/>
          <w:szCs w:val="20"/>
        </w:rPr>
        <w:t>Krycí list nabídky (příloha č. 1 této zadávací dokumentace), na kterém budou uvedeny identifikační údaje dodavatele (název dodavatele, sídlo dodavatele, právní forma, IČO, DIČ), kontaktní osoba dodavatele (jméno, příjmení, kontaktní adresa, telefon, e-mail, případně další údaje), název veřejné zakázky a identifikační údaje zadavatele.</w:t>
      </w:r>
    </w:p>
    <w:p w14:paraId="4C543C21" w14:textId="77777777" w:rsidR="003B24E4" w:rsidRPr="003B24E4" w:rsidRDefault="003B24E4" w:rsidP="003B24E4">
      <w:pPr>
        <w:numPr>
          <w:ilvl w:val="0"/>
          <w:numId w:val="7"/>
        </w:numPr>
        <w:spacing w:line="240" w:lineRule="auto"/>
        <w:contextualSpacing/>
        <w:jc w:val="both"/>
        <w:rPr>
          <w:rFonts w:eastAsia="Calibri" w:cs="Arial"/>
          <w:sz w:val="20"/>
          <w:szCs w:val="20"/>
        </w:rPr>
      </w:pPr>
      <w:r w:rsidRPr="003B24E4">
        <w:rPr>
          <w:rFonts w:eastAsia="Calibri" w:cs="Arial"/>
          <w:sz w:val="20"/>
          <w:szCs w:val="20"/>
        </w:rPr>
        <w:t>Čestné prohlášení o tom, že závazný text rámcové dohody dodavatel plně a bezvýhradně akceptuje.</w:t>
      </w:r>
    </w:p>
    <w:p w14:paraId="5693A4DD" w14:textId="77777777" w:rsidR="003B24E4" w:rsidRPr="003B24E4" w:rsidRDefault="003B24E4" w:rsidP="003B24E4">
      <w:pPr>
        <w:numPr>
          <w:ilvl w:val="0"/>
          <w:numId w:val="7"/>
        </w:numPr>
        <w:spacing w:line="240" w:lineRule="auto"/>
        <w:contextualSpacing/>
        <w:jc w:val="both"/>
        <w:rPr>
          <w:rFonts w:eastAsia="Calibri" w:cs="Arial"/>
          <w:sz w:val="20"/>
          <w:szCs w:val="20"/>
        </w:rPr>
      </w:pPr>
      <w:r w:rsidRPr="003B24E4">
        <w:rPr>
          <w:rFonts w:eastAsia="Calibri" w:cs="Arial"/>
          <w:sz w:val="20"/>
          <w:szCs w:val="20"/>
        </w:rPr>
        <w:t>Čestné prohlášení dodavatele k mezinárodním sankcím.</w:t>
      </w:r>
    </w:p>
    <w:p w14:paraId="79289B2E" w14:textId="77777777" w:rsidR="003B24E4" w:rsidRPr="003B24E4" w:rsidRDefault="003B24E4" w:rsidP="003B24E4">
      <w:pPr>
        <w:numPr>
          <w:ilvl w:val="0"/>
          <w:numId w:val="7"/>
        </w:numPr>
        <w:spacing w:line="240" w:lineRule="auto"/>
        <w:contextualSpacing/>
        <w:jc w:val="both"/>
        <w:rPr>
          <w:rFonts w:eastAsia="Calibri" w:cs="Arial"/>
          <w:sz w:val="20"/>
          <w:szCs w:val="20"/>
        </w:rPr>
      </w:pPr>
      <w:r w:rsidRPr="003B24E4">
        <w:rPr>
          <w:rFonts w:eastAsia="Calibri" w:cs="Arial"/>
          <w:sz w:val="20"/>
          <w:szCs w:val="20"/>
        </w:rPr>
        <w:t>Doklady prokazující splnění základní způsobilosti.</w:t>
      </w:r>
    </w:p>
    <w:p w14:paraId="25D63F4E" w14:textId="77777777" w:rsidR="003B24E4" w:rsidRPr="003B24E4" w:rsidRDefault="003B24E4" w:rsidP="003B24E4">
      <w:pPr>
        <w:numPr>
          <w:ilvl w:val="0"/>
          <w:numId w:val="7"/>
        </w:numPr>
        <w:spacing w:line="240" w:lineRule="auto"/>
        <w:contextualSpacing/>
        <w:jc w:val="both"/>
        <w:rPr>
          <w:rFonts w:eastAsia="Calibri" w:cs="Arial"/>
          <w:sz w:val="20"/>
          <w:szCs w:val="20"/>
        </w:rPr>
      </w:pPr>
      <w:r w:rsidRPr="003B24E4">
        <w:rPr>
          <w:rFonts w:eastAsia="Calibri" w:cs="Arial"/>
          <w:sz w:val="20"/>
          <w:szCs w:val="20"/>
        </w:rPr>
        <w:t>Doklady prokazující splnění profesní způsobilosti.</w:t>
      </w:r>
    </w:p>
    <w:p w14:paraId="27475619" w14:textId="77777777" w:rsidR="003B24E4" w:rsidRPr="003B24E4" w:rsidRDefault="003B24E4" w:rsidP="003B24E4">
      <w:pPr>
        <w:numPr>
          <w:ilvl w:val="0"/>
          <w:numId w:val="7"/>
        </w:numPr>
        <w:spacing w:line="240" w:lineRule="auto"/>
        <w:contextualSpacing/>
        <w:jc w:val="both"/>
        <w:rPr>
          <w:rFonts w:eastAsia="Calibri" w:cs="Arial"/>
          <w:sz w:val="20"/>
          <w:szCs w:val="20"/>
        </w:rPr>
      </w:pPr>
      <w:r w:rsidRPr="003B24E4">
        <w:rPr>
          <w:rFonts w:eastAsia="Calibri" w:cs="Arial"/>
          <w:sz w:val="20"/>
          <w:szCs w:val="20"/>
        </w:rPr>
        <w:t>Doklady prokazující splnění technické kvalifikace.</w:t>
      </w:r>
    </w:p>
    <w:p w14:paraId="76BED0D9" w14:textId="77777777" w:rsidR="003B24E4" w:rsidRPr="003B24E4" w:rsidRDefault="003B24E4" w:rsidP="003B24E4">
      <w:pPr>
        <w:numPr>
          <w:ilvl w:val="0"/>
          <w:numId w:val="7"/>
        </w:numPr>
        <w:spacing w:line="240" w:lineRule="auto"/>
        <w:contextualSpacing/>
        <w:rPr>
          <w:rFonts w:eastAsia="Calibri" w:cs="Arial"/>
          <w:sz w:val="20"/>
          <w:szCs w:val="20"/>
        </w:rPr>
      </w:pPr>
      <w:r w:rsidRPr="003B24E4">
        <w:rPr>
          <w:rFonts w:eastAsia="Calibri" w:cs="Arial"/>
          <w:sz w:val="20"/>
          <w:szCs w:val="20"/>
        </w:rPr>
        <w:t>Specifikace nabízeného zboží dle požadavků zadavatele uvedené v příloze č. 2 této zadávací dokumentace.</w:t>
      </w:r>
    </w:p>
    <w:p w14:paraId="115F17E3" w14:textId="77777777" w:rsidR="003B24E4" w:rsidRPr="003B24E4" w:rsidRDefault="003B24E4" w:rsidP="003B24E4">
      <w:pPr>
        <w:numPr>
          <w:ilvl w:val="0"/>
          <w:numId w:val="7"/>
        </w:numPr>
        <w:spacing w:line="240" w:lineRule="auto"/>
        <w:contextualSpacing/>
        <w:jc w:val="both"/>
        <w:rPr>
          <w:rFonts w:eastAsia="Calibri" w:cs="Arial"/>
          <w:sz w:val="20"/>
          <w:szCs w:val="20"/>
        </w:rPr>
      </w:pPr>
      <w:r w:rsidRPr="003B24E4">
        <w:rPr>
          <w:rFonts w:eastAsia="Calibri" w:cs="Arial"/>
          <w:sz w:val="20"/>
          <w:szCs w:val="20"/>
        </w:rPr>
        <w:t>Ostatní doklady a dokumenty.</w:t>
      </w:r>
    </w:p>
    <w:p w14:paraId="0824071B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69314DA7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b/>
          <w:sz w:val="20"/>
          <w:szCs w:val="20"/>
          <w:lang w:eastAsia="cs-CZ"/>
        </w:rPr>
      </w:pPr>
      <w:r w:rsidRPr="003B24E4">
        <w:rPr>
          <w:rFonts w:eastAsia="Times New Roman" w:cs="Arial"/>
          <w:b/>
          <w:sz w:val="20"/>
          <w:szCs w:val="20"/>
          <w:lang w:eastAsia="cs-CZ"/>
        </w:rPr>
        <w:t>Celá nabídka bude předložena v elektronické podobě ve formátu *.</w:t>
      </w:r>
      <w:proofErr w:type="spellStart"/>
      <w:r w:rsidRPr="003B24E4">
        <w:rPr>
          <w:rFonts w:eastAsia="Times New Roman" w:cs="Arial"/>
          <w:b/>
          <w:sz w:val="20"/>
          <w:szCs w:val="20"/>
          <w:lang w:eastAsia="cs-CZ"/>
        </w:rPr>
        <w:t>pdf</w:t>
      </w:r>
      <w:proofErr w:type="spellEnd"/>
      <w:r w:rsidRPr="003B24E4">
        <w:rPr>
          <w:rFonts w:eastAsia="Times New Roman" w:cs="Arial"/>
          <w:b/>
          <w:sz w:val="20"/>
          <w:szCs w:val="20"/>
          <w:lang w:eastAsia="cs-CZ"/>
        </w:rPr>
        <w:t xml:space="preserve"> a pokud možno v jednom souboru s výjimkou technických (produktových, katalogových) listů, které musí být předloženy v samostatném souboru a vyplněné přílohy č. 2 - Technická specifikace – rozklad nabídkové ceny, která musí být předložena v editovatelné podobě. Dokumenty mohou být předloženy v archivu formátu zip, </w:t>
      </w:r>
      <w:proofErr w:type="spellStart"/>
      <w:r w:rsidRPr="003B24E4">
        <w:rPr>
          <w:rFonts w:eastAsia="Times New Roman" w:cs="Arial"/>
          <w:b/>
          <w:sz w:val="20"/>
          <w:szCs w:val="20"/>
          <w:lang w:eastAsia="cs-CZ"/>
        </w:rPr>
        <w:t>rar</w:t>
      </w:r>
      <w:proofErr w:type="spellEnd"/>
      <w:r w:rsidRPr="003B24E4">
        <w:rPr>
          <w:rFonts w:eastAsia="Times New Roman" w:cs="Arial"/>
          <w:b/>
          <w:sz w:val="20"/>
          <w:szCs w:val="20"/>
          <w:lang w:eastAsia="cs-CZ"/>
        </w:rPr>
        <w:t>, 7z.</w:t>
      </w:r>
    </w:p>
    <w:p w14:paraId="237CFE60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b/>
          <w:sz w:val="20"/>
          <w:szCs w:val="20"/>
          <w:lang w:eastAsia="cs-CZ"/>
        </w:rPr>
      </w:pPr>
    </w:p>
    <w:p w14:paraId="0D376246" w14:textId="77777777" w:rsidR="003B24E4" w:rsidRPr="003B24E4" w:rsidRDefault="003B24E4" w:rsidP="003B24E4">
      <w:pPr>
        <w:spacing w:line="276" w:lineRule="auto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3B24E4">
        <w:rPr>
          <w:rFonts w:eastAsia="Times New Roman" w:cs="Arial"/>
          <w:color w:val="000000"/>
          <w:sz w:val="20"/>
          <w:szCs w:val="20"/>
          <w:lang w:eastAsia="cs-CZ"/>
        </w:rPr>
        <w:t>Veškeré platné doklady musí být předloženy v českém jazyce a musí být v souladu s právním řádem ČR opravňujícím účastníka k dodávkám předmětu plnění.</w:t>
      </w:r>
    </w:p>
    <w:p w14:paraId="20C1D027" w14:textId="77777777" w:rsidR="003B24E4" w:rsidRPr="003B24E4" w:rsidRDefault="003B24E4" w:rsidP="003B24E4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465B2EE6" w14:textId="77777777" w:rsidR="003B24E4" w:rsidRPr="003B24E4" w:rsidRDefault="003B24E4" w:rsidP="003B24E4">
      <w:pPr>
        <w:keepNext/>
        <w:keepLines/>
        <w:numPr>
          <w:ilvl w:val="0"/>
          <w:numId w:val="3"/>
        </w:numPr>
        <w:spacing w:line="240" w:lineRule="auto"/>
        <w:ind w:left="1211"/>
        <w:jc w:val="both"/>
        <w:outlineLvl w:val="0"/>
        <w:rPr>
          <w:rFonts w:eastAsia="Times New Roman" w:cs="Arial"/>
          <w:b/>
          <w:bCs/>
          <w:sz w:val="20"/>
          <w:szCs w:val="20"/>
          <w:lang w:eastAsia="cs-CZ"/>
        </w:rPr>
      </w:pPr>
      <w:r w:rsidRPr="003B24E4">
        <w:rPr>
          <w:rFonts w:eastAsia="Times New Roman" w:cs="Arial"/>
          <w:b/>
          <w:bCs/>
          <w:sz w:val="20"/>
          <w:szCs w:val="20"/>
          <w:lang w:eastAsia="cs-CZ"/>
        </w:rPr>
        <w:t>Jednotný způsob zpracování nabídkové ceny</w:t>
      </w:r>
    </w:p>
    <w:p w14:paraId="33231961" w14:textId="77777777" w:rsidR="003B24E4" w:rsidRPr="003B24E4" w:rsidRDefault="003B24E4" w:rsidP="003B24E4">
      <w:pPr>
        <w:keepNext/>
        <w:keepLines/>
        <w:spacing w:line="240" w:lineRule="auto"/>
        <w:ind w:left="720"/>
        <w:jc w:val="both"/>
        <w:outlineLvl w:val="0"/>
        <w:rPr>
          <w:rFonts w:eastAsia="Times New Roman" w:cs="Arial"/>
          <w:b/>
          <w:bCs/>
          <w:sz w:val="20"/>
          <w:szCs w:val="20"/>
          <w:lang w:eastAsia="cs-CZ"/>
        </w:rPr>
      </w:pPr>
    </w:p>
    <w:p w14:paraId="64916053" w14:textId="77777777" w:rsidR="003B24E4" w:rsidRPr="003B24E4" w:rsidRDefault="003B24E4" w:rsidP="003B24E4">
      <w:pPr>
        <w:keepNext/>
        <w:keepLines/>
        <w:spacing w:line="240" w:lineRule="auto"/>
        <w:jc w:val="both"/>
        <w:outlineLvl w:val="0"/>
        <w:rPr>
          <w:rFonts w:eastAsia="Times New Roman" w:cs="Arial"/>
          <w:b/>
          <w:bCs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>Nabídková cena bude stanovena v české měně.</w:t>
      </w:r>
    </w:p>
    <w:p w14:paraId="382931EF" w14:textId="77777777" w:rsidR="003B24E4" w:rsidRPr="003B24E4" w:rsidRDefault="003B24E4" w:rsidP="003B24E4">
      <w:pPr>
        <w:keepNext/>
        <w:keepLines/>
        <w:spacing w:line="240" w:lineRule="auto"/>
        <w:jc w:val="both"/>
        <w:outlineLvl w:val="0"/>
        <w:rPr>
          <w:rFonts w:eastAsia="Times New Roman" w:cs="Arial"/>
          <w:b/>
          <w:bCs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>Nabídková cena bez DPH musí zahrnovat veškeré náklady dodavatele související s plněním této veřejné zakázky.</w:t>
      </w:r>
    </w:p>
    <w:p w14:paraId="1F6D793D" w14:textId="77777777" w:rsidR="003B24E4" w:rsidRPr="003B24E4" w:rsidRDefault="003B24E4" w:rsidP="003B24E4">
      <w:pPr>
        <w:keepNext/>
        <w:keepLines/>
        <w:spacing w:line="240" w:lineRule="auto"/>
        <w:jc w:val="both"/>
        <w:outlineLvl w:val="0"/>
        <w:rPr>
          <w:rFonts w:eastAsia="Times New Roman" w:cs="Arial"/>
          <w:b/>
          <w:bCs/>
          <w:sz w:val="20"/>
          <w:szCs w:val="20"/>
          <w:lang w:eastAsia="cs-CZ"/>
        </w:rPr>
      </w:pPr>
      <w:r w:rsidRPr="003B24E4">
        <w:rPr>
          <w:rFonts w:eastAsia="Times New Roman" w:cs="Arial"/>
          <w:snapToGrid w:val="0"/>
          <w:sz w:val="20"/>
          <w:szCs w:val="20"/>
          <w:lang w:eastAsia="cs-CZ"/>
        </w:rPr>
        <w:t>Dodavatel doplní nabídkovou cenu do přílohy č. 2 této zadávací dokumentace</w:t>
      </w:r>
      <w:r w:rsidRPr="003B24E4">
        <w:rPr>
          <w:rFonts w:eastAsia="Times New Roman" w:cs="Arial"/>
          <w:sz w:val="20"/>
          <w:szCs w:val="20"/>
          <w:lang w:eastAsia="cs-CZ"/>
        </w:rPr>
        <w:t xml:space="preserve"> – dodavatel je povinen vyplnit žlutě zvýrazněné buňky tabulky</w:t>
      </w:r>
      <w:r w:rsidRPr="003B24E4">
        <w:rPr>
          <w:rFonts w:eastAsia="Times New Roman" w:cs="Arial"/>
          <w:snapToGrid w:val="0"/>
          <w:sz w:val="20"/>
          <w:szCs w:val="20"/>
          <w:lang w:eastAsia="cs-CZ"/>
        </w:rPr>
        <w:t>.</w:t>
      </w:r>
    </w:p>
    <w:bookmarkEnd w:id="12"/>
    <w:p w14:paraId="45D0E3B7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79BCB30D" w14:textId="77777777" w:rsidR="003B24E4" w:rsidRPr="003B24E4" w:rsidRDefault="003B24E4" w:rsidP="003B24E4">
      <w:pPr>
        <w:keepNext/>
        <w:numPr>
          <w:ilvl w:val="0"/>
          <w:numId w:val="3"/>
        </w:numPr>
        <w:spacing w:line="240" w:lineRule="auto"/>
        <w:ind w:left="1211"/>
        <w:jc w:val="both"/>
        <w:rPr>
          <w:rFonts w:eastAsia="Times New Roman" w:cs="Arial"/>
          <w:b/>
          <w:sz w:val="20"/>
          <w:szCs w:val="20"/>
          <w:lang w:eastAsia="cs-CZ"/>
        </w:rPr>
      </w:pPr>
      <w:r w:rsidRPr="003B24E4">
        <w:rPr>
          <w:rFonts w:eastAsia="Times New Roman" w:cs="Arial"/>
          <w:b/>
          <w:sz w:val="20"/>
          <w:szCs w:val="20"/>
          <w:lang w:eastAsia="cs-CZ"/>
        </w:rPr>
        <w:t>Obchodní, platební a servisní podmínky</w:t>
      </w:r>
    </w:p>
    <w:p w14:paraId="572DF62D" w14:textId="77777777" w:rsidR="003B24E4" w:rsidRPr="003B24E4" w:rsidRDefault="003B24E4" w:rsidP="003B24E4">
      <w:pPr>
        <w:keepNext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194A1150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>Veškeré obchodní, platební a servisní podmínky jsou uvedeny v obligatorním návrhu rámcové dohody (příloha č. 4 této zadávací dokumentace).</w:t>
      </w:r>
    </w:p>
    <w:p w14:paraId="4986F24B" w14:textId="77777777" w:rsidR="003B24E4" w:rsidRPr="003B24E4" w:rsidRDefault="003B24E4" w:rsidP="003B24E4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590A04FB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 xml:space="preserve">Dodavatel </w:t>
      </w:r>
      <w:r w:rsidRPr="003B24E4">
        <w:rPr>
          <w:rFonts w:eastAsia="Times New Roman" w:cs="Arial"/>
          <w:b/>
          <w:sz w:val="20"/>
          <w:szCs w:val="20"/>
          <w:lang w:eastAsia="cs-CZ"/>
        </w:rPr>
        <w:t>nepředkládá</w:t>
      </w:r>
      <w:r w:rsidRPr="003B24E4">
        <w:rPr>
          <w:rFonts w:eastAsia="Times New Roman" w:cs="Arial"/>
          <w:sz w:val="20"/>
          <w:szCs w:val="20"/>
          <w:lang w:eastAsia="cs-CZ"/>
        </w:rPr>
        <w:t xml:space="preserve"> do nabídky návrh smlouvy. Závazný text smlouvy bude vyplněn až před uzavřením smlouvy s vybraným dodavatelem, kdy budou doplněny veškeré chybějící údaje (zejména identifikace dodavatele, nabídková cena, jméno kontaktní osoby apod.). </w:t>
      </w:r>
    </w:p>
    <w:p w14:paraId="706DF3F0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45342776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 xml:space="preserve">Dodavatel je však povinen v rámci své nabídky učinit </w:t>
      </w:r>
      <w:r w:rsidRPr="003B24E4">
        <w:rPr>
          <w:rFonts w:eastAsia="Times New Roman" w:cs="Arial"/>
          <w:b/>
          <w:sz w:val="20"/>
          <w:szCs w:val="20"/>
          <w:lang w:eastAsia="cs-CZ"/>
        </w:rPr>
        <w:t>čestné prohlášení</w:t>
      </w:r>
      <w:r w:rsidRPr="003B24E4">
        <w:rPr>
          <w:rFonts w:eastAsia="Times New Roman" w:cs="Arial"/>
          <w:sz w:val="20"/>
          <w:szCs w:val="20"/>
          <w:lang w:eastAsia="cs-CZ"/>
        </w:rPr>
        <w:t xml:space="preserve"> (příloha č. 3 této zadávací dokumentace) o tom, že závazný text rámcové dohody plně a bezvýhradně akceptuje.</w:t>
      </w:r>
    </w:p>
    <w:p w14:paraId="6E5DAAB7" w14:textId="77777777" w:rsidR="003B24E4" w:rsidRPr="003B24E4" w:rsidRDefault="003B24E4" w:rsidP="003B24E4">
      <w:pPr>
        <w:keepNext/>
        <w:keepLines/>
        <w:spacing w:line="240" w:lineRule="auto"/>
        <w:jc w:val="both"/>
        <w:outlineLvl w:val="0"/>
        <w:rPr>
          <w:rFonts w:eastAsia="Times New Roman" w:cs="Arial"/>
          <w:sz w:val="20"/>
          <w:szCs w:val="20"/>
          <w:u w:val="single"/>
          <w:lang w:eastAsia="cs-CZ"/>
        </w:rPr>
      </w:pPr>
      <w:r w:rsidRPr="003B24E4">
        <w:rPr>
          <w:rFonts w:eastAsia="Times New Roman" w:cs="Arial"/>
          <w:sz w:val="20"/>
          <w:szCs w:val="20"/>
          <w:u w:val="single"/>
          <w:lang w:eastAsia="cs-CZ"/>
        </w:rPr>
        <w:lastRenderedPageBreak/>
        <w:t>Požadavek na předložení pojistné smlouvy</w:t>
      </w:r>
    </w:p>
    <w:p w14:paraId="1A6B1F66" w14:textId="77777777" w:rsidR="003B24E4" w:rsidRPr="003B24E4" w:rsidRDefault="003B24E4" w:rsidP="003B24E4">
      <w:pPr>
        <w:keepNext/>
        <w:keepLines/>
        <w:spacing w:line="240" w:lineRule="auto"/>
        <w:jc w:val="both"/>
        <w:outlineLvl w:val="0"/>
        <w:rPr>
          <w:rFonts w:eastAsia="Times New Roman" w:cs="Arial"/>
          <w:b/>
          <w:bCs/>
          <w:sz w:val="20"/>
          <w:szCs w:val="20"/>
          <w:lang w:eastAsia="cs-CZ"/>
        </w:rPr>
      </w:pPr>
    </w:p>
    <w:p w14:paraId="1AA05BB5" w14:textId="77777777" w:rsidR="003B24E4" w:rsidRPr="003B24E4" w:rsidRDefault="003B24E4" w:rsidP="003B24E4">
      <w:pPr>
        <w:keepNext/>
        <w:keepLines/>
        <w:spacing w:line="240" w:lineRule="auto"/>
        <w:jc w:val="both"/>
        <w:outlineLvl w:val="0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 xml:space="preserve">Zadavatel vyžaduje od dodavatele pojištění odpovědnosti za škodu způsobenou dodavatelem zadavateli, příp. třetí osobě pro celé období plnění veřejné zakázky, a to s požadovanou minimální hranicí pojistného plnění </w:t>
      </w:r>
      <w:r w:rsidRPr="003B24E4">
        <w:rPr>
          <w:rFonts w:eastAsia="Times New Roman" w:cs="Arial"/>
          <w:sz w:val="20"/>
          <w:szCs w:val="20"/>
          <w:lang w:eastAsia="cs-CZ"/>
        </w:rPr>
        <w:br/>
        <w:t>ve výši 1 000 000,- Kč.</w:t>
      </w:r>
    </w:p>
    <w:p w14:paraId="14EAE574" w14:textId="77777777" w:rsidR="003B24E4" w:rsidRPr="003B24E4" w:rsidRDefault="003B24E4" w:rsidP="003B24E4">
      <w:pPr>
        <w:keepNext/>
        <w:keepLines/>
        <w:spacing w:line="240" w:lineRule="auto"/>
        <w:jc w:val="both"/>
        <w:outlineLvl w:val="0"/>
        <w:rPr>
          <w:rFonts w:eastAsia="Times New Roman" w:cs="Arial"/>
          <w:sz w:val="20"/>
          <w:szCs w:val="20"/>
          <w:lang w:eastAsia="cs-CZ"/>
        </w:rPr>
      </w:pPr>
    </w:p>
    <w:p w14:paraId="12715D8C" w14:textId="77777777" w:rsidR="003B24E4" w:rsidRPr="003B24E4" w:rsidRDefault="003B24E4" w:rsidP="003B24E4">
      <w:pPr>
        <w:keepNext/>
        <w:keepLines/>
        <w:spacing w:line="240" w:lineRule="auto"/>
        <w:jc w:val="both"/>
        <w:outlineLvl w:val="0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 xml:space="preserve">Účastník </w:t>
      </w:r>
      <w:r w:rsidRPr="003B24E4">
        <w:rPr>
          <w:rFonts w:eastAsia="Times New Roman" w:cs="Arial"/>
          <w:b/>
          <w:sz w:val="20"/>
          <w:szCs w:val="20"/>
          <w:lang w:eastAsia="cs-CZ"/>
        </w:rPr>
        <w:t>nepředkládá</w:t>
      </w:r>
      <w:r w:rsidRPr="003B24E4">
        <w:rPr>
          <w:rFonts w:eastAsia="Times New Roman" w:cs="Arial"/>
          <w:sz w:val="20"/>
          <w:szCs w:val="20"/>
          <w:lang w:eastAsia="cs-CZ"/>
        </w:rPr>
        <w:t xml:space="preserve"> do nabídky pojistnou smlouvu, její návrh ani jiný pojistný dokument. Zadavatel však požaduje, aby dodavatel předložil v nabídce </w:t>
      </w:r>
      <w:r w:rsidRPr="003B24E4">
        <w:rPr>
          <w:rFonts w:eastAsia="Times New Roman" w:cs="Arial"/>
          <w:b/>
          <w:sz w:val="20"/>
          <w:szCs w:val="20"/>
          <w:lang w:eastAsia="cs-CZ"/>
        </w:rPr>
        <w:t>čestné prohlášení</w:t>
      </w:r>
      <w:r w:rsidRPr="003B24E4">
        <w:rPr>
          <w:rFonts w:eastAsia="Times New Roman" w:cs="Arial"/>
          <w:sz w:val="20"/>
          <w:szCs w:val="20"/>
          <w:lang w:eastAsia="cs-CZ"/>
        </w:rPr>
        <w:t xml:space="preserve"> o splnění povinnosti sjednání pojištění odpovědnosti v požadované výši (příloha č. 3 této zadávací dokumentace).</w:t>
      </w:r>
    </w:p>
    <w:p w14:paraId="221E8580" w14:textId="77777777" w:rsidR="003B24E4" w:rsidRPr="003B24E4" w:rsidRDefault="003B24E4" w:rsidP="003B24E4">
      <w:pPr>
        <w:keepNext/>
        <w:keepLines/>
        <w:spacing w:line="240" w:lineRule="auto"/>
        <w:jc w:val="both"/>
        <w:outlineLvl w:val="0"/>
        <w:rPr>
          <w:rFonts w:eastAsia="Times New Roman" w:cs="Arial"/>
          <w:sz w:val="20"/>
          <w:szCs w:val="20"/>
          <w:lang w:eastAsia="cs-CZ"/>
        </w:rPr>
      </w:pPr>
    </w:p>
    <w:p w14:paraId="07F4377A" w14:textId="77777777" w:rsidR="003B24E4" w:rsidRPr="003B24E4" w:rsidRDefault="003B24E4" w:rsidP="003B24E4">
      <w:pPr>
        <w:keepNext/>
        <w:keepLines/>
        <w:spacing w:line="240" w:lineRule="auto"/>
        <w:jc w:val="both"/>
        <w:outlineLvl w:val="0"/>
        <w:rPr>
          <w:rFonts w:eastAsia="Times New Roman" w:cs="Arial"/>
          <w:sz w:val="20"/>
          <w:szCs w:val="20"/>
          <w:u w:val="single"/>
          <w:lang w:eastAsia="cs-CZ"/>
        </w:rPr>
      </w:pPr>
      <w:r w:rsidRPr="003B24E4">
        <w:rPr>
          <w:rFonts w:eastAsia="Times New Roman" w:cs="Arial"/>
          <w:sz w:val="20"/>
          <w:szCs w:val="20"/>
          <w:u w:val="single"/>
          <w:lang w:eastAsia="cs-CZ"/>
        </w:rPr>
        <w:t>Požadavek na předložení vzorků</w:t>
      </w:r>
    </w:p>
    <w:p w14:paraId="3F00EABC" w14:textId="77777777" w:rsidR="003B24E4" w:rsidRPr="003B24E4" w:rsidRDefault="003B24E4" w:rsidP="003B24E4">
      <w:pPr>
        <w:keepNext/>
        <w:keepLines/>
        <w:spacing w:line="240" w:lineRule="auto"/>
        <w:jc w:val="both"/>
        <w:outlineLvl w:val="0"/>
        <w:rPr>
          <w:rFonts w:eastAsia="Times New Roman" w:cs="Arial"/>
          <w:sz w:val="20"/>
          <w:szCs w:val="20"/>
          <w:u w:val="single"/>
          <w:lang w:eastAsia="cs-CZ"/>
        </w:rPr>
      </w:pPr>
    </w:p>
    <w:p w14:paraId="2139F69B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>Za účelem posouzení splnění technické specifikace požaduje zadavatel předložení vzorků nabízených OOPP.</w:t>
      </w:r>
    </w:p>
    <w:p w14:paraId="47B656A6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 xml:space="preserve">  </w:t>
      </w:r>
    </w:p>
    <w:p w14:paraId="3926FCF1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 xml:space="preserve">Vzorky OOPP pro účely posouzení budou předloženy v rozsahu a velikostech dle požadavků zadavatele uvedených ve sloupci „G“ v příloze č. 2 - Technická specifikace – rozklad nabídkové ceny zadávací dokumentace. Pokud je položka požadovaná ve více barevných provedení, ponechává zadavatel volbu barevného provedení předloženého vzorku na uvážení účastníka, položku č. 22 (tričko s krátkým rukávem) požaduje zadavatel předložit v barvě černé. Předložené vzorky </w:t>
      </w:r>
      <w:r w:rsidRPr="003B24E4">
        <w:rPr>
          <w:rFonts w:eastAsia="Times New Roman" w:cs="Arial"/>
          <w:b/>
          <w:sz w:val="20"/>
          <w:szCs w:val="20"/>
          <w:lang w:eastAsia="cs-CZ"/>
        </w:rPr>
        <w:t>musí být materiálově a technicky shodné s nabízeným zbožím</w:t>
      </w:r>
      <w:r w:rsidRPr="003B24E4">
        <w:rPr>
          <w:rFonts w:eastAsia="Times New Roman" w:cs="Arial"/>
          <w:sz w:val="20"/>
          <w:szCs w:val="20"/>
          <w:lang w:eastAsia="cs-CZ"/>
        </w:rPr>
        <w:t xml:space="preserve">, nemusí mít potisky ani výšivky. </w:t>
      </w:r>
    </w:p>
    <w:p w14:paraId="27C26CD7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68D62BED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 xml:space="preserve">Vzorky předloží účastník, jehož nabídka byla vyhodnocena jako ekonomicky nejvýhodnější, do </w:t>
      </w:r>
      <w:r w:rsidRPr="003B24E4">
        <w:rPr>
          <w:rFonts w:eastAsia="Times New Roman" w:cs="Arial"/>
          <w:b/>
          <w:bCs/>
          <w:color w:val="FF0000"/>
          <w:sz w:val="20"/>
          <w:szCs w:val="20"/>
          <w:lang w:eastAsia="cs-CZ"/>
        </w:rPr>
        <w:t>10 pracovních dnů</w:t>
      </w:r>
      <w:r w:rsidRPr="003B24E4">
        <w:rPr>
          <w:rFonts w:eastAsia="Times New Roman" w:cs="Arial"/>
          <w:color w:val="FF0000"/>
          <w:sz w:val="20"/>
          <w:szCs w:val="20"/>
          <w:lang w:eastAsia="cs-CZ"/>
        </w:rPr>
        <w:t xml:space="preserve"> </w:t>
      </w:r>
      <w:r w:rsidRPr="003B24E4">
        <w:rPr>
          <w:rFonts w:eastAsia="Times New Roman" w:cs="Arial"/>
          <w:sz w:val="20"/>
          <w:szCs w:val="20"/>
          <w:lang w:eastAsia="cs-CZ"/>
        </w:rPr>
        <w:t>od doručení výzvy k předložení vzorků.</w:t>
      </w:r>
    </w:p>
    <w:p w14:paraId="7B60094C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2E519F86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>Zadavatel vybranému dodavateli uhradí vzorky, a to dle cen za MJ doplněných vybraným dodavatelem do přílohy č. 2</w:t>
      </w:r>
      <w:r w:rsidRPr="003B24E4">
        <w:rPr>
          <w:rFonts w:eastAsia="Times New Roman" w:cs="Arial"/>
          <w:color w:val="FF0000"/>
          <w:sz w:val="20"/>
          <w:szCs w:val="20"/>
          <w:lang w:eastAsia="cs-CZ"/>
        </w:rPr>
        <w:t xml:space="preserve"> </w:t>
      </w:r>
      <w:r w:rsidRPr="003B24E4">
        <w:rPr>
          <w:rFonts w:eastAsia="Times New Roman" w:cs="Arial"/>
          <w:sz w:val="20"/>
          <w:szCs w:val="20"/>
          <w:lang w:eastAsia="cs-CZ"/>
        </w:rPr>
        <w:t>- Technická specifikace – rozklad nabídkové ceny této zadávací dokumentace. Vzorky budou uhrazeny na základě faktury vystavené vybraným dodavatelem po doručení vzorků zadavateli. Splatnost faktury bude 30 dnů.</w:t>
      </w:r>
    </w:p>
    <w:p w14:paraId="0C619559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16AB3D9E" w14:textId="77777777" w:rsidR="003B24E4" w:rsidRPr="003B24E4" w:rsidRDefault="003B24E4" w:rsidP="003B24E4">
      <w:pPr>
        <w:numPr>
          <w:ilvl w:val="0"/>
          <w:numId w:val="3"/>
        </w:numPr>
        <w:spacing w:line="240" w:lineRule="auto"/>
        <w:ind w:left="1211"/>
        <w:contextualSpacing/>
        <w:jc w:val="both"/>
        <w:rPr>
          <w:rFonts w:eastAsia="Calibri" w:cs="Arial"/>
          <w:b/>
          <w:bCs/>
          <w:sz w:val="20"/>
          <w:szCs w:val="20"/>
        </w:rPr>
      </w:pPr>
      <w:r w:rsidRPr="003B24E4">
        <w:rPr>
          <w:rFonts w:eastAsia="Calibri" w:cs="Arial"/>
          <w:b/>
          <w:bCs/>
          <w:sz w:val="20"/>
          <w:szCs w:val="20"/>
        </w:rPr>
        <w:t>Další podmínky veřejné zakázky</w:t>
      </w:r>
    </w:p>
    <w:p w14:paraId="42679869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1B4ECEF6" w14:textId="77777777" w:rsidR="003B24E4" w:rsidRPr="003B24E4" w:rsidRDefault="003B24E4" w:rsidP="003B24E4">
      <w:pPr>
        <w:numPr>
          <w:ilvl w:val="0"/>
          <w:numId w:val="8"/>
        </w:numPr>
        <w:spacing w:line="240" w:lineRule="auto"/>
        <w:contextualSpacing/>
        <w:jc w:val="both"/>
        <w:rPr>
          <w:rFonts w:eastAsia="Calibri" w:cs="Arial"/>
          <w:sz w:val="20"/>
          <w:szCs w:val="20"/>
        </w:rPr>
      </w:pPr>
      <w:r w:rsidRPr="003B24E4">
        <w:rPr>
          <w:rFonts w:eastAsia="Calibri" w:cs="Arial"/>
          <w:sz w:val="20"/>
          <w:szCs w:val="20"/>
        </w:rPr>
        <w:t>V souladu s § 242 odst. 5 ZZVZ zadavatel stanovuje, že dodavatel je oprávněn podat námitky podle § 242 odstavce 3 nebo 4 ZZVZ nejpozději 72 hodin před skončením lhůt podle § 242 odstavce 3 nebo 4 ZZVZ.</w:t>
      </w:r>
    </w:p>
    <w:p w14:paraId="39666C8A" w14:textId="77777777" w:rsidR="003B24E4" w:rsidRPr="003B24E4" w:rsidRDefault="003B24E4" w:rsidP="003B24E4">
      <w:pPr>
        <w:numPr>
          <w:ilvl w:val="0"/>
          <w:numId w:val="8"/>
        </w:numPr>
        <w:spacing w:line="240" w:lineRule="auto"/>
        <w:contextualSpacing/>
        <w:jc w:val="both"/>
        <w:rPr>
          <w:rFonts w:eastAsia="Calibri" w:cs="Arial"/>
          <w:sz w:val="20"/>
          <w:szCs w:val="20"/>
        </w:rPr>
      </w:pPr>
      <w:r w:rsidRPr="003B24E4">
        <w:rPr>
          <w:rFonts w:eastAsia="Calibri" w:cs="Arial"/>
          <w:sz w:val="20"/>
          <w:szCs w:val="20"/>
        </w:rPr>
        <w:t>Dodavatel může podat pouze jednu nabídku.</w:t>
      </w:r>
    </w:p>
    <w:p w14:paraId="295EB450" w14:textId="77777777" w:rsidR="003B24E4" w:rsidRPr="003B24E4" w:rsidRDefault="003B24E4" w:rsidP="003B24E4">
      <w:pPr>
        <w:numPr>
          <w:ilvl w:val="0"/>
          <w:numId w:val="8"/>
        </w:numPr>
        <w:spacing w:line="240" w:lineRule="auto"/>
        <w:contextualSpacing/>
        <w:jc w:val="both"/>
        <w:rPr>
          <w:rFonts w:eastAsia="Calibri" w:cs="Arial"/>
          <w:sz w:val="20"/>
          <w:szCs w:val="20"/>
        </w:rPr>
      </w:pPr>
      <w:r w:rsidRPr="003B24E4">
        <w:rPr>
          <w:rFonts w:eastAsia="Calibri" w:cs="Arial"/>
          <w:sz w:val="20"/>
          <w:szCs w:val="20"/>
        </w:rPr>
        <w:t>Zadavatel nepřipouští variantní řešení nabídky.</w:t>
      </w:r>
    </w:p>
    <w:p w14:paraId="31383429" w14:textId="77777777" w:rsidR="003B24E4" w:rsidRPr="003B24E4" w:rsidRDefault="003B24E4" w:rsidP="003B24E4">
      <w:pPr>
        <w:numPr>
          <w:ilvl w:val="0"/>
          <w:numId w:val="8"/>
        </w:numPr>
        <w:spacing w:line="240" w:lineRule="auto"/>
        <w:contextualSpacing/>
        <w:jc w:val="both"/>
        <w:rPr>
          <w:rFonts w:eastAsia="Calibri" w:cs="Arial"/>
          <w:sz w:val="20"/>
          <w:szCs w:val="20"/>
        </w:rPr>
      </w:pPr>
      <w:r w:rsidRPr="003B24E4">
        <w:rPr>
          <w:rFonts w:eastAsia="Calibri" w:cs="Arial"/>
          <w:sz w:val="20"/>
          <w:szCs w:val="20"/>
        </w:rPr>
        <w:t>Komunikace mezi zadavatelem a dodavatelem se řídí § 211 ZZVZ.</w:t>
      </w:r>
    </w:p>
    <w:p w14:paraId="5435CD3A" w14:textId="77777777" w:rsidR="003B24E4" w:rsidRPr="003B24E4" w:rsidRDefault="003B24E4" w:rsidP="003B24E4">
      <w:pPr>
        <w:keepNext/>
        <w:keepLines/>
        <w:numPr>
          <w:ilvl w:val="0"/>
          <w:numId w:val="9"/>
        </w:numPr>
        <w:spacing w:line="240" w:lineRule="auto"/>
        <w:contextualSpacing/>
        <w:jc w:val="both"/>
        <w:rPr>
          <w:rFonts w:eastAsia="Calibri" w:cs="Arial"/>
          <w:sz w:val="20"/>
          <w:szCs w:val="20"/>
        </w:rPr>
      </w:pPr>
      <w:r w:rsidRPr="003B24E4">
        <w:rPr>
          <w:rFonts w:eastAsia="Calibri" w:cs="Arial"/>
          <w:sz w:val="20"/>
          <w:szCs w:val="20"/>
        </w:rPr>
        <w:t xml:space="preserve">Uzavření smlouvy, jakožto postup následující po výběru dodavatele, musí probíhat elektronicky. Smlouvu je nutné uzavřít pomocí zaručených elektronických podpisů. </w:t>
      </w:r>
    </w:p>
    <w:p w14:paraId="2F0F1D16" w14:textId="77777777" w:rsidR="003B24E4" w:rsidRPr="003B24E4" w:rsidRDefault="003B24E4" w:rsidP="003B24E4">
      <w:pPr>
        <w:numPr>
          <w:ilvl w:val="0"/>
          <w:numId w:val="9"/>
        </w:numPr>
        <w:spacing w:line="240" w:lineRule="auto"/>
        <w:contextualSpacing/>
        <w:jc w:val="both"/>
        <w:rPr>
          <w:rFonts w:eastAsia="Calibri" w:cs="Arial"/>
          <w:sz w:val="20"/>
          <w:szCs w:val="20"/>
        </w:rPr>
      </w:pPr>
      <w:r w:rsidRPr="003B24E4">
        <w:rPr>
          <w:rFonts w:eastAsia="Calibri" w:cs="Arial"/>
          <w:sz w:val="20"/>
          <w:szCs w:val="20"/>
        </w:rPr>
        <w:t>Dodavatelům podáním nabídky nevznikají žádná práva na uzavření smlouvy se zadavatelem.</w:t>
      </w:r>
    </w:p>
    <w:p w14:paraId="71DBA7DC" w14:textId="77777777" w:rsidR="003B24E4" w:rsidRPr="003B24E4" w:rsidRDefault="003B24E4" w:rsidP="003B24E4">
      <w:pPr>
        <w:numPr>
          <w:ilvl w:val="0"/>
          <w:numId w:val="9"/>
        </w:numPr>
        <w:spacing w:line="240" w:lineRule="auto"/>
        <w:contextualSpacing/>
        <w:jc w:val="both"/>
        <w:rPr>
          <w:rFonts w:eastAsia="Calibri" w:cs="Arial"/>
          <w:sz w:val="20"/>
          <w:szCs w:val="20"/>
        </w:rPr>
      </w:pPr>
      <w:r w:rsidRPr="003B24E4">
        <w:rPr>
          <w:rFonts w:eastAsia="Calibri" w:cs="Arial"/>
          <w:sz w:val="20"/>
          <w:szCs w:val="20"/>
        </w:rPr>
        <w:t>Zadavatel je oprávněn před rozhodnutím o výběru dodavatele si ověřit, popřípadě upřesnit informace uvedené dodavatelem v nabídce.</w:t>
      </w:r>
    </w:p>
    <w:p w14:paraId="12C39F15" w14:textId="77777777" w:rsidR="003B24E4" w:rsidRPr="003B24E4" w:rsidRDefault="003B24E4" w:rsidP="003B24E4">
      <w:pPr>
        <w:numPr>
          <w:ilvl w:val="0"/>
          <w:numId w:val="9"/>
        </w:numPr>
        <w:spacing w:line="240" w:lineRule="auto"/>
        <w:contextualSpacing/>
        <w:jc w:val="both"/>
        <w:rPr>
          <w:rFonts w:eastAsia="Calibri" w:cs="Arial"/>
          <w:sz w:val="20"/>
          <w:szCs w:val="20"/>
        </w:rPr>
      </w:pPr>
      <w:r w:rsidRPr="003B24E4">
        <w:rPr>
          <w:rFonts w:eastAsia="Calibri" w:cs="Arial"/>
          <w:sz w:val="20"/>
          <w:szCs w:val="20"/>
        </w:rPr>
        <w:t>Povinnost vybraného dodavatele spolupůsobit při výkonu kontroly dle zákona č. 320/2001 Sb., o finanční kontrole ve veřejné správě, ve znění pozdějších předpisů.</w:t>
      </w:r>
    </w:p>
    <w:p w14:paraId="75BA9B5A" w14:textId="77777777" w:rsidR="003B24E4" w:rsidRPr="003B24E4" w:rsidRDefault="003B24E4" w:rsidP="003B24E4">
      <w:pPr>
        <w:numPr>
          <w:ilvl w:val="0"/>
          <w:numId w:val="9"/>
        </w:numPr>
        <w:spacing w:line="240" w:lineRule="auto"/>
        <w:contextualSpacing/>
        <w:jc w:val="both"/>
        <w:rPr>
          <w:rFonts w:eastAsia="Calibri" w:cs="Arial"/>
          <w:sz w:val="20"/>
          <w:szCs w:val="20"/>
        </w:rPr>
      </w:pPr>
      <w:r w:rsidRPr="003B24E4">
        <w:rPr>
          <w:rFonts w:eastAsia="Calibri" w:cs="Arial"/>
          <w:sz w:val="20"/>
          <w:szCs w:val="20"/>
        </w:rPr>
        <w:t>Zadavatel nevrací podané nabídky, které zůstávají u zadavatele jako doklad o průběhu soutěže. S obsahem nabídek bude zacházeno důvěrně.</w:t>
      </w:r>
    </w:p>
    <w:p w14:paraId="12E6CAC7" w14:textId="77777777" w:rsidR="003B24E4" w:rsidRPr="003B24E4" w:rsidRDefault="003B24E4" w:rsidP="003B24E4">
      <w:pPr>
        <w:numPr>
          <w:ilvl w:val="0"/>
          <w:numId w:val="9"/>
        </w:numPr>
        <w:spacing w:line="240" w:lineRule="auto"/>
        <w:contextualSpacing/>
        <w:jc w:val="both"/>
        <w:rPr>
          <w:rFonts w:eastAsia="Calibri" w:cs="Arial"/>
          <w:sz w:val="20"/>
          <w:szCs w:val="20"/>
        </w:rPr>
      </w:pPr>
      <w:r w:rsidRPr="003B24E4">
        <w:rPr>
          <w:rFonts w:eastAsia="Calibri" w:cs="Arial"/>
          <w:sz w:val="20"/>
          <w:szCs w:val="20"/>
        </w:rPr>
        <w:t>Zadavatel nepožaduje poskytnutí jistoty.</w:t>
      </w:r>
    </w:p>
    <w:p w14:paraId="3AFDEA2B" w14:textId="77777777" w:rsidR="003B24E4" w:rsidRPr="003B24E4" w:rsidRDefault="003B24E4" w:rsidP="003B24E4">
      <w:pPr>
        <w:numPr>
          <w:ilvl w:val="0"/>
          <w:numId w:val="9"/>
        </w:numPr>
        <w:spacing w:line="240" w:lineRule="auto"/>
        <w:contextualSpacing/>
        <w:jc w:val="both"/>
        <w:rPr>
          <w:rFonts w:eastAsia="Calibri" w:cs="Arial"/>
          <w:sz w:val="20"/>
          <w:szCs w:val="20"/>
        </w:rPr>
      </w:pPr>
      <w:r w:rsidRPr="003B24E4">
        <w:rPr>
          <w:rFonts w:eastAsia="Calibri" w:cs="Arial"/>
          <w:sz w:val="20"/>
          <w:szCs w:val="20"/>
        </w:rPr>
        <w:t>Zadavatel nebude zájemcům hradit žádné náklady spojené s účastí v zadávacím řízení.</w:t>
      </w:r>
    </w:p>
    <w:p w14:paraId="3A0D3E1A" w14:textId="77777777" w:rsidR="003B24E4" w:rsidRPr="003B24E4" w:rsidRDefault="003B24E4" w:rsidP="003B24E4">
      <w:pPr>
        <w:numPr>
          <w:ilvl w:val="0"/>
          <w:numId w:val="9"/>
        </w:numPr>
        <w:spacing w:line="240" w:lineRule="auto"/>
        <w:contextualSpacing/>
        <w:jc w:val="both"/>
        <w:rPr>
          <w:rFonts w:eastAsia="Calibri" w:cs="Arial"/>
          <w:sz w:val="20"/>
          <w:szCs w:val="20"/>
        </w:rPr>
      </w:pPr>
      <w:r w:rsidRPr="003B24E4">
        <w:rPr>
          <w:rFonts w:eastAsia="Calibri" w:cs="Arial"/>
          <w:sz w:val="20"/>
          <w:szCs w:val="20"/>
        </w:rPr>
        <w:t>Zadavatel si vyhrazuje právo veřejnou zakázku zrušit v souladu s § 127 ZZVZ.</w:t>
      </w:r>
    </w:p>
    <w:p w14:paraId="2914340D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071DB0F1" w14:textId="77777777" w:rsidR="003B24E4" w:rsidRPr="003B24E4" w:rsidRDefault="003B24E4" w:rsidP="003B24E4">
      <w:pPr>
        <w:keepNext/>
        <w:numPr>
          <w:ilvl w:val="0"/>
          <w:numId w:val="3"/>
        </w:numPr>
        <w:spacing w:line="240" w:lineRule="auto"/>
        <w:ind w:left="1211"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3B24E4">
        <w:rPr>
          <w:rFonts w:eastAsia="Times New Roman" w:cs="Arial"/>
          <w:b/>
          <w:bCs/>
          <w:sz w:val="20"/>
          <w:szCs w:val="20"/>
          <w:lang w:eastAsia="cs-CZ"/>
        </w:rPr>
        <w:lastRenderedPageBreak/>
        <w:t>Vysvětlení, změna, doplnění zadávací dokumentace</w:t>
      </w:r>
    </w:p>
    <w:p w14:paraId="1919B557" w14:textId="77777777" w:rsidR="003B24E4" w:rsidRPr="003B24E4" w:rsidRDefault="003B24E4" w:rsidP="003B24E4">
      <w:pPr>
        <w:keepNext/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</w:p>
    <w:p w14:paraId="0A4E8F65" w14:textId="77777777" w:rsidR="003B24E4" w:rsidRPr="003B24E4" w:rsidRDefault="003B24E4" w:rsidP="003B24E4">
      <w:pPr>
        <w:keepNext/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3B24E4">
        <w:rPr>
          <w:rFonts w:eastAsia="Times New Roman" w:cs="Arial"/>
          <w:bCs/>
          <w:sz w:val="20"/>
          <w:szCs w:val="20"/>
          <w:lang w:eastAsia="cs-CZ"/>
        </w:rPr>
        <w:t>Vysvětlení zadávací dokumentace se řídí ustanovením § 98 ZZVZ. Zadavatel vždy uveřejní vysvětlení zadávací dokumentace včetně přesného znění žádosti na profilu zadavatele.</w:t>
      </w:r>
    </w:p>
    <w:p w14:paraId="02DFBF6E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3B24E4">
        <w:rPr>
          <w:rFonts w:eastAsia="Times New Roman" w:cs="Arial"/>
          <w:bCs/>
          <w:sz w:val="20"/>
          <w:szCs w:val="20"/>
          <w:lang w:eastAsia="cs-CZ"/>
        </w:rPr>
        <w:t>Změna nebo doplnění zadávací dokumentace se řídí ustanovením § 99 ZZVZ. Zadavatel vždy uveřejní informaci o změně nebo doplnění zadávací dokumentace na profilu zadavatele.</w:t>
      </w:r>
    </w:p>
    <w:p w14:paraId="5CBF991B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</w:p>
    <w:p w14:paraId="3D6178DA" w14:textId="77777777" w:rsidR="003B24E4" w:rsidRPr="003B24E4" w:rsidRDefault="003B24E4" w:rsidP="003B24E4">
      <w:pPr>
        <w:numPr>
          <w:ilvl w:val="0"/>
          <w:numId w:val="3"/>
        </w:numPr>
        <w:spacing w:line="240" w:lineRule="auto"/>
        <w:ind w:left="1211"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3B24E4">
        <w:rPr>
          <w:rFonts w:eastAsia="Times New Roman" w:cs="Arial"/>
          <w:b/>
          <w:bCs/>
          <w:sz w:val="20"/>
          <w:szCs w:val="20"/>
          <w:lang w:eastAsia="cs-CZ"/>
        </w:rPr>
        <w:t>Přílohy zadávací dokumentace</w:t>
      </w:r>
    </w:p>
    <w:p w14:paraId="5F661E15" w14:textId="77777777" w:rsidR="003B24E4" w:rsidRPr="003B24E4" w:rsidRDefault="003B24E4" w:rsidP="003B24E4">
      <w:pPr>
        <w:spacing w:line="240" w:lineRule="auto"/>
        <w:jc w:val="both"/>
        <w:outlineLvl w:val="0"/>
        <w:rPr>
          <w:rFonts w:eastAsia="Times New Roman" w:cs="Arial"/>
          <w:sz w:val="20"/>
          <w:szCs w:val="20"/>
          <w:lang w:eastAsia="cs-CZ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6975"/>
      </w:tblGrid>
      <w:tr w:rsidR="003B24E4" w:rsidRPr="003B24E4" w14:paraId="027237B2" w14:textId="77777777" w:rsidTr="003B24E4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14:paraId="6B9CF221" w14:textId="77777777" w:rsidR="003B24E4" w:rsidRPr="003B24E4" w:rsidRDefault="003B24E4" w:rsidP="003B24E4">
            <w:pPr>
              <w:spacing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B24E4">
              <w:rPr>
                <w:rFonts w:eastAsia="Times New Roman" w:cs="Arial"/>
                <w:b/>
                <w:sz w:val="20"/>
                <w:szCs w:val="20"/>
                <w:lang w:eastAsia="cs-CZ"/>
              </w:rPr>
              <w:t>číslo přílohy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14:paraId="7F01C868" w14:textId="77777777" w:rsidR="003B24E4" w:rsidRPr="003B24E4" w:rsidRDefault="003B24E4" w:rsidP="003B24E4">
            <w:pPr>
              <w:spacing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B24E4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přílohy</w:t>
            </w:r>
          </w:p>
        </w:tc>
      </w:tr>
      <w:tr w:rsidR="003B24E4" w:rsidRPr="003B24E4" w14:paraId="62C58175" w14:textId="77777777" w:rsidTr="003B24E4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4927" w14:textId="77777777" w:rsidR="003B24E4" w:rsidRPr="003B24E4" w:rsidRDefault="003B24E4" w:rsidP="003B24E4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B24E4">
              <w:rPr>
                <w:rFonts w:eastAsia="Times New Roman" w:cs="Arial"/>
                <w:sz w:val="20"/>
                <w:szCs w:val="20"/>
                <w:lang w:eastAsia="cs-CZ"/>
              </w:rPr>
              <w:t>Příloha č. 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64CB" w14:textId="77777777" w:rsidR="003B24E4" w:rsidRPr="003B24E4" w:rsidRDefault="003B24E4" w:rsidP="003B24E4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B24E4">
              <w:rPr>
                <w:rFonts w:eastAsia="Times New Roman" w:cs="Arial"/>
                <w:sz w:val="20"/>
                <w:szCs w:val="20"/>
                <w:lang w:eastAsia="cs-CZ"/>
              </w:rPr>
              <w:t>Krycí list</w:t>
            </w:r>
          </w:p>
        </w:tc>
      </w:tr>
      <w:tr w:rsidR="003B24E4" w:rsidRPr="003B24E4" w14:paraId="1CAB8A3E" w14:textId="77777777" w:rsidTr="003B24E4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4ACE" w14:textId="77777777" w:rsidR="003B24E4" w:rsidRPr="003B24E4" w:rsidRDefault="003B24E4" w:rsidP="003B24E4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B24E4">
              <w:rPr>
                <w:rFonts w:eastAsia="Times New Roman" w:cs="Arial"/>
                <w:sz w:val="20"/>
                <w:szCs w:val="20"/>
                <w:lang w:eastAsia="cs-CZ"/>
              </w:rPr>
              <w:t>Příloha č. 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B0DB" w14:textId="77777777" w:rsidR="003B24E4" w:rsidRPr="003B24E4" w:rsidRDefault="003B24E4" w:rsidP="003B24E4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B24E4">
              <w:rPr>
                <w:rFonts w:eastAsia="Times New Roman" w:cs="Arial"/>
                <w:sz w:val="20"/>
                <w:szCs w:val="20"/>
                <w:lang w:eastAsia="cs-CZ"/>
              </w:rPr>
              <w:t>Technická specifikace – rozklad nabídkové ceny</w:t>
            </w:r>
          </w:p>
        </w:tc>
      </w:tr>
      <w:tr w:rsidR="003B24E4" w:rsidRPr="003B24E4" w14:paraId="60BD3628" w14:textId="77777777" w:rsidTr="003B24E4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2757" w14:textId="77777777" w:rsidR="003B24E4" w:rsidRPr="003B24E4" w:rsidRDefault="003B24E4" w:rsidP="003B24E4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B24E4">
              <w:rPr>
                <w:rFonts w:eastAsia="Times New Roman" w:cs="Arial"/>
                <w:sz w:val="20"/>
                <w:szCs w:val="20"/>
                <w:lang w:eastAsia="cs-CZ"/>
              </w:rPr>
              <w:t>Příloha č. 3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24FF" w14:textId="77777777" w:rsidR="003B24E4" w:rsidRPr="003B24E4" w:rsidRDefault="003B24E4" w:rsidP="003B24E4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B24E4">
              <w:rPr>
                <w:rFonts w:eastAsia="Times New Roman" w:cs="Arial"/>
                <w:sz w:val="20"/>
                <w:szCs w:val="20"/>
                <w:lang w:eastAsia="cs-CZ"/>
              </w:rPr>
              <w:t>Vzor – Čestné prohlášení dodavatele</w:t>
            </w:r>
          </w:p>
        </w:tc>
      </w:tr>
      <w:tr w:rsidR="003B24E4" w:rsidRPr="003B24E4" w14:paraId="514631D6" w14:textId="77777777" w:rsidTr="003B24E4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8F78" w14:textId="77777777" w:rsidR="003B24E4" w:rsidRPr="003B24E4" w:rsidRDefault="003B24E4" w:rsidP="003B24E4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B24E4">
              <w:rPr>
                <w:rFonts w:eastAsia="Times New Roman" w:cs="Arial"/>
                <w:sz w:val="20"/>
                <w:szCs w:val="20"/>
                <w:lang w:eastAsia="cs-CZ"/>
              </w:rPr>
              <w:t>Příloha č. 4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E0DC" w14:textId="77777777" w:rsidR="003B24E4" w:rsidRPr="003B24E4" w:rsidRDefault="003B24E4" w:rsidP="003B24E4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B24E4">
              <w:rPr>
                <w:rFonts w:eastAsia="Times New Roman" w:cs="Arial"/>
                <w:sz w:val="20"/>
                <w:szCs w:val="20"/>
                <w:lang w:eastAsia="cs-CZ"/>
              </w:rPr>
              <w:t>Obligatorní návrh rámcové dohody</w:t>
            </w:r>
          </w:p>
        </w:tc>
      </w:tr>
      <w:tr w:rsidR="003B24E4" w:rsidRPr="003B24E4" w14:paraId="6E71DC9C" w14:textId="77777777" w:rsidTr="003B24E4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B763" w14:textId="77777777" w:rsidR="003B24E4" w:rsidRPr="003B24E4" w:rsidRDefault="003B24E4" w:rsidP="003B24E4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B24E4">
              <w:rPr>
                <w:rFonts w:eastAsia="Times New Roman" w:cs="Arial"/>
                <w:sz w:val="20"/>
                <w:szCs w:val="20"/>
                <w:lang w:eastAsia="cs-CZ"/>
              </w:rPr>
              <w:t>Příloha č. 5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FFDE" w14:textId="77777777" w:rsidR="003B24E4" w:rsidRPr="003B24E4" w:rsidRDefault="003B24E4" w:rsidP="003B24E4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B24E4">
              <w:rPr>
                <w:rFonts w:eastAsia="Times New Roman" w:cs="Arial"/>
                <w:sz w:val="20"/>
                <w:szCs w:val="20"/>
                <w:lang w:eastAsia="cs-CZ"/>
              </w:rPr>
              <w:t>Seznam významných dodávek</w:t>
            </w:r>
          </w:p>
        </w:tc>
      </w:tr>
      <w:tr w:rsidR="003B24E4" w:rsidRPr="003B24E4" w14:paraId="5D801471" w14:textId="77777777" w:rsidTr="003B24E4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3B45" w14:textId="77777777" w:rsidR="003B24E4" w:rsidRPr="003B24E4" w:rsidRDefault="003B24E4" w:rsidP="003B24E4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B24E4">
              <w:rPr>
                <w:rFonts w:eastAsia="Times New Roman" w:cs="Arial"/>
                <w:sz w:val="20"/>
                <w:szCs w:val="20"/>
                <w:lang w:eastAsia="cs-CZ"/>
              </w:rPr>
              <w:t>Příloha č. 6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7D70" w14:textId="77777777" w:rsidR="003B24E4" w:rsidRPr="003B24E4" w:rsidRDefault="003B24E4" w:rsidP="003B24E4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B24E4">
              <w:rPr>
                <w:rFonts w:eastAsia="Times New Roman" w:cs="Arial"/>
                <w:sz w:val="20"/>
                <w:szCs w:val="20"/>
                <w:lang w:eastAsia="cs-CZ"/>
              </w:rPr>
              <w:t>Specifikace potisku a výšivky</w:t>
            </w:r>
          </w:p>
        </w:tc>
      </w:tr>
      <w:tr w:rsidR="003B24E4" w:rsidRPr="003B24E4" w14:paraId="0F6D355F" w14:textId="77777777" w:rsidTr="003B24E4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D1C54" w14:textId="77777777" w:rsidR="003B24E4" w:rsidRPr="003B24E4" w:rsidRDefault="003B24E4" w:rsidP="003B24E4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B24E4">
              <w:rPr>
                <w:rFonts w:eastAsia="Times New Roman" w:cs="Arial"/>
                <w:sz w:val="20"/>
                <w:szCs w:val="20"/>
                <w:lang w:eastAsia="cs-CZ"/>
              </w:rPr>
              <w:t>Příloha č. 7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7DDC" w14:textId="77777777" w:rsidR="003B24E4" w:rsidRPr="003B24E4" w:rsidRDefault="003B24E4" w:rsidP="003B24E4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B24E4">
              <w:rPr>
                <w:rFonts w:eastAsia="Times New Roman" w:cs="Arial"/>
                <w:sz w:val="20"/>
                <w:szCs w:val="20"/>
                <w:lang w:eastAsia="cs-CZ"/>
              </w:rPr>
              <w:t>Vzor čestného prohlášení dodavatele k mezinárodním sankcím</w:t>
            </w:r>
          </w:p>
        </w:tc>
      </w:tr>
      <w:tr w:rsidR="003B24E4" w:rsidRPr="003B24E4" w14:paraId="1E7A2AE3" w14:textId="77777777" w:rsidTr="003B24E4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25D2" w14:textId="77777777" w:rsidR="003B24E4" w:rsidRPr="003B24E4" w:rsidRDefault="003B24E4" w:rsidP="003B24E4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B24E4">
              <w:rPr>
                <w:rFonts w:eastAsia="Times New Roman" w:cs="Arial"/>
                <w:sz w:val="20"/>
                <w:szCs w:val="20"/>
                <w:lang w:eastAsia="cs-CZ"/>
              </w:rPr>
              <w:t>Příloha č. 8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DEDA" w14:textId="77777777" w:rsidR="003B24E4" w:rsidRPr="003B24E4" w:rsidRDefault="003B24E4" w:rsidP="003B24E4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proofErr w:type="spellStart"/>
            <w:r w:rsidRPr="003B24E4">
              <w:rPr>
                <w:rFonts w:eastAsia="Times New Roman" w:cs="Arial"/>
                <w:sz w:val="20"/>
                <w:szCs w:val="20"/>
                <w:lang w:eastAsia="cs-CZ"/>
              </w:rPr>
              <w:t>Logomanuál</w:t>
            </w:r>
            <w:proofErr w:type="spellEnd"/>
          </w:p>
        </w:tc>
      </w:tr>
      <w:tr w:rsidR="003B24E4" w:rsidRPr="003B24E4" w14:paraId="3E017A5F" w14:textId="77777777" w:rsidTr="003B24E4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0A33" w14:textId="77777777" w:rsidR="003B24E4" w:rsidRPr="003B24E4" w:rsidRDefault="003B24E4" w:rsidP="003B24E4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B24E4">
              <w:rPr>
                <w:rFonts w:eastAsia="Times New Roman" w:cs="Arial"/>
                <w:sz w:val="20"/>
                <w:szCs w:val="20"/>
                <w:lang w:eastAsia="cs-CZ"/>
              </w:rPr>
              <w:t>Příloha č. 9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2828" w14:textId="77777777" w:rsidR="003B24E4" w:rsidRPr="003B24E4" w:rsidRDefault="003B24E4" w:rsidP="003B24E4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B24E4">
              <w:rPr>
                <w:rFonts w:eastAsia="Times New Roman" w:cs="Arial"/>
                <w:sz w:val="20"/>
                <w:szCs w:val="20"/>
                <w:lang w:eastAsia="cs-CZ"/>
              </w:rPr>
              <w:t>Logo v křivkách</w:t>
            </w:r>
          </w:p>
        </w:tc>
      </w:tr>
    </w:tbl>
    <w:p w14:paraId="59C0614E" w14:textId="77777777" w:rsidR="003B24E4" w:rsidRPr="003B24E4" w:rsidRDefault="003B24E4" w:rsidP="003B24E4">
      <w:pPr>
        <w:spacing w:before="240" w:line="240" w:lineRule="auto"/>
        <w:rPr>
          <w:rFonts w:eastAsia="Times New Roman" w:cs="Arial"/>
          <w:sz w:val="20"/>
          <w:szCs w:val="20"/>
          <w:lang w:eastAsia="cs-CZ"/>
        </w:rPr>
      </w:pPr>
      <w:r w:rsidRPr="003B24E4">
        <w:rPr>
          <w:rFonts w:eastAsia="Times New Roman" w:cs="Arial"/>
          <w:sz w:val="20"/>
          <w:szCs w:val="20"/>
          <w:lang w:eastAsia="cs-CZ"/>
        </w:rPr>
        <w:t xml:space="preserve">Přílohy zadávací dokumentace v elektronické podobě, jsou zveřejněny na profilu zadavatele </w:t>
      </w:r>
      <w:hyperlink r:id="rId11" w:history="1">
        <w:r w:rsidRPr="003B24E4">
          <w:rPr>
            <w:rFonts w:eastAsia="Times New Roman" w:cs="Arial"/>
            <w:color w:val="0000FF"/>
            <w:sz w:val="20"/>
            <w:szCs w:val="20"/>
            <w:u w:val="single"/>
            <w:lang w:eastAsia="cs-CZ"/>
          </w:rPr>
          <w:t>https://zakazky.kzcr.eu/</w:t>
        </w:r>
      </w:hyperlink>
      <w:r w:rsidRPr="003B24E4">
        <w:rPr>
          <w:rFonts w:eastAsia="Times New Roman" w:cs="Arial"/>
          <w:sz w:val="20"/>
          <w:szCs w:val="20"/>
          <w:lang w:eastAsia="cs-CZ"/>
        </w:rPr>
        <w:t xml:space="preserve"> u příslušné zakázky.</w:t>
      </w:r>
    </w:p>
    <w:p w14:paraId="4461E286" w14:textId="77777777" w:rsidR="003B24E4" w:rsidRPr="003B24E4" w:rsidRDefault="003B24E4" w:rsidP="003B24E4">
      <w:pPr>
        <w:spacing w:line="240" w:lineRule="auto"/>
        <w:jc w:val="both"/>
        <w:rPr>
          <w:rFonts w:eastAsia="Times New Roman" w:cs="Arial"/>
          <w:snapToGrid w:val="0"/>
          <w:sz w:val="20"/>
          <w:szCs w:val="20"/>
          <w:lang w:eastAsia="cs-CZ"/>
        </w:rPr>
      </w:pPr>
    </w:p>
    <w:p w14:paraId="7A3C0BD0" w14:textId="77777777" w:rsidR="003B24E4" w:rsidRPr="003B24E4" w:rsidRDefault="003B24E4" w:rsidP="003B24E4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04576D6E" w14:textId="77777777"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12"/>
      <w:footerReference w:type="defaul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5EE9A" w14:textId="77777777" w:rsidR="00C4297C" w:rsidRDefault="00C4297C" w:rsidP="004A044C">
      <w:pPr>
        <w:spacing w:line="240" w:lineRule="auto"/>
      </w:pPr>
      <w:r>
        <w:separator/>
      </w:r>
    </w:p>
  </w:endnote>
  <w:endnote w:type="continuationSeparator" w:id="0">
    <w:p w14:paraId="2977B1AB" w14:textId="77777777" w:rsidR="00C4297C" w:rsidRDefault="00C4297C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3963C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83F307" wp14:editId="1D0F38C6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3A384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5A8CB33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62C3EEC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83F307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3E3A384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5A8CB335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62C3EEC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C01C6B0" wp14:editId="1B304813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649B761" wp14:editId="750CB9BC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F0A5D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791713BA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55CB29F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649B761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26F0A5D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791713BA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55CB29F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3E55AA" wp14:editId="666911AE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2F477D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ED65AB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3062927E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3E55A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562F477D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ED65AB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3062927E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D81F85" wp14:editId="693E0CF4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C83CC1A" wp14:editId="3739C4A8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82EB0" w14:textId="77777777" w:rsidR="00C4297C" w:rsidRDefault="00C4297C" w:rsidP="004A044C">
      <w:pPr>
        <w:spacing w:line="240" w:lineRule="auto"/>
      </w:pPr>
      <w:r>
        <w:separator/>
      </w:r>
    </w:p>
  </w:footnote>
  <w:footnote w:type="continuationSeparator" w:id="0">
    <w:p w14:paraId="79E5ADDA" w14:textId="77777777" w:rsidR="00C4297C" w:rsidRDefault="00C4297C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9C400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3B24E4">
      <w:rPr>
        <w:color w:val="A6A6A6"/>
        <w:sz w:val="16"/>
        <w:szCs w:val="16"/>
      </w:rPr>
      <w:tab/>
      <w:t xml:space="preserve">Stránka </w:t>
    </w:r>
    <w:r w:rsidRPr="003B24E4">
      <w:rPr>
        <w:b/>
        <w:bCs/>
        <w:color w:val="A6A6A6"/>
        <w:sz w:val="16"/>
        <w:szCs w:val="16"/>
      </w:rPr>
      <w:fldChar w:fldCharType="begin"/>
    </w:r>
    <w:r w:rsidRPr="003B24E4">
      <w:rPr>
        <w:b/>
        <w:bCs/>
        <w:color w:val="A6A6A6"/>
        <w:sz w:val="16"/>
        <w:szCs w:val="16"/>
      </w:rPr>
      <w:instrText>PAGE  \* Arabic  \* MERGEFORMAT</w:instrText>
    </w:r>
    <w:r w:rsidRPr="003B24E4">
      <w:rPr>
        <w:b/>
        <w:bCs/>
        <w:color w:val="A6A6A6"/>
        <w:sz w:val="16"/>
        <w:szCs w:val="16"/>
      </w:rPr>
      <w:fldChar w:fldCharType="separate"/>
    </w:r>
    <w:r w:rsidRPr="003B24E4">
      <w:rPr>
        <w:b/>
        <w:bCs/>
        <w:color w:val="A6A6A6"/>
        <w:sz w:val="16"/>
        <w:szCs w:val="16"/>
      </w:rPr>
      <w:t>1</w:t>
    </w:r>
    <w:r w:rsidRPr="003B24E4">
      <w:rPr>
        <w:b/>
        <w:bCs/>
        <w:color w:val="A6A6A6"/>
        <w:sz w:val="16"/>
        <w:szCs w:val="16"/>
      </w:rPr>
      <w:fldChar w:fldCharType="end"/>
    </w:r>
    <w:r w:rsidRPr="003B24E4">
      <w:rPr>
        <w:color w:val="A6A6A6"/>
        <w:sz w:val="16"/>
        <w:szCs w:val="16"/>
      </w:rPr>
      <w:t xml:space="preserve"> z </w:t>
    </w:r>
    <w:r w:rsidRPr="003B24E4">
      <w:rPr>
        <w:b/>
        <w:bCs/>
        <w:color w:val="A6A6A6"/>
        <w:sz w:val="16"/>
        <w:szCs w:val="16"/>
      </w:rPr>
      <w:fldChar w:fldCharType="begin"/>
    </w:r>
    <w:r w:rsidRPr="003B24E4">
      <w:rPr>
        <w:b/>
        <w:bCs/>
        <w:color w:val="A6A6A6"/>
        <w:sz w:val="16"/>
        <w:szCs w:val="16"/>
      </w:rPr>
      <w:instrText>NUMPAGES  \* Arabic  \* MERGEFORMAT</w:instrText>
    </w:r>
    <w:r w:rsidRPr="003B24E4">
      <w:rPr>
        <w:b/>
        <w:bCs/>
        <w:color w:val="A6A6A6"/>
        <w:sz w:val="16"/>
        <w:szCs w:val="16"/>
      </w:rPr>
      <w:fldChar w:fldCharType="separate"/>
    </w:r>
    <w:r w:rsidRPr="003B24E4">
      <w:rPr>
        <w:b/>
        <w:bCs/>
        <w:color w:val="A6A6A6"/>
        <w:sz w:val="16"/>
        <w:szCs w:val="16"/>
      </w:rPr>
      <w:t>1</w:t>
    </w:r>
    <w:r w:rsidRPr="003B24E4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E43B705" wp14:editId="46D102F9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6BE139" wp14:editId="54AC2E9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01D20DDC"/>
    <w:multiLevelType w:val="hybridMultilevel"/>
    <w:tmpl w:val="98384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56CD3"/>
    <w:multiLevelType w:val="hybridMultilevel"/>
    <w:tmpl w:val="48626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/>
      </w:rPr>
    </w:lvl>
  </w:abstractNum>
  <w:abstractNum w:abstractNumId="7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04FE9"/>
    <w:multiLevelType w:val="hybridMultilevel"/>
    <w:tmpl w:val="BC521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24E4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4297C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2B92E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6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kzcr.e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azky.kzcr.e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azky.kzcr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azky.kzcr.eu/test_index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8</Pages>
  <Words>2610</Words>
  <Characters>15399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4</cp:revision>
  <cp:lastPrinted>2025-02-20T13:28:00Z</cp:lastPrinted>
  <dcterms:created xsi:type="dcterms:W3CDTF">2025-05-14T05:55:00Z</dcterms:created>
  <dcterms:modified xsi:type="dcterms:W3CDTF">2025-05-29T10:40:00Z</dcterms:modified>
</cp:coreProperties>
</file>